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04"/>
      </w:tblGrid>
      <w:tr w:rsidR="00B65945" w:rsidRPr="00266C58" w:rsidTr="00CF0713">
        <w:trPr>
          <w:trHeight w:val="1696"/>
        </w:trPr>
        <w:tc>
          <w:tcPr>
            <w:tcW w:w="9704" w:type="dxa"/>
            <w:noWrap/>
            <w:vAlign w:val="bottom"/>
          </w:tcPr>
          <w:p w:rsidR="00B65945" w:rsidRPr="00266C58" w:rsidRDefault="00B65945" w:rsidP="00CF0713">
            <w:pPr>
              <w:pStyle w:val="Heading3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14.5pt;margin-top:-36pt;width:46.05pt;height:56pt;z-index:251658240;visibility:visible">
                  <v:imagedata r:id="rId7" o:title=""/>
                </v:shape>
              </w:pict>
            </w:r>
          </w:p>
          <w:p w:rsidR="00B65945" w:rsidRPr="00266C58" w:rsidRDefault="00B65945" w:rsidP="00CF0713">
            <w:pPr>
              <w:pStyle w:val="Heading3"/>
            </w:pPr>
            <w:r w:rsidRPr="00266C58">
              <w:t>АДМИНИСТРАЦИЯ</w:t>
            </w:r>
          </w:p>
          <w:p w:rsidR="00B65945" w:rsidRPr="00266C58" w:rsidRDefault="00B65945" w:rsidP="00CF07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6"/>
              </w:rPr>
            </w:pPr>
            <w:r w:rsidRPr="00266C58">
              <w:rPr>
                <w:rFonts w:ascii="Times New Roman" w:hAnsi="Times New Roman"/>
                <w:bCs/>
                <w:sz w:val="32"/>
                <w:szCs w:val="36"/>
              </w:rPr>
              <w:t>Чухломинского сельсовета</w:t>
            </w:r>
          </w:p>
          <w:p w:rsidR="00B65945" w:rsidRPr="00266C58" w:rsidRDefault="00B65945" w:rsidP="00CF071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6C58">
              <w:rPr>
                <w:rFonts w:ascii="Times New Roman" w:hAnsi="Times New Roman"/>
                <w:sz w:val="32"/>
                <w:szCs w:val="32"/>
              </w:rPr>
              <w:t>Ирбейского района Красноярского края</w:t>
            </w:r>
          </w:p>
          <w:p w:rsidR="00B65945" w:rsidRPr="00266C58" w:rsidRDefault="00B65945" w:rsidP="00CF07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65945" w:rsidRPr="00266C58" w:rsidTr="00CF0713">
        <w:trPr>
          <w:trHeight w:val="622"/>
        </w:trPr>
        <w:tc>
          <w:tcPr>
            <w:tcW w:w="9704" w:type="dxa"/>
            <w:noWrap/>
            <w:vAlign w:val="bottom"/>
          </w:tcPr>
          <w:p w:rsidR="00B65945" w:rsidRPr="00266C58" w:rsidRDefault="00B65945" w:rsidP="00CF0713">
            <w:pPr>
              <w:pStyle w:val="Heading2"/>
              <w:rPr>
                <w:sz w:val="48"/>
                <w:szCs w:val="48"/>
              </w:rPr>
            </w:pPr>
            <w:r w:rsidRPr="00266C58">
              <w:rPr>
                <w:sz w:val="48"/>
                <w:szCs w:val="48"/>
              </w:rPr>
              <w:t>ПОСТАНОВЛЕНИЕ</w:t>
            </w:r>
            <w:r>
              <w:rPr>
                <w:sz w:val="48"/>
                <w:szCs w:val="48"/>
              </w:rPr>
              <w:t>(ПРОЕКТ)</w:t>
            </w:r>
          </w:p>
        </w:tc>
      </w:tr>
    </w:tbl>
    <w:p w:rsidR="00B65945" w:rsidRDefault="00B65945" w:rsidP="0081321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65945" w:rsidRPr="00266C58" w:rsidRDefault="00B65945" w:rsidP="0081321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____12.2016</w:t>
      </w:r>
      <w:r w:rsidRPr="00266C58">
        <w:rPr>
          <w:rFonts w:ascii="Times New Roman" w:hAnsi="Times New Roman"/>
          <w:sz w:val="28"/>
        </w:rPr>
        <w:t xml:space="preserve">г                                     д. Чухломино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266C58">
        <w:rPr>
          <w:rFonts w:ascii="Times New Roman" w:hAnsi="Times New Roman"/>
          <w:sz w:val="28"/>
        </w:rPr>
        <w:t xml:space="preserve">    № </w:t>
      </w:r>
      <w:r>
        <w:rPr>
          <w:rFonts w:ascii="Times New Roman" w:hAnsi="Times New Roman"/>
          <w:sz w:val="28"/>
        </w:rPr>
        <w:t>___</w:t>
      </w:r>
    </w:p>
    <w:p w:rsidR="00B65945" w:rsidRDefault="00B65945" w:rsidP="00187F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0A0"/>
      </w:tblPr>
      <w:tblGrid>
        <w:gridCol w:w="6048"/>
        <w:gridCol w:w="3960"/>
      </w:tblGrid>
      <w:tr w:rsidR="00B65945" w:rsidRPr="00283A77" w:rsidTr="00813219">
        <w:tc>
          <w:tcPr>
            <w:tcW w:w="6048" w:type="dxa"/>
          </w:tcPr>
          <w:p w:rsidR="00B65945" w:rsidRPr="00283A77" w:rsidRDefault="00B65945" w:rsidP="00A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3A7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283A77"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утверждении </w:t>
            </w:r>
            <w:r w:rsidRPr="00283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3A77">
              <w:rPr>
                <w:rFonts w:ascii="Times New Roman" w:hAnsi="Times New Roman"/>
                <w:iCs/>
                <w:sz w:val="28"/>
                <w:szCs w:val="28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</w:tc>
        <w:tc>
          <w:tcPr>
            <w:tcW w:w="3960" w:type="dxa"/>
          </w:tcPr>
          <w:p w:rsidR="00B65945" w:rsidRPr="00283A77" w:rsidRDefault="00B65945" w:rsidP="00A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945" w:rsidRDefault="00B65945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45" w:rsidRDefault="00B65945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19 Федерального закона от 05.04.2013 </w:t>
      </w:r>
      <w:r>
        <w:rPr>
          <w:rFonts w:ascii="Times New Roman" w:hAnsi="Times New Roman"/>
          <w:sz w:val="28"/>
          <w:szCs w:val="28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статьей 50.1 Устава </w:t>
      </w:r>
      <w:r w:rsidRPr="00813219">
        <w:rPr>
          <w:rFonts w:ascii="Times New Roman" w:hAnsi="Times New Roman"/>
          <w:sz w:val="28"/>
          <w:szCs w:val="28"/>
        </w:rPr>
        <w:t>администрации Чухломинского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B65945" w:rsidRPr="00D435D7" w:rsidRDefault="00B65945" w:rsidP="00187F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35D7">
        <w:rPr>
          <w:rFonts w:ascii="Times New Roman" w:hAnsi="Times New Roman"/>
          <w:sz w:val="28"/>
          <w:szCs w:val="28"/>
        </w:rPr>
        <w:t xml:space="preserve">Утвердить </w:t>
      </w:r>
      <w:r w:rsidRPr="004A6FFD">
        <w:rPr>
          <w:rFonts w:ascii="Times New Roman" w:hAnsi="Times New Roman"/>
          <w:iCs/>
          <w:sz w:val="28"/>
          <w:szCs w:val="28"/>
        </w:rPr>
        <w:t>требовани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4A6FFD">
        <w:rPr>
          <w:rFonts w:ascii="Times New Roman" w:hAnsi="Times New Roman"/>
          <w:iCs/>
          <w:sz w:val="28"/>
          <w:szCs w:val="28"/>
        </w:rPr>
        <w:t xml:space="preserve"> к порядку разработки и принятия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4A6FFD">
        <w:rPr>
          <w:rFonts w:ascii="Times New Roman" w:hAnsi="Times New Roman"/>
          <w:iCs/>
          <w:sz w:val="28"/>
          <w:szCs w:val="28"/>
        </w:rPr>
        <w:t>правовых актов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A6FFD">
        <w:rPr>
          <w:rFonts w:ascii="Times New Roman" w:hAnsi="Times New Roman"/>
          <w:iCs/>
          <w:sz w:val="28"/>
          <w:szCs w:val="28"/>
        </w:rPr>
        <w:t>о нормировании в сфере закупок</w:t>
      </w:r>
      <w:r>
        <w:rPr>
          <w:rFonts w:ascii="Times New Roman" w:hAnsi="Times New Roman"/>
          <w:iCs/>
          <w:sz w:val="28"/>
          <w:szCs w:val="28"/>
        </w:rPr>
        <w:t xml:space="preserve"> для обеспечения муниципальных нужд</w:t>
      </w:r>
      <w:r w:rsidRPr="004A6FFD">
        <w:rPr>
          <w:rFonts w:ascii="Times New Roman" w:hAnsi="Times New Roman"/>
          <w:iCs/>
          <w:sz w:val="28"/>
          <w:szCs w:val="28"/>
        </w:rPr>
        <w:t>, содержанию указанных актов и обеспечению их исполнения</w:t>
      </w:r>
      <w:r w:rsidRPr="00D435D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65945" w:rsidRPr="00055E20" w:rsidRDefault="00B65945" w:rsidP="00813219">
      <w:pPr>
        <w:pStyle w:val="ListParagraph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/>
          <w:i/>
          <w:sz w:val="28"/>
          <w:szCs w:val="28"/>
        </w:rPr>
      </w:pPr>
      <w:r w:rsidRPr="00055E20">
        <w:rPr>
          <w:rFonts w:ascii="Times New Roman" w:hAnsi="Times New Roman"/>
          <w:sz w:val="28"/>
          <w:szCs w:val="28"/>
        </w:rPr>
        <w:t>Контроль за выполнением постановления</w:t>
      </w:r>
      <w:r w:rsidRPr="00055E20">
        <w:rPr>
          <w:rFonts w:ascii="Times New Roman" w:hAnsi="Times New Roman"/>
          <w:i/>
          <w:sz w:val="28"/>
          <w:szCs w:val="28"/>
        </w:rPr>
        <w:t xml:space="preserve"> </w:t>
      </w:r>
      <w:r w:rsidRPr="00055E20">
        <w:rPr>
          <w:rFonts w:ascii="Times New Roman" w:hAnsi="Times New Roman"/>
          <w:sz w:val="28"/>
          <w:szCs w:val="28"/>
        </w:rPr>
        <w:t>оставляю за собой.</w:t>
      </w:r>
    </w:p>
    <w:p w:rsidR="00B65945" w:rsidRPr="00055E20" w:rsidRDefault="00B65945" w:rsidP="00813219">
      <w:pPr>
        <w:tabs>
          <w:tab w:val="left" w:pos="88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55E20">
        <w:rPr>
          <w:rFonts w:ascii="Times New Roman" w:hAnsi="Times New Roman"/>
          <w:sz w:val="28"/>
          <w:szCs w:val="28"/>
        </w:rPr>
        <w:t xml:space="preserve"> Постановление вступает в силу со дня подписания и подлежит официальному опубликованию в газете «Ирбейская правда».</w:t>
      </w:r>
    </w:p>
    <w:p w:rsidR="00B65945" w:rsidRPr="00055E20" w:rsidRDefault="00B65945" w:rsidP="00813219">
      <w:pPr>
        <w:pStyle w:val="a"/>
        <w:numPr>
          <w:ilvl w:val="0"/>
          <w:numId w:val="2"/>
        </w:numPr>
        <w:tabs>
          <w:tab w:val="clear" w:pos="720"/>
          <w:tab w:val="num" w:pos="0"/>
          <w:tab w:val="left" w:pos="660"/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i/>
          <w:sz w:val="28"/>
          <w:szCs w:val="28"/>
        </w:rPr>
      </w:pPr>
      <w:r w:rsidRPr="00055E20">
        <w:rPr>
          <w:rFonts w:ascii="Times New Roman" w:hAnsi="Times New Roman"/>
          <w:sz w:val="28"/>
          <w:szCs w:val="28"/>
        </w:rPr>
        <w:t>Настоящее постановление вступает в силу с 1 января 2017 года</w:t>
      </w:r>
      <w:r w:rsidRPr="00055E20">
        <w:rPr>
          <w:rFonts w:ascii="Times New Roman" w:hAnsi="Times New Roman"/>
          <w:i/>
          <w:sz w:val="28"/>
          <w:szCs w:val="28"/>
        </w:rPr>
        <w:t>.</w:t>
      </w:r>
    </w:p>
    <w:p w:rsidR="00B65945" w:rsidRDefault="00B65945" w:rsidP="00813219">
      <w:pPr>
        <w:jc w:val="both"/>
        <w:rPr>
          <w:i/>
          <w:sz w:val="28"/>
          <w:szCs w:val="28"/>
        </w:rPr>
      </w:pPr>
    </w:p>
    <w:p w:rsidR="00B65945" w:rsidRDefault="00B65945" w:rsidP="00813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5945" w:rsidRDefault="00B65945" w:rsidP="008132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5945" w:rsidRDefault="00B65945" w:rsidP="00813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Чухломинского сельсовета                                          С.А. Криштоп</w:t>
      </w:r>
    </w:p>
    <w:p w:rsidR="00B65945" w:rsidRPr="00C03B81" w:rsidRDefault="00B65945" w:rsidP="00187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65945" w:rsidRPr="00C03B81" w:rsidSect="00C147FC">
          <w:headerReference w:type="default" r:id="rId8"/>
          <w:footerReference w:type="default" r:id="rId9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B65945" w:rsidRDefault="00B65945" w:rsidP="00187F5E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Par1"/>
      <w:bookmarkStart w:id="1" w:name="Par28"/>
      <w:bookmarkEnd w:id="0"/>
      <w:bookmarkEnd w:id="1"/>
    </w:p>
    <w:tbl>
      <w:tblPr>
        <w:tblW w:w="10368" w:type="dxa"/>
        <w:tblLook w:val="00A0"/>
      </w:tblPr>
      <w:tblGrid>
        <w:gridCol w:w="6408"/>
        <w:gridCol w:w="3960"/>
      </w:tblGrid>
      <w:tr w:rsidR="00B65945" w:rsidTr="00813219">
        <w:tc>
          <w:tcPr>
            <w:tcW w:w="6408" w:type="dxa"/>
          </w:tcPr>
          <w:p w:rsidR="00B65945" w:rsidRPr="004D631C" w:rsidRDefault="00B65945" w:rsidP="004D631C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65945" w:rsidRPr="00A30A9E" w:rsidRDefault="00B65945" w:rsidP="00813219">
            <w:pPr>
              <w:spacing w:after="0" w:line="240" w:lineRule="auto"/>
              <w:ind w:left="-105" w:firstLine="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A9E">
              <w:rPr>
                <w:rFonts w:ascii="Times New Roman" w:hAnsi="Times New Roman"/>
                <w:sz w:val="24"/>
                <w:szCs w:val="24"/>
              </w:rPr>
              <w:t>Приложение к постановлению</w:t>
            </w:r>
            <w:r w:rsidRPr="00A30A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0A9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A30A9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A30A9E">
              <w:rPr>
                <w:rFonts w:ascii="Times New Roman" w:hAnsi="Times New Roman"/>
                <w:sz w:val="24"/>
                <w:szCs w:val="24"/>
              </w:rPr>
              <w:t>Чухломинского сельсовета</w:t>
            </w:r>
          </w:p>
          <w:p w:rsidR="00B65945" w:rsidRPr="004D631C" w:rsidRDefault="00B65945" w:rsidP="00813219">
            <w:pPr>
              <w:pStyle w:val="ConsPlusNormal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0A9E">
              <w:rPr>
                <w:rFonts w:ascii="Times New Roman" w:hAnsi="Times New Roman"/>
                <w:sz w:val="24"/>
                <w:szCs w:val="24"/>
              </w:rPr>
              <w:t>От______12.2016 № ___</w:t>
            </w:r>
          </w:p>
        </w:tc>
      </w:tr>
    </w:tbl>
    <w:p w:rsidR="00B65945" w:rsidRDefault="00B65945" w:rsidP="00187F5E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5945" w:rsidRPr="00813219" w:rsidRDefault="00B65945" w:rsidP="00813219">
      <w:pPr>
        <w:pStyle w:val="ConsPlusNormal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3219">
        <w:rPr>
          <w:rFonts w:ascii="Times New Roman" w:hAnsi="Times New Roman" w:cs="Times New Roman"/>
          <w:b/>
          <w:iCs/>
          <w:sz w:val="24"/>
          <w:szCs w:val="24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B65945" w:rsidRPr="00813219" w:rsidRDefault="00B65945" w:rsidP="00813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2" w:name="Par0"/>
      <w:bookmarkEnd w:id="2"/>
      <w:r w:rsidRPr="00813219">
        <w:rPr>
          <w:rFonts w:ascii="Times New Roman" w:hAnsi="Times New Roman"/>
          <w:iCs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а) администрации </w:t>
      </w:r>
      <w:r w:rsidRPr="00041363">
        <w:rPr>
          <w:rFonts w:ascii="Times New Roman" w:hAnsi="Times New Roman"/>
          <w:iCs/>
          <w:sz w:val="24"/>
          <w:szCs w:val="24"/>
        </w:rPr>
        <w:t>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>, утверждающих: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правила определения требований к закупаемым муниципальными органами  и подведомственными им казенными учреждениями и бюджетными учреждениями для обеспечения муниципальных нужд администрации Чухломинского сельсовета</w:t>
      </w:r>
      <w:r w:rsidRPr="008132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3219">
        <w:rPr>
          <w:rFonts w:ascii="Times New Roman" w:hAnsi="Times New Roman"/>
          <w:iCs/>
          <w:sz w:val="24"/>
          <w:szCs w:val="24"/>
        </w:rPr>
        <w:t>отдельным видам товаров, работ, услуг (в том числе предельные цены товаров, работ, услуг);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3" w:name="Par3"/>
      <w:bookmarkStart w:id="4" w:name="Par4"/>
      <w:bookmarkEnd w:id="3"/>
      <w:bookmarkEnd w:id="4"/>
      <w:r w:rsidRPr="00813219">
        <w:rPr>
          <w:rFonts w:ascii="Times New Roman" w:hAnsi="Times New Roman"/>
          <w:iCs/>
          <w:sz w:val="24"/>
          <w:szCs w:val="24"/>
        </w:rPr>
        <w:t xml:space="preserve">б) муниципальных органов </w:t>
      </w:r>
      <w:r w:rsidRPr="00041363">
        <w:rPr>
          <w:rFonts w:ascii="Times New Roman" w:hAnsi="Times New Roman"/>
          <w:iCs/>
          <w:sz w:val="24"/>
          <w:szCs w:val="24"/>
        </w:rPr>
        <w:t>Чухломинского сельсовета</w:t>
      </w:r>
      <w:r w:rsidRPr="008132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3219">
        <w:rPr>
          <w:rFonts w:ascii="Times New Roman" w:hAnsi="Times New Roman"/>
          <w:iCs/>
          <w:sz w:val="24"/>
          <w:szCs w:val="24"/>
        </w:rPr>
        <w:t>(далее – муниципальные органы), утверждающих: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5" w:name="Par5"/>
      <w:bookmarkEnd w:id="5"/>
      <w:r w:rsidRPr="00813219">
        <w:rPr>
          <w:rFonts w:ascii="Times New Roman" w:hAnsi="Times New Roman"/>
          <w:iCs/>
          <w:sz w:val="24"/>
          <w:szCs w:val="24"/>
        </w:rPr>
        <w:t>нормативные затраты;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6" w:name="Par6"/>
      <w:bookmarkEnd w:id="6"/>
      <w:r w:rsidRPr="00813219">
        <w:rPr>
          <w:rFonts w:ascii="Times New Roman" w:hAnsi="Times New Roman"/>
          <w:iCs/>
          <w:sz w:val="24"/>
          <w:szCs w:val="24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B65945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2. Правовые акты, указанные в подпункте «а» пункта 1 настоящего документа, разрабатываются в форме проектов постановлений администрации </w:t>
      </w:r>
      <w:r>
        <w:rPr>
          <w:rFonts w:ascii="Times New Roman" w:hAnsi="Times New Roman"/>
          <w:iCs/>
          <w:sz w:val="24"/>
          <w:szCs w:val="24"/>
        </w:rPr>
        <w:t>Чухломинского сельсовета.</w:t>
      </w:r>
      <w:r w:rsidRPr="00813219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7" w:name="Par8"/>
      <w:bookmarkEnd w:id="7"/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3. Проекты актов, указанные в пункте 1 настоящего документа, подлежат обязательному обсуждению в целях осуществления общественного контроля.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пункте 1 настоящего документа, муниципальные органы </w:t>
      </w:r>
      <w:r w:rsidRPr="00041363">
        <w:rPr>
          <w:rFonts w:ascii="Times New Roman" w:hAnsi="Times New Roman"/>
          <w:iCs/>
          <w:sz w:val="24"/>
          <w:szCs w:val="24"/>
        </w:rPr>
        <w:t>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8" w:name="Par11"/>
      <w:bookmarkEnd w:id="8"/>
      <w:r w:rsidRPr="00813219">
        <w:rPr>
          <w:rFonts w:ascii="Times New Roman" w:hAnsi="Times New Roman"/>
          <w:iCs/>
          <w:sz w:val="24"/>
          <w:szCs w:val="24"/>
        </w:rPr>
        <w:t xml:space="preserve">Срок проведения обсуждения в целях общественного контроля устанавливается муниципальными органами </w:t>
      </w:r>
      <w:r w:rsidRPr="00041363">
        <w:rPr>
          <w:rFonts w:ascii="Times New Roman" w:hAnsi="Times New Roman"/>
          <w:iCs/>
          <w:sz w:val="24"/>
          <w:szCs w:val="24"/>
        </w:rPr>
        <w:t>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 xml:space="preserve"> и не может быть </w:t>
      </w:r>
      <w:r w:rsidRPr="002B0C8B">
        <w:rPr>
          <w:rFonts w:ascii="Times New Roman" w:hAnsi="Times New Roman"/>
          <w:iCs/>
          <w:sz w:val="24"/>
          <w:szCs w:val="24"/>
        </w:rPr>
        <w:t xml:space="preserve">менее 7 календарных дней </w:t>
      </w:r>
      <w:r w:rsidRPr="00813219">
        <w:rPr>
          <w:rFonts w:ascii="Times New Roman" w:hAnsi="Times New Roman"/>
          <w:iCs/>
          <w:sz w:val="24"/>
          <w:szCs w:val="24"/>
        </w:rPr>
        <w:t>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Администрация 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 xml:space="preserve"> рассматривают предложения поступившие в электронной или письменной форме в установлены срок в соответствии с законодательством Российской Федерации о порядке рассмотрения обращений граждан.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Администрация 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 xml:space="preserve"> не позднее </w:t>
      </w:r>
      <w:r w:rsidRPr="002B0C8B">
        <w:rPr>
          <w:rFonts w:ascii="Times New Roman" w:hAnsi="Times New Roman"/>
          <w:iCs/>
          <w:sz w:val="24"/>
          <w:szCs w:val="24"/>
        </w:rPr>
        <w:t>3 рабочих</w:t>
      </w:r>
      <w:r>
        <w:rPr>
          <w:iCs/>
          <w:sz w:val="28"/>
          <w:szCs w:val="28"/>
        </w:rPr>
        <w:t xml:space="preserve"> </w:t>
      </w:r>
      <w:r w:rsidRPr="00813219">
        <w:rPr>
          <w:rFonts w:ascii="Times New Roman" w:hAnsi="Times New Roman"/>
          <w:iCs/>
          <w:sz w:val="24"/>
          <w:szCs w:val="24"/>
        </w:rPr>
        <w:t>со дня рассмотрения поступивших предложений размещают эти предложения и ответы на них в установленном порядке в единой информационной системе в сфере закупок.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По результатам обсуждения в целях общественного контроля </w:t>
      </w:r>
      <w:r>
        <w:rPr>
          <w:rFonts w:ascii="Times New Roman" w:hAnsi="Times New Roman"/>
          <w:iCs/>
          <w:sz w:val="24"/>
          <w:szCs w:val="24"/>
        </w:rPr>
        <w:t>администрация 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 xml:space="preserve"> при необходимости принимают решения о внесении изменений в проекты правовых актов, указанных в пункте 1 настоящего документа, с учетом поступивших предложений.</w:t>
      </w:r>
    </w:p>
    <w:p w:rsidR="00B65945" w:rsidRPr="002B0C8B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4. Проекты правовых актов, указанных в абзаце втором подпункта «а» и абзаце третьем подпункта «б» пункта 1 настоящего документа, подлежат обязательному предварительному обсуждению на заседаниях общественных советов (палат) </w:t>
      </w:r>
      <w:r w:rsidRPr="002B0C8B">
        <w:rPr>
          <w:rFonts w:ascii="Times New Roman" w:hAnsi="Times New Roman"/>
          <w:iCs/>
          <w:sz w:val="24"/>
          <w:szCs w:val="24"/>
        </w:rPr>
        <w:t>администрации Чухломинского сельсовета (далее - общественный совет) 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По результатам рассмотрения проектов правовых актов, указанных в абзаце втором подпункта «а» и абзаце третьем подпункта «б» пункта 1 настоящего документа, общественный совет принимает одно из следующих решений: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9" w:name="Par17"/>
      <w:bookmarkEnd w:id="9"/>
      <w:r w:rsidRPr="00813219">
        <w:rPr>
          <w:rFonts w:ascii="Times New Roman" w:hAnsi="Times New Roman"/>
          <w:iCs/>
          <w:sz w:val="24"/>
          <w:szCs w:val="24"/>
        </w:rPr>
        <w:t>а) о необходимости доработки проекта правового акта;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б) о возможности принятия правового акта.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5. Решение, принятое общественным советом, оформляется протоколом, подписываемым всеми его членами, который не позднее </w:t>
      </w:r>
      <w:r w:rsidRPr="002B0C8B">
        <w:rPr>
          <w:rFonts w:ascii="Times New Roman" w:hAnsi="Times New Roman"/>
          <w:iCs/>
          <w:sz w:val="24"/>
          <w:szCs w:val="24"/>
        </w:rPr>
        <w:t>3 рабочих дней</w:t>
      </w:r>
      <w:r w:rsidRPr="002003A2">
        <w:rPr>
          <w:iCs/>
          <w:sz w:val="28"/>
          <w:szCs w:val="28"/>
        </w:rPr>
        <w:t xml:space="preserve"> </w:t>
      </w:r>
      <w:r w:rsidRPr="00813219">
        <w:rPr>
          <w:rFonts w:ascii="Times New Roman" w:hAnsi="Times New Roman"/>
          <w:iCs/>
          <w:sz w:val="24"/>
          <w:szCs w:val="24"/>
        </w:rPr>
        <w:t>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6. Муниципальные органы до </w:t>
      </w:r>
      <w:r w:rsidRPr="00813219">
        <w:rPr>
          <w:rFonts w:ascii="Times New Roman" w:hAnsi="Times New Roman"/>
          <w:i/>
          <w:iCs/>
          <w:sz w:val="24"/>
          <w:szCs w:val="24"/>
        </w:rPr>
        <w:t>указать срок</w:t>
      </w:r>
      <w:r w:rsidRPr="00813219">
        <w:rPr>
          <w:rFonts w:ascii="Times New Roman" w:hAnsi="Times New Roman"/>
          <w:iCs/>
          <w:sz w:val="24"/>
          <w:szCs w:val="24"/>
        </w:rPr>
        <w:t xml:space="preserve"> текущего финансового года принимают правовые акты, указанные в абзаце втором подпункта «б» пункта 1 настоящего документа.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7. Правовые акты, предусмотренные подпунктом «б» пункта 1 настоящего документа, пересматриваются и муниципальными органами не реже одного раза в год.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8. В случае принятия решения, указанного в подпункте «а» пункта 4 настоящего документа, муниципальные органы утверждают правовые акты, указанные в абзаце втором подпункта «а» и абзаце третьем подпункта «б» пункта 1 настоящего документа, после их доработки в соответствии с решениями, принятыми общественным советом.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9. Муниципальные органы в течение </w:t>
      </w:r>
      <w:r>
        <w:rPr>
          <w:rFonts w:ascii="Times New Roman" w:hAnsi="Times New Roman"/>
          <w:iCs/>
          <w:sz w:val="24"/>
          <w:szCs w:val="24"/>
        </w:rPr>
        <w:t>7 рабочих дней</w:t>
      </w:r>
      <w:r w:rsidRPr="00813219">
        <w:rPr>
          <w:rFonts w:ascii="Times New Roman" w:hAnsi="Times New Roman"/>
          <w:iCs/>
          <w:sz w:val="24"/>
          <w:szCs w:val="24"/>
        </w:rPr>
        <w:t xml:space="preserve">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10.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11. Постановление администрации </w:t>
      </w:r>
      <w:r>
        <w:rPr>
          <w:rFonts w:ascii="Times New Roman" w:hAnsi="Times New Roman"/>
          <w:iCs/>
          <w:sz w:val="24"/>
          <w:szCs w:val="24"/>
        </w:rPr>
        <w:t>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>, утверждающее правила определения требований к закупаемым муниципальными органами  и подведомственными им казенными учреждениями и бюджетными учреждениями для обеспечения муниципальных нужд отдельным видам товаров, работ, услуг (в том числе предельные цены товаров, работ, услуг, должно определять: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Pr="00C24EC1">
        <w:rPr>
          <w:rFonts w:ascii="Times New Roman" w:hAnsi="Times New Roman"/>
          <w:iCs/>
          <w:sz w:val="24"/>
          <w:szCs w:val="24"/>
        </w:rPr>
        <w:t>Чухломинского сельсовета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3219">
        <w:rPr>
          <w:rFonts w:ascii="Times New Roman" w:hAnsi="Times New Roman"/>
          <w:iCs/>
          <w:sz w:val="24"/>
          <w:szCs w:val="24"/>
        </w:rPr>
        <w:t xml:space="preserve"> перечень отдельных видов товаров, работ, услуг;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муниципальными органами  и подведомственными им казенными учреждениями и бюджетными учреждениями (далее - ведомственный перечень);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в) форму ведомственного перечня.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12. Постановление администрации </w:t>
      </w:r>
      <w:r w:rsidRPr="00C24EC1">
        <w:rPr>
          <w:rFonts w:ascii="Times New Roman" w:hAnsi="Times New Roman"/>
          <w:iCs/>
          <w:sz w:val="24"/>
          <w:szCs w:val="24"/>
        </w:rPr>
        <w:t>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а) порядок расчета нормативных затрат, в том числе формулы расчета;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>
        <w:rPr>
          <w:rFonts w:ascii="Times New Roman" w:hAnsi="Times New Roman"/>
          <w:iCs/>
          <w:sz w:val="24"/>
          <w:szCs w:val="24"/>
        </w:rPr>
        <w:t>Чухломинского сельсовета</w:t>
      </w:r>
      <w:r w:rsidRPr="00813219">
        <w:rPr>
          <w:rFonts w:ascii="Times New Roman" w:hAnsi="Times New Roman"/>
          <w:iCs/>
          <w:sz w:val="24"/>
          <w:szCs w:val="24"/>
        </w:rPr>
        <w:t>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13. Правовые акты муниципальных органов, утверждающие требования к отдельным видам товаров, работ, услуг, закупаемым муниципальными органами  и подведомственными им казенными учреждениями и бюджетными учреждениями, должен содержать следующие сведения: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14.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15. Муниципальные органы, утверждающие нормативные затраты, должны определять: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 xml:space="preserve">16.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 </w:t>
      </w:r>
    </w:p>
    <w:p w:rsidR="00B65945" w:rsidRPr="00813219" w:rsidRDefault="00B65945" w:rsidP="0081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3219">
        <w:rPr>
          <w:rFonts w:ascii="Times New Roman" w:hAnsi="Times New Roman"/>
          <w:iCs/>
          <w:sz w:val="24"/>
          <w:szCs w:val="24"/>
        </w:rPr>
        <w:t>17.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B65945" w:rsidRPr="00813219" w:rsidRDefault="00B65945" w:rsidP="00813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945" w:rsidRPr="00813219" w:rsidRDefault="00B65945" w:rsidP="00813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65945" w:rsidRPr="00813219" w:rsidSect="00C147FC">
      <w:headerReference w:type="default" r:id="rId10"/>
      <w:footerReference w:type="default" r:id="rId11"/>
      <w:pgSz w:w="11906" w:h="16838"/>
      <w:pgMar w:top="962" w:right="566" w:bottom="1440" w:left="1133" w:header="68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45" w:rsidRDefault="00B65945" w:rsidP="00187F5E">
      <w:pPr>
        <w:spacing w:after="0" w:line="240" w:lineRule="auto"/>
      </w:pPr>
      <w:r>
        <w:separator/>
      </w:r>
    </w:p>
  </w:endnote>
  <w:endnote w:type="continuationSeparator" w:id="1">
    <w:p w:rsidR="00B65945" w:rsidRDefault="00B65945" w:rsidP="001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5" w:rsidRPr="00890E39" w:rsidRDefault="00B65945">
    <w:pPr>
      <w:pStyle w:val="Foo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© ККГБУ ДПО «Институт муниципального развития», </w:t>
    </w:r>
    <w:r w:rsidRPr="00721479">
      <w:rPr>
        <w:rFonts w:ascii="Times New Roman" w:hAnsi="Times New Roman"/>
        <w:sz w:val="20"/>
        <w:szCs w:val="20"/>
      </w:rPr>
      <w:t>201</w:t>
    </w:r>
    <w:r>
      <w:rPr>
        <w:rFonts w:ascii="Times New Roman" w:hAnsi="Times New Roman"/>
        <w:sz w:val="20"/>
        <w:szCs w:val="20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5" w:rsidRPr="00C24EC1" w:rsidRDefault="00B65945" w:rsidP="00C24EC1">
    <w:pPr>
      <w:pStyle w:val="Footer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45" w:rsidRDefault="00B65945" w:rsidP="00187F5E">
      <w:pPr>
        <w:spacing w:after="0" w:line="240" w:lineRule="auto"/>
      </w:pPr>
      <w:r>
        <w:separator/>
      </w:r>
    </w:p>
  </w:footnote>
  <w:footnote w:type="continuationSeparator" w:id="1">
    <w:p w:rsidR="00B65945" w:rsidRDefault="00B65945" w:rsidP="0018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5" w:rsidRDefault="00B6594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B65945" w:rsidRDefault="00B659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5" w:rsidRDefault="00B65945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22584D"/>
    <w:multiLevelType w:val="hybridMultilevel"/>
    <w:tmpl w:val="D5B88D80"/>
    <w:lvl w:ilvl="0" w:tplc="40C8A5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F5E"/>
    <w:rsid w:val="00041363"/>
    <w:rsid w:val="00055E20"/>
    <w:rsid w:val="00090D11"/>
    <w:rsid w:val="00187F5E"/>
    <w:rsid w:val="001913A8"/>
    <w:rsid w:val="002003A2"/>
    <w:rsid w:val="00266C58"/>
    <w:rsid w:val="00283A77"/>
    <w:rsid w:val="002B0C8B"/>
    <w:rsid w:val="002E157B"/>
    <w:rsid w:val="00362E44"/>
    <w:rsid w:val="00395330"/>
    <w:rsid w:val="003B7DA6"/>
    <w:rsid w:val="003D09D2"/>
    <w:rsid w:val="003E63DF"/>
    <w:rsid w:val="003F4AC6"/>
    <w:rsid w:val="00404181"/>
    <w:rsid w:val="00410474"/>
    <w:rsid w:val="0047306D"/>
    <w:rsid w:val="004A6FFD"/>
    <w:rsid w:val="004D631C"/>
    <w:rsid w:val="00521B22"/>
    <w:rsid w:val="00560BC3"/>
    <w:rsid w:val="005C1BFE"/>
    <w:rsid w:val="006454C4"/>
    <w:rsid w:val="00721479"/>
    <w:rsid w:val="007432E4"/>
    <w:rsid w:val="00813219"/>
    <w:rsid w:val="0083558E"/>
    <w:rsid w:val="0084191B"/>
    <w:rsid w:val="00890E39"/>
    <w:rsid w:val="00936793"/>
    <w:rsid w:val="00954540"/>
    <w:rsid w:val="00982080"/>
    <w:rsid w:val="00A30A9E"/>
    <w:rsid w:val="00A372D2"/>
    <w:rsid w:val="00B3410C"/>
    <w:rsid w:val="00B65945"/>
    <w:rsid w:val="00B7143F"/>
    <w:rsid w:val="00C03B81"/>
    <w:rsid w:val="00C147FC"/>
    <w:rsid w:val="00C24EC1"/>
    <w:rsid w:val="00C27334"/>
    <w:rsid w:val="00C8688B"/>
    <w:rsid w:val="00CF0713"/>
    <w:rsid w:val="00D435D7"/>
    <w:rsid w:val="00D760E1"/>
    <w:rsid w:val="00DA0C43"/>
    <w:rsid w:val="00DA5FE7"/>
    <w:rsid w:val="00EA63BF"/>
    <w:rsid w:val="00EB5D8B"/>
    <w:rsid w:val="00ED36A0"/>
    <w:rsid w:val="00F2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5E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81321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56"/>
      <w:szCs w:val="56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813219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36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32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87F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F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7F5E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187F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7F5E"/>
    <w:rPr>
      <w:rFonts w:ascii="Calibri" w:hAnsi="Calibri" w:cs="Times New Roman"/>
      <w:lang w:eastAsia="ru-RU"/>
    </w:rPr>
  </w:style>
  <w:style w:type="table" w:styleId="TableGrid">
    <w:name w:val="Table Grid"/>
    <w:basedOn w:val="TableNormal"/>
    <w:uiPriority w:val="99"/>
    <w:rsid w:val="00187F5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7F5E"/>
    <w:pPr>
      <w:ind w:left="720"/>
      <w:contextualSpacing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87F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7F5E"/>
    <w:rPr>
      <w:rFonts w:ascii="Calibri" w:hAnsi="Calibri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87F5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7F5E"/>
    <w:rPr>
      <w:rFonts w:ascii="Tahoma" w:hAnsi="Tahoma" w:cs="Tahoma"/>
      <w:sz w:val="16"/>
      <w:szCs w:val="16"/>
      <w:lang w:eastAsia="ru-RU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813219"/>
    <w:rPr>
      <w:rFonts w:eastAsia="Arial Unicode MS" w:cs="Times New Roman"/>
      <w:sz w:val="56"/>
      <w:szCs w:val="56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813219"/>
    <w:rPr>
      <w:rFonts w:cs="Times New Roman"/>
      <w:sz w:val="32"/>
      <w:szCs w:val="32"/>
      <w:lang w:val="ru-RU" w:eastAsia="ru-RU" w:bidi="ar-SA"/>
    </w:rPr>
  </w:style>
  <w:style w:type="paragraph" w:customStyle="1" w:styleId="a">
    <w:name w:val="Абзац списка"/>
    <w:basedOn w:val="Normal"/>
    <w:uiPriority w:val="99"/>
    <w:rsid w:val="0081321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1427</Words>
  <Characters>8135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valushitskaya</dc:creator>
  <cp:keywords/>
  <dc:description/>
  <cp:lastModifiedBy>Сельсовет</cp:lastModifiedBy>
  <cp:revision>4</cp:revision>
  <cp:lastPrinted>2016-12-02T02:38:00Z</cp:lastPrinted>
  <dcterms:created xsi:type="dcterms:W3CDTF">2016-03-28T11:47:00Z</dcterms:created>
  <dcterms:modified xsi:type="dcterms:W3CDTF">2016-12-02T02:38:00Z</dcterms:modified>
</cp:coreProperties>
</file>