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4" w:type="dxa"/>
        <w:tblLayout w:type="fixed"/>
        <w:tblCellMar>
          <w:left w:w="0" w:type="dxa"/>
          <w:right w:w="0" w:type="dxa"/>
        </w:tblCellMar>
        <w:tblLook w:val="00A0"/>
      </w:tblPr>
      <w:tblGrid>
        <w:gridCol w:w="9704"/>
      </w:tblGrid>
      <w:tr w:rsidR="005B5A65" w:rsidRPr="00266C58" w:rsidTr="00191C4B">
        <w:trPr>
          <w:trHeight w:val="1696"/>
        </w:trPr>
        <w:tc>
          <w:tcPr>
            <w:tcW w:w="9704" w:type="dxa"/>
            <w:noWrap/>
            <w:vAlign w:val="bottom"/>
          </w:tcPr>
          <w:p w:rsidR="005B5A65" w:rsidRPr="00142B11" w:rsidRDefault="005B5A65" w:rsidP="00191C4B">
            <w:pPr>
              <w:pStyle w:val="Heading3"/>
              <w:jc w:val="both"/>
              <w:rPr>
                <w:rFonts w:ascii="Times New Roman" w:hAnsi="Times New Roman"/>
                <w:sz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14.5pt;margin-top:-36pt;width:46.05pt;height:56pt;z-index:251658240;visibility:visible">
                  <v:imagedata r:id="rId7" o:title=""/>
                </v:shape>
              </w:pict>
            </w:r>
          </w:p>
          <w:p w:rsidR="005B5A65" w:rsidRPr="00142B11" w:rsidRDefault="005B5A65" w:rsidP="00191C4B">
            <w:pPr>
              <w:pStyle w:val="Heading3"/>
              <w:rPr>
                <w:rFonts w:ascii="Times New Roman" w:hAnsi="Times New Roman"/>
                <w:sz w:val="36"/>
              </w:rPr>
            </w:pPr>
            <w:r w:rsidRPr="00142B11">
              <w:rPr>
                <w:rFonts w:ascii="Times New Roman" w:hAnsi="Times New Roman"/>
                <w:sz w:val="36"/>
              </w:rPr>
              <w:t>АДМИНИСТРАЦИЯ</w:t>
            </w:r>
          </w:p>
          <w:p w:rsidR="005B5A65" w:rsidRPr="00266C58" w:rsidRDefault="005B5A65" w:rsidP="00191C4B">
            <w:pPr>
              <w:spacing w:line="240" w:lineRule="auto"/>
              <w:jc w:val="center"/>
              <w:rPr>
                <w:bCs/>
                <w:sz w:val="32"/>
                <w:szCs w:val="36"/>
              </w:rPr>
            </w:pPr>
            <w:r w:rsidRPr="00266C58">
              <w:rPr>
                <w:bCs/>
                <w:sz w:val="32"/>
                <w:szCs w:val="36"/>
              </w:rPr>
              <w:t>Чухломинского сельсовета</w:t>
            </w:r>
          </w:p>
          <w:p w:rsidR="005B5A65" w:rsidRPr="00266C58" w:rsidRDefault="005B5A65" w:rsidP="00191C4B">
            <w:pPr>
              <w:spacing w:line="240" w:lineRule="auto"/>
              <w:jc w:val="center"/>
              <w:rPr>
                <w:sz w:val="32"/>
                <w:szCs w:val="32"/>
              </w:rPr>
            </w:pPr>
            <w:r w:rsidRPr="00266C58">
              <w:rPr>
                <w:sz w:val="32"/>
                <w:szCs w:val="32"/>
              </w:rPr>
              <w:t>Ирбейского района Красноярского края</w:t>
            </w:r>
          </w:p>
          <w:p w:rsidR="005B5A65" w:rsidRPr="00266C58" w:rsidRDefault="005B5A65" w:rsidP="00191C4B">
            <w:pPr>
              <w:spacing w:line="240" w:lineRule="auto"/>
              <w:rPr>
                <w:sz w:val="32"/>
                <w:szCs w:val="32"/>
              </w:rPr>
            </w:pPr>
          </w:p>
        </w:tc>
      </w:tr>
      <w:tr w:rsidR="005B5A65" w:rsidRPr="00266C58" w:rsidTr="00191C4B">
        <w:trPr>
          <w:trHeight w:val="622"/>
        </w:trPr>
        <w:tc>
          <w:tcPr>
            <w:tcW w:w="9704" w:type="dxa"/>
            <w:noWrap/>
            <w:vAlign w:val="bottom"/>
          </w:tcPr>
          <w:p w:rsidR="005B5A65" w:rsidRPr="00142B11" w:rsidRDefault="005B5A65" w:rsidP="00286646">
            <w:pPr>
              <w:pStyle w:val="Heading2"/>
              <w:rPr>
                <w:rFonts w:ascii="Times New Roman" w:hAnsi="Times New Roman"/>
                <w:sz w:val="48"/>
                <w:szCs w:val="48"/>
              </w:rPr>
            </w:pPr>
            <w:r w:rsidRPr="00142B11">
              <w:rPr>
                <w:rFonts w:ascii="Times New Roman" w:hAnsi="Times New Roman"/>
                <w:sz w:val="48"/>
                <w:szCs w:val="48"/>
              </w:rPr>
              <w:t>ПОСТАНОВЛЕНИЕ</w:t>
            </w:r>
          </w:p>
        </w:tc>
      </w:tr>
    </w:tbl>
    <w:p w:rsidR="005B5A65" w:rsidRDefault="005B5A65" w:rsidP="00E85506">
      <w:pPr>
        <w:spacing w:line="240" w:lineRule="auto"/>
      </w:pPr>
    </w:p>
    <w:p w:rsidR="005B5A65" w:rsidRPr="00266C58" w:rsidRDefault="005B5A65" w:rsidP="00E85506">
      <w:pPr>
        <w:spacing w:line="240" w:lineRule="auto"/>
      </w:pPr>
      <w:r>
        <w:t>23.12.2016</w:t>
      </w:r>
      <w:r w:rsidRPr="00266C58">
        <w:t xml:space="preserve">г                                     д. Чухломино    </w:t>
      </w:r>
      <w:r>
        <w:t xml:space="preserve">                                              </w:t>
      </w:r>
      <w:r w:rsidRPr="00266C58">
        <w:t xml:space="preserve">№ </w:t>
      </w:r>
      <w:r>
        <w:t>145</w:t>
      </w:r>
    </w:p>
    <w:p w:rsidR="005B5A65" w:rsidRDefault="005B5A65" w:rsidP="007F2C46">
      <w:pPr>
        <w:autoSpaceDE w:val="0"/>
        <w:autoSpaceDN w:val="0"/>
        <w:adjustRightInd w:val="0"/>
        <w:spacing w:line="240" w:lineRule="auto"/>
        <w:ind w:right="140"/>
        <w:jc w:val="left"/>
        <w:rPr>
          <w:szCs w:val="28"/>
        </w:rPr>
      </w:pPr>
    </w:p>
    <w:p w:rsidR="005B5A65" w:rsidRPr="00245E75" w:rsidRDefault="005B5A65" w:rsidP="00AA2FB3">
      <w:pPr>
        <w:rPr>
          <w:iCs/>
          <w:szCs w:val="28"/>
        </w:rPr>
      </w:pPr>
      <w:r w:rsidRPr="00245E75">
        <w:t xml:space="preserve">Об утверждении правил </w:t>
      </w:r>
      <w:r w:rsidRPr="00245E75">
        <w:rPr>
          <w:iCs/>
          <w:szCs w:val="28"/>
        </w:rPr>
        <w:t>определения требований к закупаемым органами местного самоуправления, казенными и бюджетными учреждениями отдельным видам товаров, работ, услуг (в том числе предельные цены товаров, работ, услуг)</w:t>
      </w:r>
    </w:p>
    <w:p w:rsidR="005B5A65" w:rsidRPr="00C34061" w:rsidRDefault="005B5A65" w:rsidP="007F2C46">
      <w:pPr>
        <w:tabs>
          <w:tab w:val="left" w:pos="10490"/>
        </w:tabs>
        <w:adjustRightInd w:val="0"/>
        <w:ind w:right="-1"/>
        <w:jc w:val="left"/>
        <w:rPr>
          <w:bCs/>
          <w:szCs w:val="28"/>
        </w:rPr>
      </w:pPr>
    </w:p>
    <w:p w:rsidR="005B5A65" w:rsidRPr="00C34061" w:rsidRDefault="005B5A65" w:rsidP="00657FCA">
      <w:pPr>
        <w:pStyle w:val="ConsPlusTitle"/>
        <w:ind w:firstLine="709"/>
        <w:jc w:val="both"/>
        <w:rPr>
          <w:rFonts w:ascii="Times New Roman" w:hAnsi="Times New Roman"/>
          <w:b w:val="0"/>
          <w:sz w:val="28"/>
          <w:szCs w:val="28"/>
        </w:rPr>
      </w:pPr>
      <w:r w:rsidRPr="00C34061">
        <w:rPr>
          <w:rFonts w:ascii="Times New Roman" w:hAnsi="Times New Roman"/>
          <w:b w:val="0"/>
          <w:color w:val="000000"/>
          <w:sz w:val="28"/>
          <w:szCs w:val="28"/>
        </w:rPr>
        <w:t>В соответствии с частью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C34061">
        <w:rPr>
          <w:rFonts w:ascii="Times New Roman" w:hAnsi="Times New Roman"/>
          <w:b w:val="0"/>
          <w:sz w:val="28"/>
          <w:szCs w:val="28"/>
        </w:rPr>
        <w:t xml:space="preserve">, Уставом </w:t>
      </w:r>
      <w:r>
        <w:rPr>
          <w:rFonts w:ascii="Times New Roman" w:hAnsi="Times New Roman"/>
          <w:b w:val="0"/>
          <w:sz w:val="28"/>
          <w:szCs w:val="28"/>
        </w:rPr>
        <w:t>Чухломинского сельсовета</w:t>
      </w:r>
      <w:r w:rsidRPr="00C34061">
        <w:rPr>
          <w:rFonts w:ascii="Times New Roman" w:hAnsi="Times New Roman"/>
          <w:b w:val="0"/>
          <w:sz w:val="28"/>
          <w:szCs w:val="28"/>
        </w:rPr>
        <w:t xml:space="preserve">, </w:t>
      </w:r>
      <w:r w:rsidRPr="00C34061">
        <w:rPr>
          <w:rFonts w:ascii="Times New Roman" w:hAnsi="Times New Roman"/>
          <w:sz w:val="28"/>
          <w:szCs w:val="28"/>
        </w:rPr>
        <w:t>ПОСТАНОВЛЯЮ:</w:t>
      </w:r>
    </w:p>
    <w:p w:rsidR="005B5A65" w:rsidRPr="00C34061" w:rsidRDefault="005B5A65" w:rsidP="00657FCA">
      <w:pPr>
        <w:autoSpaceDE w:val="0"/>
        <w:autoSpaceDN w:val="0"/>
        <w:adjustRightInd w:val="0"/>
        <w:spacing w:line="240" w:lineRule="auto"/>
        <w:ind w:right="140" w:firstLine="709"/>
        <w:rPr>
          <w:szCs w:val="28"/>
          <w:lang w:eastAsia="en-US"/>
        </w:rPr>
      </w:pPr>
      <w:r w:rsidRPr="00C34061">
        <w:rPr>
          <w:szCs w:val="28"/>
        </w:rPr>
        <w:t xml:space="preserve">1. Утвердить </w:t>
      </w:r>
      <w:r w:rsidRPr="00C34061">
        <w:rPr>
          <w:szCs w:val="28"/>
          <w:lang w:eastAsia="en-US"/>
        </w:rPr>
        <w:t>Правила определения требований к отдельным видам товаров, работ, услуг (в том числе предельные цены товаров, работ, услуг) согласно приложению.</w:t>
      </w:r>
    </w:p>
    <w:p w:rsidR="005B5A65" w:rsidRPr="00055E20" w:rsidRDefault="005B5A65" w:rsidP="00286646">
      <w:pPr>
        <w:pStyle w:val="ListParagraph"/>
        <w:spacing w:line="240" w:lineRule="auto"/>
        <w:ind w:left="0" w:firstLine="709"/>
        <w:rPr>
          <w:i/>
          <w:szCs w:val="28"/>
        </w:rPr>
      </w:pPr>
      <w:r>
        <w:rPr>
          <w:szCs w:val="28"/>
        </w:rPr>
        <w:t>2</w:t>
      </w:r>
      <w:r w:rsidRPr="00C34061">
        <w:rPr>
          <w:szCs w:val="28"/>
        </w:rPr>
        <w:t xml:space="preserve">. </w:t>
      </w:r>
      <w:r w:rsidRPr="00055E20">
        <w:rPr>
          <w:szCs w:val="28"/>
        </w:rPr>
        <w:t>Контроль за выполнением постановленияоставляю за собой.</w:t>
      </w:r>
    </w:p>
    <w:p w:rsidR="005B5A65" w:rsidRPr="00055E20" w:rsidRDefault="005B5A65" w:rsidP="00286646">
      <w:pPr>
        <w:tabs>
          <w:tab w:val="left" w:pos="880"/>
        </w:tabs>
        <w:spacing w:line="240" w:lineRule="auto"/>
        <w:ind w:firstLine="709"/>
        <w:rPr>
          <w:szCs w:val="28"/>
        </w:rPr>
      </w:pPr>
      <w:r>
        <w:rPr>
          <w:szCs w:val="28"/>
        </w:rPr>
        <w:t>3.</w:t>
      </w:r>
      <w:r w:rsidRPr="00055E20">
        <w:rPr>
          <w:szCs w:val="28"/>
        </w:rPr>
        <w:t xml:space="preserve"> Постановление вступает в силу со дня подписания и подлежит официальному опубликованию в газете «Ирбейская правда».</w:t>
      </w:r>
    </w:p>
    <w:p w:rsidR="005B5A65" w:rsidRPr="00C34061" w:rsidRDefault="005B5A65" w:rsidP="00657FCA">
      <w:pPr>
        <w:pStyle w:val="ListParagraph"/>
        <w:tabs>
          <w:tab w:val="left" w:pos="10348"/>
          <w:tab w:val="left" w:pos="10490"/>
        </w:tabs>
        <w:spacing w:line="240" w:lineRule="auto"/>
        <w:ind w:left="0" w:right="-1" w:firstLine="709"/>
        <w:rPr>
          <w:szCs w:val="28"/>
          <w:u w:val="single"/>
        </w:rPr>
      </w:pPr>
    </w:p>
    <w:p w:rsidR="005B5A65" w:rsidRPr="00C34061" w:rsidRDefault="005B5A65" w:rsidP="00BF0726">
      <w:pPr>
        <w:pStyle w:val="ListParagraph"/>
        <w:tabs>
          <w:tab w:val="left" w:pos="10348"/>
          <w:tab w:val="left" w:pos="10490"/>
        </w:tabs>
        <w:spacing w:line="240" w:lineRule="auto"/>
        <w:ind w:left="0" w:right="-1" w:firstLine="709"/>
        <w:rPr>
          <w:bCs/>
          <w:iCs/>
        </w:rPr>
      </w:pPr>
    </w:p>
    <w:p w:rsidR="005B5A65" w:rsidRPr="00C34061" w:rsidRDefault="005B5A65" w:rsidP="00657FCA">
      <w:pPr>
        <w:tabs>
          <w:tab w:val="left" w:pos="10348"/>
          <w:tab w:val="left" w:pos="10490"/>
        </w:tabs>
        <w:ind w:right="-1"/>
        <w:rPr>
          <w:color w:val="000000"/>
          <w:spacing w:val="-3"/>
          <w:sz w:val="29"/>
          <w:szCs w:val="29"/>
        </w:rPr>
      </w:pPr>
    </w:p>
    <w:p w:rsidR="005B5A65" w:rsidRDefault="005B5A65" w:rsidP="0052235A">
      <w:pPr>
        <w:spacing w:line="240" w:lineRule="auto"/>
        <w:ind w:firstLine="709"/>
        <w:rPr>
          <w:szCs w:val="28"/>
        </w:rPr>
      </w:pPr>
      <w:r>
        <w:rPr>
          <w:szCs w:val="28"/>
        </w:rPr>
        <w:t>Глава Чухломинского сельсовета                                          С.А. Криштоп</w:t>
      </w:r>
    </w:p>
    <w:p w:rsidR="005B5A65" w:rsidRPr="00C34061" w:rsidRDefault="005B5A65" w:rsidP="00AA4A43">
      <w:pPr>
        <w:autoSpaceDE w:val="0"/>
        <w:autoSpaceDN w:val="0"/>
        <w:adjustRightInd w:val="0"/>
        <w:spacing w:line="240" w:lineRule="auto"/>
        <w:ind w:right="140"/>
        <w:jc w:val="center"/>
        <w:rPr>
          <w:b/>
          <w:szCs w:val="28"/>
          <w:lang w:eastAsia="en-US"/>
        </w:rPr>
      </w:pPr>
    </w:p>
    <w:p w:rsidR="005B5A65" w:rsidRPr="00C34061" w:rsidRDefault="005B5A65" w:rsidP="00AA4A43">
      <w:pPr>
        <w:autoSpaceDE w:val="0"/>
        <w:autoSpaceDN w:val="0"/>
        <w:adjustRightInd w:val="0"/>
        <w:spacing w:line="240" w:lineRule="auto"/>
        <w:ind w:right="140"/>
        <w:jc w:val="center"/>
        <w:rPr>
          <w:b/>
          <w:szCs w:val="28"/>
          <w:lang w:eastAsia="en-US"/>
        </w:rPr>
      </w:pPr>
    </w:p>
    <w:p w:rsidR="005B5A65" w:rsidRPr="00C34061" w:rsidRDefault="005B5A65" w:rsidP="00AA4A43">
      <w:pPr>
        <w:autoSpaceDE w:val="0"/>
        <w:autoSpaceDN w:val="0"/>
        <w:adjustRightInd w:val="0"/>
        <w:spacing w:line="240" w:lineRule="auto"/>
        <w:ind w:right="140"/>
        <w:jc w:val="center"/>
        <w:rPr>
          <w:b/>
          <w:szCs w:val="28"/>
          <w:lang w:eastAsia="en-US"/>
        </w:rPr>
      </w:pPr>
    </w:p>
    <w:p w:rsidR="005B5A65" w:rsidRPr="00C34061" w:rsidRDefault="005B5A65" w:rsidP="00AA4A43">
      <w:pPr>
        <w:autoSpaceDE w:val="0"/>
        <w:autoSpaceDN w:val="0"/>
        <w:adjustRightInd w:val="0"/>
        <w:spacing w:line="240" w:lineRule="auto"/>
        <w:ind w:right="140"/>
        <w:jc w:val="center"/>
        <w:rPr>
          <w:b/>
          <w:szCs w:val="28"/>
          <w:lang w:eastAsia="en-US"/>
        </w:rPr>
      </w:pPr>
    </w:p>
    <w:p w:rsidR="005B5A65" w:rsidRPr="00C34061" w:rsidRDefault="005B5A65" w:rsidP="00AA4A43">
      <w:pPr>
        <w:autoSpaceDE w:val="0"/>
        <w:autoSpaceDN w:val="0"/>
        <w:adjustRightInd w:val="0"/>
        <w:spacing w:line="240" w:lineRule="auto"/>
        <w:ind w:right="140"/>
        <w:jc w:val="center"/>
        <w:rPr>
          <w:b/>
          <w:szCs w:val="28"/>
          <w:lang w:eastAsia="en-US"/>
        </w:rPr>
      </w:pPr>
    </w:p>
    <w:p w:rsidR="005B5A65" w:rsidRPr="00C34061" w:rsidRDefault="005B5A65" w:rsidP="0048143B">
      <w:pPr>
        <w:autoSpaceDE w:val="0"/>
        <w:autoSpaceDN w:val="0"/>
        <w:adjustRightInd w:val="0"/>
        <w:spacing w:line="240" w:lineRule="auto"/>
        <w:ind w:firstLine="3969"/>
        <w:jc w:val="center"/>
        <w:rPr>
          <w:szCs w:val="28"/>
          <w:lang w:eastAsia="en-US"/>
        </w:rPr>
        <w:sectPr w:rsidR="005B5A65" w:rsidRPr="00C34061" w:rsidSect="004C7D2E">
          <w:headerReference w:type="default" r:id="rId8"/>
          <w:headerReference w:type="first" r:id="rId9"/>
          <w:pgSz w:w="11906" w:h="16838"/>
          <w:pgMar w:top="851" w:right="567" w:bottom="993" w:left="1134" w:header="709" w:footer="709" w:gutter="0"/>
          <w:cols w:space="708"/>
          <w:docGrid w:linePitch="381"/>
        </w:sectPr>
      </w:pPr>
    </w:p>
    <w:p w:rsidR="005B5A65" w:rsidRDefault="005B5A65" w:rsidP="0052235A">
      <w:pPr>
        <w:spacing w:line="240" w:lineRule="auto"/>
        <w:ind w:left="6120"/>
        <w:rPr>
          <w:sz w:val="24"/>
          <w:szCs w:val="24"/>
        </w:rPr>
      </w:pPr>
      <w:r w:rsidRPr="00A30A9E">
        <w:rPr>
          <w:sz w:val="24"/>
          <w:szCs w:val="24"/>
        </w:rPr>
        <w:t>Приложение к постановлениюадминистрацииЧухломинского сельсовета</w:t>
      </w:r>
    </w:p>
    <w:p w:rsidR="005B5A65" w:rsidRPr="00C34061" w:rsidRDefault="005B5A65" w:rsidP="0052235A">
      <w:pPr>
        <w:spacing w:line="240" w:lineRule="auto"/>
        <w:ind w:left="6120"/>
        <w:rPr>
          <w:b/>
          <w:szCs w:val="28"/>
          <w:lang w:eastAsia="en-US"/>
        </w:rPr>
      </w:pPr>
      <w:r w:rsidRPr="00A30A9E">
        <w:rPr>
          <w:sz w:val="24"/>
          <w:szCs w:val="24"/>
        </w:rPr>
        <w:t>От</w:t>
      </w:r>
      <w:r>
        <w:rPr>
          <w:sz w:val="24"/>
          <w:szCs w:val="24"/>
        </w:rPr>
        <w:t xml:space="preserve"> 23.</w:t>
      </w:r>
      <w:r w:rsidRPr="00A30A9E">
        <w:rPr>
          <w:sz w:val="24"/>
          <w:szCs w:val="24"/>
        </w:rPr>
        <w:t>12.2016 №</w:t>
      </w:r>
      <w:r>
        <w:rPr>
          <w:sz w:val="24"/>
          <w:szCs w:val="24"/>
        </w:rPr>
        <w:t>145</w:t>
      </w:r>
    </w:p>
    <w:p w:rsidR="005B5A65" w:rsidRPr="00C34061" w:rsidRDefault="005B5A65" w:rsidP="00BF0726">
      <w:pPr>
        <w:autoSpaceDE w:val="0"/>
        <w:autoSpaceDN w:val="0"/>
        <w:adjustRightInd w:val="0"/>
        <w:spacing w:line="240" w:lineRule="auto"/>
        <w:ind w:right="140"/>
        <w:jc w:val="center"/>
        <w:rPr>
          <w:b/>
          <w:szCs w:val="28"/>
          <w:lang w:eastAsia="en-US"/>
        </w:rPr>
      </w:pPr>
    </w:p>
    <w:p w:rsidR="005B5A65" w:rsidRPr="00427835" w:rsidRDefault="005B5A65" w:rsidP="00286646">
      <w:pPr>
        <w:spacing w:line="240" w:lineRule="auto"/>
        <w:ind w:firstLine="709"/>
        <w:jc w:val="center"/>
        <w:rPr>
          <w:b/>
          <w:iCs/>
          <w:sz w:val="24"/>
          <w:szCs w:val="24"/>
        </w:rPr>
      </w:pPr>
      <w:r w:rsidRPr="00427835">
        <w:rPr>
          <w:b/>
          <w:sz w:val="24"/>
          <w:szCs w:val="24"/>
        </w:rPr>
        <w:t xml:space="preserve">Правила </w:t>
      </w:r>
      <w:r w:rsidRPr="00427835">
        <w:rPr>
          <w:b/>
          <w:iCs/>
          <w:sz w:val="24"/>
          <w:szCs w:val="24"/>
        </w:rPr>
        <w:t>определения требований к закупаемым органами местного самоуправления, казенными и бюджетными учреждениями отдельным видам товаров, работ, услуг (в том числе предельные цены товаров, работ, услуг)</w:t>
      </w:r>
    </w:p>
    <w:p w:rsidR="005B5A65" w:rsidRPr="00427835" w:rsidRDefault="005B5A65" w:rsidP="00427835">
      <w:pPr>
        <w:pStyle w:val="ListParagraph"/>
        <w:tabs>
          <w:tab w:val="left" w:pos="0"/>
          <w:tab w:val="left" w:pos="851"/>
          <w:tab w:val="left" w:pos="993"/>
        </w:tabs>
        <w:spacing w:line="240" w:lineRule="auto"/>
        <w:ind w:left="0" w:firstLine="709"/>
        <w:rPr>
          <w:sz w:val="24"/>
          <w:szCs w:val="24"/>
          <w:lang w:eastAsia="en-US"/>
        </w:rPr>
      </w:pPr>
    </w:p>
    <w:p w:rsidR="005B5A65" w:rsidRPr="00427835" w:rsidRDefault="005B5A65" w:rsidP="00427835">
      <w:pPr>
        <w:pStyle w:val="ListParagraph"/>
        <w:tabs>
          <w:tab w:val="left" w:pos="0"/>
          <w:tab w:val="left" w:pos="851"/>
          <w:tab w:val="left" w:pos="993"/>
        </w:tabs>
        <w:spacing w:line="240" w:lineRule="auto"/>
        <w:ind w:left="0"/>
        <w:jc w:val="center"/>
        <w:rPr>
          <w:sz w:val="24"/>
          <w:szCs w:val="24"/>
          <w:lang w:eastAsia="en-US"/>
        </w:rPr>
      </w:pPr>
      <w:smartTag w:uri="urn:schemas-microsoft-com:office:smarttags" w:element="place">
        <w:r w:rsidRPr="00427835">
          <w:rPr>
            <w:sz w:val="24"/>
            <w:szCs w:val="24"/>
            <w:lang w:val="en-US" w:eastAsia="en-US"/>
          </w:rPr>
          <w:t>I</w:t>
        </w:r>
        <w:r w:rsidRPr="00427835">
          <w:rPr>
            <w:sz w:val="24"/>
            <w:szCs w:val="24"/>
            <w:lang w:eastAsia="en-US"/>
          </w:rPr>
          <w:t>.</w:t>
        </w:r>
      </w:smartTag>
      <w:r w:rsidRPr="00427835">
        <w:rPr>
          <w:sz w:val="24"/>
          <w:szCs w:val="24"/>
          <w:lang w:eastAsia="en-US"/>
        </w:rPr>
        <w:t xml:space="preserve"> Общие положения</w:t>
      </w:r>
    </w:p>
    <w:p w:rsidR="005B5A65" w:rsidRPr="00427835" w:rsidRDefault="005B5A65" w:rsidP="00427835">
      <w:pPr>
        <w:numPr>
          <w:ilvl w:val="0"/>
          <w:numId w:val="37"/>
        </w:numPr>
        <w:tabs>
          <w:tab w:val="left" w:pos="993"/>
        </w:tabs>
        <w:autoSpaceDE w:val="0"/>
        <w:autoSpaceDN w:val="0"/>
        <w:adjustRightInd w:val="0"/>
        <w:spacing w:line="240" w:lineRule="auto"/>
        <w:ind w:left="0" w:firstLine="709"/>
        <w:contextualSpacing/>
        <w:rPr>
          <w:sz w:val="24"/>
          <w:szCs w:val="24"/>
          <w:lang w:eastAsia="en-US"/>
        </w:rPr>
      </w:pPr>
      <w:r w:rsidRPr="00427835">
        <w:rPr>
          <w:sz w:val="24"/>
          <w:szCs w:val="24"/>
          <w:lang w:eastAsia="en-US"/>
        </w:rPr>
        <w:t xml:space="preserve">Настоящие правила устанавливают порядок определения требований к отдельным видам товаров, работ, услуг (в том числе предельные цены товаров, работ, услуг), закупаемым </w:t>
      </w:r>
      <w:r w:rsidRPr="00427835">
        <w:rPr>
          <w:sz w:val="24"/>
          <w:szCs w:val="24"/>
        </w:rPr>
        <w:t>администрацией Чухломинского сельсовета</w:t>
      </w:r>
      <w:r w:rsidRPr="00427835">
        <w:rPr>
          <w:sz w:val="24"/>
          <w:szCs w:val="24"/>
          <w:lang w:eastAsia="en-US"/>
        </w:rPr>
        <w:t xml:space="preserve"> и подведомственными им казенными учреждениями и бюджетными учреждениями, а также муниципальными унитарными предприятиями в части закупок товаров, работ, услуг, финансовое обеспечение которых осуществляется за счет предоставленных из бюджетов бюджетной системы Российской Федерации субсидий на осуществление капитальных вложений в случае осуществления закупок в соответствии с частью 4 статьи 15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подведомственные заказчики, Федеральный закон) и устанавливают требования к отдельным видам товаров, работ, услуг.</w:t>
      </w:r>
    </w:p>
    <w:p w:rsidR="005B5A65" w:rsidRPr="00427835" w:rsidRDefault="005B5A65" w:rsidP="00427835">
      <w:pPr>
        <w:widowControl w:val="0"/>
        <w:numPr>
          <w:ilvl w:val="0"/>
          <w:numId w:val="37"/>
        </w:numPr>
        <w:tabs>
          <w:tab w:val="left" w:pos="993"/>
        </w:tabs>
        <w:autoSpaceDE w:val="0"/>
        <w:autoSpaceDN w:val="0"/>
        <w:adjustRightInd w:val="0"/>
        <w:spacing w:line="240" w:lineRule="auto"/>
        <w:ind w:left="0" w:firstLine="709"/>
        <w:contextualSpacing/>
        <w:rPr>
          <w:sz w:val="24"/>
          <w:szCs w:val="24"/>
          <w:lang w:eastAsia="en-US"/>
        </w:rPr>
      </w:pPr>
      <w:r w:rsidRPr="00427835">
        <w:rPr>
          <w:sz w:val="24"/>
          <w:szCs w:val="24"/>
          <w:lang w:eastAsia="en-US"/>
        </w:rPr>
        <w:t>В соответствии с пунктом 2 части 4 статьи 19 Федерального закона и настоящими правилами, местные администрации устанавливают требования к отдельным видам товаров, работ, услуг (в том числе предельные цены товаров, работ, услуг), закупаемым для обеспечения муниципальных нужд (далее – Требования).</w:t>
      </w:r>
    </w:p>
    <w:p w:rsidR="005B5A65" w:rsidRPr="00427835" w:rsidRDefault="005B5A65" w:rsidP="00427835">
      <w:pPr>
        <w:widowControl w:val="0"/>
        <w:numPr>
          <w:ilvl w:val="0"/>
          <w:numId w:val="37"/>
        </w:numPr>
        <w:tabs>
          <w:tab w:val="left" w:pos="993"/>
        </w:tabs>
        <w:autoSpaceDE w:val="0"/>
        <w:autoSpaceDN w:val="0"/>
        <w:adjustRightInd w:val="0"/>
        <w:spacing w:line="240" w:lineRule="auto"/>
        <w:ind w:left="0" w:firstLine="709"/>
        <w:contextualSpacing/>
        <w:rPr>
          <w:sz w:val="24"/>
          <w:szCs w:val="24"/>
          <w:lang w:eastAsia="en-US"/>
        </w:rPr>
      </w:pPr>
      <w:r w:rsidRPr="00427835">
        <w:rPr>
          <w:sz w:val="24"/>
          <w:szCs w:val="24"/>
        </w:rPr>
        <w:t>Администрация Чухломинского сельсовета</w:t>
      </w:r>
      <w:r w:rsidRPr="00427835">
        <w:rPr>
          <w:sz w:val="24"/>
          <w:szCs w:val="24"/>
          <w:lang w:eastAsia="en-US"/>
        </w:rPr>
        <w:t xml:space="preserve"> на основании настоящих правил и Требований утверждает требования к закупаемым ими и подведомственными заказчиками отдельным видам товаров, работ, услуг (в том числе предельные цены товаров, работ, услуг).</w:t>
      </w:r>
    </w:p>
    <w:p w:rsidR="005B5A65" w:rsidRPr="00427835" w:rsidRDefault="005B5A65" w:rsidP="00427835">
      <w:pPr>
        <w:widowControl w:val="0"/>
        <w:numPr>
          <w:ilvl w:val="0"/>
          <w:numId w:val="37"/>
        </w:numPr>
        <w:tabs>
          <w:tab w:val="left" w:pos="993"/>
          <w:tab w:val="left" w:pos="1134"/>
        </w:tabs>
        <w:suppressAutoHyphens/>
        <w:autoSpaceDE w:val="0"/>
        <w:autoSpaceDN w:val="0"/>
        <w:adjustRightInd w:val="0"/>
        <w:spacing w:line="240" w:lineRule="auto"/>
        <w:ind w:left="0" w:firstLine="709"/>
        <w:contextualSpacing/>
        <w:rPr>
          <w:sz w:val="24"/>
          <w:szCs w:val="24"/>
        </w:rPr>
      </w:pPr>
      <w:r w:rsidRPr="00427835">
        <w:rPr>
          <w:sz w:val="24"/>
          <w:szCs w:val="24"/>
          <w:lang w:eastAsia="en-US"/>
        </w:rPr>
        <w:t>При определении требований к отдельным видам товаров, работ, услуг устанавливаются потребительские свойства (в том числе характеристики качества) и иные характеристики отдельных видов товаров, работ, услуг, имеющие влияние на цену отдельных видов товаров, работ, услуг.</w:t>
      </w:r>
    </w:p>
    <w:p w:rsidR="005B5A65" w:rsidRPr="00427835" w:rsidRDefault="005B5A65" w:rsidP="00427835">
      <w:pPr>
        <w:widowControl w:val="0"/>
        <w:numPr>
          <w:ilvl w:val="0"/>
          <w:numId w:val="37"/>
        </w:numPr>
        <w:tabs>
          <w:tab w:val="left" w:pos="993"/>
          <w:tab w:val="left" w:pos="1134"/>
        </w:tabs>
        <w:suppressAutoHyphens/>
        <w:autoSpaceDE w:val="0"/>
        <w:autoSpaceDN w:val="0"/>
        <w:adjustRightInd w:val="0"/>
        <w:spacing w:line="240" w:lineRule="auto"/>
        <w:ind w:left="0" w:firstLine="709"/>
        <w:contextualSpacing/>
        <w:rPr>
          <w:sz w:val="24"/>
          <w:szCs w:val="24"/>
          <w:lang w:eastAsia="en-US"/>
        </w:rPr>
      </w:pPr>
      <w:r w:rsidRPr="00427835">
        <w:rPr>
          <w:sz w:val="24"/>
          <w:szCs w:val="24"/>
          <w:lang w:eastAsia="en-US"/>
        </w:rPr>
        <w:t>Требованиями утверждаются:</w:t>
      </w:r>
    </w:p>
    <w:p w:rsidR="005B5A65" w:rsidRPr="00427835" w:rsidRDefault="005B5A65" w:rsidP="00427835">
      <w:pPr>
        <w:widowControl w:val="0"/>
        <w:tabs>
          <w:tab w:val="left" w:pos="993"/>
          <w:tab w:val="left" w:pos="1134"/>
        </w:tabs>
        <w:suppressAutoHyphens/>
        <w:autoSpaceDE w:val="0"/>
        <w:autoSpaceDN w:val="0"/>
        <w:adjustRightInd w:val="0"/>
        <w:spacing w:line="240" w:lineRule="auto"/>
        <w:ind w:firstLine="709"/>
        <w:contextualSpacing/>
        <w:rPr>
          <w:sz w:val="24"/>
          <w:szCs w:val="24"/>
          <w:lang w:eastAsia="en-US"/>
        </w:rPr>
      </w:pPr>
      <w:r w:rsidRPr="00427835">
        <w:rPr>
          <w:sz w:val="24"/>
          <w:szCs w:val="24"/>
          <w:lang w:eastAsia="en-US"/>
        </w:rPr>
        <w:t>обязательный перечень отдельных видов товаров, работ, услуг, потребительские свойства и иные характеристики отдельных видов товаров, работ, услуг, а также значения таких свойств, характеристик (в том числе предельные цены указанных товаров, работ, услуг) (далее – Обязательный перечень) и (или) может предусматриваться обязанность устанавливать значения указанных свойств, характеристик;</w:t>
      </w:r>
    </w:p>
    <w:p w:rsidR="005B5A65" w:rsidRPr="00427835" w:rsidRDefault="005B5A65" w:rsidP="00427835">
      <w:pPr>
        <w:widowControl w:val="0"/>
        <w:tabs>
          <w:tab w:val="left" w:pos="993"/>
          <w:tab w:val="left" w:pos="1134"/>
        </w:tabs>
        <w:autoSpaceDE w:val="0"/>
        <w:autoSpaceDN w:val="0"/>
        <w:adjustRightInd w:val="0"/>
        <w:spacing w:line="240" w:lineRule="auto"/>
        <w:ind w:firstLine="709"/>
        <w:contextualSpacing/>
        <w:rPr>
          <w:sz w:val="24"/>
          <w:szCs w:val="24"/>
          <w:lang w:eastAsia="en-US"/>
        </w:rPr>
      </w:pPr>
      <w:r w:rsidRPr="00427835">
        <w:rPr>
          <w:sz w:val="24"/>
          <w:szCs w:val="24"/>
          <w:lang w:eastAsia="en-US"/>
        </w:rPr>
        <w:t>порядок формирования и ведения перечней отдельных видов товаров, работ, услуг, в отношении которых утверждены значения потребительских свойств и иных характеристик (в том числе предельные цены) (далее – Ведомственный перечень), а также примерная форма Ведомственного перечня.</w:t>
      </w:r>
    </w:p>
    <w:p w:rsidR="005B5A65" w:rsidRPr="00427835" w:rsidRDefault="005B5A65" w:rsidP="00427835">
      <w:pPr>
        <w:widowControl w:val="0"/>
        <w:tabs>
          <w:tab w:val="left" w:pos="993"/>
        </w:tabs>
        <w:autoSpaceDE w:val="0"/>
        <w:autoSpaceDN w:val="0"/>
        <w:adjustRightInd w:val="0"/>
        <w:spacing w:line="240" w:lineRule="auto"/>
        <w:ind w:firstLine="709"/>
        <w:contextualSpacing/>
        <w:rPr>
          <w:sz w:val="24"/>
          <w:szCs w:val="24"/>
          <w:lang w:eastAsia="en-US"/>
        </w:rPr>
      </w:pPr>
    </w:p>
    <w:p w:rsidR="005B5A65" w:rsidRPr="00427835" w:rsidRDefault="005B5A65" w:rsidP="00427835">
      <w:pPr>
        <w:pStyle w:val="ListParagraph"/>
        <w:widowControl w:val="0"/>
        <w:tabs>
          <w:tab w:val="left" w:pos="0"/>
          <w:tab w:val="left" w:pos="851"/>
          <w:tab w:val="left" w:pos="993"/>
        </w:tabs>
        <w:spacing w:line="240" w:lineRule="auto"/>
        <w:ind w:left="0"/>
        <w:jc w:val="center"/>
        <w:rPr>
          <w:sz w:val="24"/>
          <w:szCs w:val="24"/>
          <w:lang w:eastAsia="en-US"/>
        </w:rPr>
      </w:pPr>
      <w:r w:rsidRPr="00427835">
        <w:rPr>
          <w:sz w:val="24"/>
          <w:szCs w:val="24"/>
          <w:lang w:val="en-US" w:eastAsia="en-US"/>
        </w:rPr>
        <w:t>II</w:t>
      </w:r>
      <w:r w:rsidRPr="00427835">
        <w:rPr>
          <w:sz w:val="24"/>
          <w:szCs w:val="24"/>
          <w:lang w:eastAsia="en-US"/>
        </w:rPr>
        <w:t>. Порядок определения требований к отдельным видам товаров, работ, услуг и формирования Обязательного перечня</w:t>
      </w:r>
    </w:p>
    <w:p w:rsidR="005B5A65" w:rsidRPr="00427835" w:rsidRDefault="005B5A65" w:rsidP="00427835">
      <w:pPr>
        <w:pStyle w:val="10"/>
        <w:widowControl w:val="0"/>
        <w:numPr>
          <w:ilvl w:val="0"/>
          <w:numId w:val="37"/>
        </w:numPr>
        <w:tabs>
          <w:tab w:val="left" w:pos="1134"/>
        </w:tabs>
        <w:suppressAutoHyphens/>
        <w:ind w:left="0" w:firstLine="709"/>
        <w:jc w:val="both"/>
        <w:rPr>
          <w:lang w:eastAsia="en-US"/>
        </w:rPr>
      </w:pPr>
      <w:r w:rsidRPr="00427835">
        <w:rPr>
          <w:lang w:eastAsia="en-US"/>
        </w:rPr>
        <w:t>Обязательный перечень формируется</w:t>
      </w:r>
      <w:r w:rsidRPr="00427835">
        <w:t xml:space="preserve"> в соответствии с Примерной формой Обязательного перечня, являющейся приложением № 1 к настоящим правилам. Требованиями</w:t>
      </w:r>
      <w:r w:rsidRPr="00427835">
        <w:rPr>
          <w:lang w:eastAsia="en-US"/>
        </w:rPr>
        <w:t xml:space="preserve"> может определяться дополнительная информация, включаемая в Обязательный перечень.</w:t>
      </w:r>
    </w:p>
    <w:p w:rsidR="005B5A65" w:rsidRPr="00427835" w:rsidRDefault="005B5A65" w:rsidP="00427835">
      <w:pPr>
        <w:pStyle w:val="ListParagraph"/>
        <w:numPr>
          <w:ilvl w:val="0"/>
          <w:numId w:val="37"/>
        </w:numPr>
        <w:autoSpaceDE w:val="0"/>
        <w:autoSpaceDN w:val="0"/>
        <w:adjustRightInd w:val="0"/>
        <w:spacing w:line="240" w:lineRule="auto"/>
        <w:ind w:left="0" w:firstLine="709"/>
        <w:rPr>
          <w:sz w:val="24"/>
          <w:szCs w:val="24"/>
          <w:lang w:eastAsia="en-US"/>
        </w:rPr>
      </w:pPr>
      <w:r w:rsidRPr="00427835">
        <w:rPr>
          <w:sz w:val="24"/>
          <w:szCs w:val="24"/>
          <w:lang w:eastAsia="en-US"/>
        </w:rPr>
        <w:t>Отдельные виды товаров, работ, услуг включаются в обязательные перечни, содержащиеся в правилах определения требований, утверждаемых местной администрации, в соответствии с указанными в пункте 8 настоящих правил обязательными критериями, значения которых рассчитываются исходя из выплат по контрактам и из количества контрактов, заключаемых в целях обеспечения нужд администрации Чухломинского сельсовета</w:t>
      </w:r>
      <w:r w:rsidRPr="00427835">
        <w:rPr>
          <w:i/>
          <w:sz w:val="24"/>
          <w:szCs w:val="24"/>
          <w:lang w:eastAsia="en-US"/>
        </w:rPr>
        <w:t>.</w:t>
      </w:r>
      <w:r w:rsidRPr="00427835">
        <w:rPr>
          <w:sz w:val="24"/>
          <w:szCs w:val="24"/>
          <w:lang w:eastAsia="en-US"/>
        </w:rPr>
        <w:t xml:space="preserve"> Обязательные перечни, содержащиеся в правилах определения требований, включают отдельные виды товаров, работ, услуг, в отношении которых обязательным перечнем, содержащимся в правилах определения требований, утвержденных Правительством Российской Федерации, установлены предельные цены и (или) значения характеристик (свойств) таких товаров, работ, услуг.</w:t>
      </w:r>
    </w:p>
    <w:p w:rsidR="005B5A65" w:rsidRPr="00427835" w:rsidRDefault="005B5A65" w:rsidP="00427835">
      <w:pPr>
        <w:pStyle w:val="10"/>
        <w:widowControl w:val="0"/>
        <w:numPr>
          <w:ilvl w:val="0"/>
          <w:numId w:val="37"/>
        </w:numPr>
        <w:tabs>
          <w:tab w:val="left" w:pos="1134"/>
        </w:tabs>
        <w:suppressAutoHyphens/>
        <w:ind w:left="0" w:firstLine="709"/>
        <w:jc w:val="both"/>
        <w:rPr>
          <w:lang w:eastAsia="en-US"/>
        </w:rPr>
      </w:pPr>
      <w:r w:rsidRPr="00427835">
        <w:rPr>
          <w:lang w:eastAsia="en-US"/>
        </w:rPr>
        <w:t>Обязательными критериями отбора являются:</w:t>
      </w:r>
    </w:p>
    <w:p w:rsidR="005B5A65" w:rsidRPr="00427835" w:rsidRDefault="005B5A65" w:rsidP="00427835">
      <w:pPr>
        <w:spacing w:line="240" w:lineRule="auto"/>
        <w:ind w:firstLine="709"/>
        <w:rPr>
          <w:sz w:val="24"/>
          <w:szCs w:val="24"/>
        </w:rPr>
      </w:pPr>
      <w:r w:rsidRPr="00427835">
        <w:rPr>
          <w:sz w:val="24"/>
          <w:szCs w:val="24"/>
        </w:rPr>
        <w:t>доля оплаты по отдельному виду товаров, работ, услуг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муниципальным органом, его территориальными органами и подведомственными ему казенными и бюджетными учреждениями в общем объеме оплаты по контрактам, включенным в указанные реестры (по графикам платежей), заключенным муниципальным органом, его территориальными органами и подведомственными ему казенными и бюджетными учреждениями;</w:t>
      </w:r>
    </w:p>
    <w:p w:rsidR="005B5A65" w:rsidRPr="00427835" w:rsidRDefault="005B5A65" w:rsidP="00427835">
      <w:pPr>
        <w:widowControl w:val="0"/>
        <w:tabs>
          <w:tab w:val="left" w:pos="993"/>
        </w:tabs>
        <w:spacing w:line="240" w:lineRule="auto"/>
        <w:ind w:firstLine="709"/>
        <w:rPr>
          <w:sz w:val="24"/>
          <w:szCs w:val="24"/>
          <w:lang w:eastAsia="en-US"/>
        </w:rPr>
      </w:pPr>
      <w:r w:rsidRPr="00427835">
        <w:rPr>
          <w:sz w:val="24"/>
          <w:szCs w:val="24"/>
          <w:lang w:eastAsia="en-US"/>
        </w:rPr>
        <w:t xml:space="preserve">доля количества контрактовна приобретение товаров, работ, услуг для обеспечения муниципальных нужд по соответствующему коду ОКПД, в общем количестве контрактов на приобретение товаров, работ, услуг, заключаемых </w:t>
      </w:r>
      <w:r w:rsidRPr="00427835">
        <w:rPr>
          <w:sz w:val="24"/>
          <w:szCs w:val="24"/>
        </w:rPr>
        <w:t>администрацией Чухломинского сельсовета</w:t>
      </w:r>
      <w:r w:rsidRPr="00427835">
        <w:rPr>
          <w:sz w:val="24"/>
          <w:szCs w:val="24"/>
          <w:lang w:eastAsia="en-US"/>
        </w:rPr>
        <w:t xml:space="preserve"> и подведомственными заказчиками.</w:t>
      </w:r>
    </w:p>
    <w:p w:rsidR="005B5A65" w:rsidRPr="00427835" w:rsidRDefault="005B5A65" w:rsidP="00427835">
      <w:pPr>
        <w:pStyle w:val="10"/>
        <w:widowControl w:val="0"/>
        <w:tabs>
          <w:tab w:val="left" w:pos="1134"/>
        </w:tabs>
        <w:suppressAutoHyphens/>
        <w:ind w:left="0" w:firstLine="709"/>
        <w:jc w:val="both"/>
      </w:pPr>
      <w:r w:rsidRPr="00427835">
        <w:rPr>
          <w:lang w:eastAsia="en-US"/>
        </w:rPr>
        <w:t>Требованиями устанавливается порядок применения указанных в настоящем пункте обязательных критериев отбора, значения указанных критериев, а также могут определяться дополнительные критерии, не определенные настоящими правилами, и порядок их применения.</w:t>
      </w:r>
    </w:p>
    <w:p w:rsidR="005B5A65" w:rsidRPr="00427835" w:rsidRDefault="005B5A65" w:rsidP="00427835">
      <w:pPr>
        <w:pStyle w:val="10"/>
        <w:widowControl w:val="0"/>
        <w:numPr>
          <w:ilvl w:val="0"/>
          <w:numId w:val="37"/>
        </w:numPr>
        <w:tabs>
          <w:tab w:val="left" w:pos="1134"/>
        </w:tabs>
        <w:suppressAutoHyphens/>
        <w:ind w:left="0" w:firstLine="709"/>
        <w:jc w:val="both"/>
      </w:pPr>
      <w:r w:rsidRPr="00427835">
        <w:t>Требования к отдельным видам товаров, работ, услуг должны содержать одну или несколько следующих характеристик:</w:t>
      </w:r>
    </w:p>
    <w:p w:rsidR="005B5A65" w:rsidRPr="00427835" w:rsidRDefault="005B5A65" w:rsidP="00427835">
      <w:pPr>
        <w:pStyle w:val="10"/>
        <w:widowControl w:val="0"/>
        <w:tabs>
          <w:tab w:val="left" w:pos="1134"/>
        </w:tabs>
        <w:suppressAutoHyphens/>
        <w:ind w:left="0" w:firstLine="709"/>
        <w:jc w:val="both"/>
      </w:pPr>
      <w:r w:rsidRPr="00427835">
        <w:t>потребительские свойства (в том числе качество и иные характеристики) отдельных видов товаров, работ, услуг;</w:t>
      </w:r>
    </w:p>
    <w:p w:rsidR="005B5A65" w:rsidRPr="00427835" w:rsidRDefault="005B5A65" w:rsidP="00427835">
      <w:pPr>
        <w:pStyle w:val="10"/>
        <w:widowControl w:val="0"/>
        <w:tabs>
          <w:tab w:val="left" w:pos="1134"/>
        </w:tabs>
        <w:suppressAutoHyphens/>
        <w:ind w:left="0" w:firstLine="709"/>
        <w:jc w:val="both"/>
      </w:pPr>
      <w:r w:rsidRPr="00427835">
        <w:t>иные характеристики (свойства) отдельных видов товаров, работ, услуг, не являющиеся потребительскими свойствами;</w:t>
      </w:r>
    </w:p>
    <w:p w:rsidR="005B5A65" w:rsidRPr="00427835" w:rsidRDefault="005B5A65" w:rsidP="00427835">
      <w:pPr>
        <w:pStyle w:val="10"/>
        <w:widowControl w:val="0"/>
        <w:tabs>
          <w:tab w:val="left" w:pos="1134"/>
        </w:tabs>
        <w:suppressAutoHyphens/>
        <w:ind w:left="0" w:firstLine="709"/>
        <w:jc w:val="both"/>
      </w:pPr>
      <w:r w:rsidRPr="00427835">
        <w:t>требования к предельной цене товаров, работ, услуг.</w:t>
      </w:r>
    </w:p>
    <w:p w:rsidR="005B5A65" w:rsidRPr="00427835" w:rsidRDefault="005B5A65" w:rsidP="00427835">
      <w:pPr>
        <w:pStyle w:val="10"/>
        <w:widowControl w:val="0"/>
        <w:numPr>
          <w:ilvl w:val="0"/>
          <w:numId w:val="37"/>
        </w:numPr>
        <w:tabs>
          <w:tab w:val="left" w:pos="1134"/>
        </w:tabs>
        <w:suppressAutoHyphens/>
        <w:ind w:left="0" w:firstLine="709"/>
        <w:jc w:val="both"/>
      </w:pPr>
      <w:r w:rsidRPr="00427835">
        <w:t>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классификатором единиц измерения (ОКЕИ).</w:t>
      </w:r>
    </w:p>
    <w:p w:rsidR="005B5A65" w:rsidRPr="00427835" w:rsidRDefault="005B5A65" w:rsidP="00427835">
      <w:pPr>
        <w:pStyle w:val="10"/>
        <w:widowControl w:val="0"/>
        <w:tabs>
          <w:tab w:val="left" w:pos="1134"/>
        </w:tabs>
        <w:suppressAutoHyphens/>
        <w:ind w:left="0" w:firstLine="709"/>
        <w:jc w:val="both"/>
      </w:pPr>
      <w:r w:rsidRPr="00427835">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(например,  «от» и «до», «не более», «не менее»), запрета на приобретение отдельных видов товаров, работ, услуг, имеющих определенное значение.</w:t>
      </w:r>
    </w:p>
    <w:p w:rsidR="005B5A65" w:rsidRPr="00427835" w:rsidRDefault="005B5A65" w:rsidP="00427835">
      <w:pPr>
        <w:pStyle w:val="10"/>
        <w:widowControl w:val="0"/>
        <w:tabs>
          <w:tab w:val="left" w:pos="1134"/>
        </w:tabs>
        <w:suppressAutoHyphens/>
        <w:ind w:left="0" w:firstLine="709"/>
        <w:jc w:val="both"/>
      </w:pPr>
      <w:r w:rsidRPr="00427835">
        <w:t>Требования к предельной цене товаров, работ, услуг устанавливаются в рублях, в абсолютном денежном выражении (с точностью до второго знака после запятой) в значении «не более».</w:t>
      </w:r>
    </w:p>
    <w:p w:rsidR="005B5A65" w:rsidRPr="00427835" w:rsidRDefault="005B5A65" w:rsidP="00427835">
      <w:pPr>
        <w:widowControl w:val="0"/>
        <w:numPr>
          <w:ilvl w:val="0"/>
          <w:numId w:val="37"/>
        </w:numPr>
        <w:tabs>
          <w:tab w:val="left" w:pos="993"/>
        </w:tabs>
        <w:autoSpaceDE w:val="0"/>
        <w:autoSpaceDN w:val="0"/>
        <w:adjustRightInd w:val="0"/>
        <w:spacing w:line="240" w:lineRule="auto"/>
        <w:ind w:left="0" w:firstLine="709"/>
        <w:contextualSpacing/>
        <w:rPr>
          <w:sz w:val="24"/>
          <w:szCs w:val="24"/>
          <w:lang w:eastAsia="en-US"/>
        </w:rPr>
      </w:pPr>
      <w:r w:rsidRPr="00427835">
        <w:rPr>
          <w:sz w:val="24"/>
          <w:szCs w:val="24"/>
        </w:rPr>
        <w:t>Требования к отдельным видам товаров, работ, услуг устанавливаются с учетом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 техническом регулировании, законодательством Российской Федерации об энергосбережении и о повышении энергетической эффективности, законодательством Российской Федерации в области охраны окружающей среды.</w:t>
      </w:r>
      <w:r w:rsidRPr="00427835">
        <w:rPr>
          <w:sz w:val="24"/>
          <w:szCs w:val="24"/>
          <w:lang w:eastAsia="en-US"/>
        </w:rPr>
        <w:t xml:space="preserve"> При утверждении требований к закупаемым товарам, работам, услугам соблюдаются запреты и ограничения, установленные положениями статьи 33 Федерального закона для описания объекта закупки, а также принцип обеспечения конкуренции, определенный положениями статьи 8 Федерального закона.</w:t>
      </w:r>
    </w:p>
    <w:p w:rsidR="005B5A65" w:rsidRPr="00427835" w:rsidRDefault="005B5A65" w:rsidP="00427835">
      <w:pPr>
        <w:widowControl w:val="0"/>
        <w:numPr>
          <w:ilvl w:val="0"/>
          <w:numId w:val="37"/>
        </w:numPr>
        <w:tabs>
          <w:tab w:val="left" w:pos="993"/>
          <w:tab w:val="left" w:pos="1134"/>
        </w:tabs>
        <w:suppressAutoHyphens/>
        <w:autoSpaceDE w:val="0"/>
        <w:autoSpaceDN w:val="0"/>
        <w:adjustRightInd w:val="0"/>
        <w:spacing w:line="240" w:lineRule="auto"/>
        <w:ind w:left="0" w:firstLine="709"/>
        <w:contextualSpacing/>
        <w:rPr>
          <w:sz w:val="24"/>
          <w:szCs w:val="24"/>
          <w:lang w:eastAsia="en-US"/>
        </w:rPr>
      </w:pPr>
      <w:r w:rsidRPr="00427835">
        <w:rPr>
          <w:sz w:val="24"/>
          <w:szCs w:val="24"/>
          <w:lang w:eastAsia="en-US"/>
        </w:rPr>
        <w:t xml:space="preserve"> Требования к отдельным видам товаров, работ, услуг, затраты на приобретение которых в соответствии с Требованиями к определению нормативных затрат муниципальных органов, в том числе подведомственных им казенных учреждений, утвержденных </w:t>
      </w:r>
      <w:r w:rsidRPr="00427835">
        <w:rPr>
          <w:sz w:val="24"/>
          <w:szCs w:val="24"/>
        </w:rPr>
        <w:t>администрацией Чухломинского сельсовета</w:t>
      </w:r>
      <w:r w:rsidRPr="00427835">
        <w:rPr>
          <w:sz w:val="24"/>
          <w:szCs w:val="24"/>
          <w:lang w:eastAsia="en-US"/>
        </w:rPr>
        <w:t>, определяются с учетом категорий или групп должностей работников, устанавливаются с учетом категорий или групп должностей работников.</w:t>
      </w:r>
    </w:p>
    <w:p w:rsidR="005B5A65" w:rsidRPr="00427835" w:rsidRDefault="005B5A65" w:rsidP="00427835">
      <w:pPr>
        <w:widowControl w:val="0"/>
        <w:tabs>
          <w:tab w:val="left" w:pos="993"/>
          <w:tab w:val="left" w:pos="1134"/>
        </w:tabs>
        <w:suppressAutoHyphens/>
        <w:autoSpaceDE w:val="0"/>
        <w:autoSpaceDN w:val="0"/>
        <w:adjustRightInd w:val="0"/>
        <w:spacing w:line="240" w:lineRule="auto"/>
        <w:ind w:firstLine="709"/>
        <w:contextualSpacing/>
        <w:rPr>
          <w:sz w:val="24"/>
          <w:szCs w:val="24"/>
          <w:lang w:eastAsia="en-US"/>
        </w:rPr>
      </w:pPr>
      <w:r w:rsidRPr="00427835">
        <w:rPr>
          <w:sz w:val="24"/>
          <w:szCs w:val="24"/>
          <w:lang w:eastAsia="en-US"/>
        </w:rPr>
        <w:t>Требования к отдельным видам товаров, работ, услуг, закупаемым муниципальными учреждениями, муниципальными унитарными предприятиями, разграничиваются по должностям работников указанных учреждений, предприятий согласно штатному расписанию (штату).</w:t>
      </w:r>
    </w:p>
    <w:p w:rsidR="005B5A65" w:rsidRPr="00427835" w:rsidRDefault="005B5A65" w:rsidP="00427835">
      <w:pPr>
        <w:pStyle w:val="10"/>
        <w:widowControl w:val="0"/>
        <w:numPr>
          <w:ilvl w:val="0"/>
          <w:numId w:val="37"/>
        </w:numPr>
        <w:tabs>
          <w:tab w:val="left" w:pos="993"/>
          <w:tab w:val="left" w:pos="1134"/>
        </w:tabs>
        <w:suppressAutoHyphens/>
        <w:ind w:left="0" w:firstLine="709"/>
        <w:jc w:val="both"/>
        <w:rPr>
          <w:lang w:eastAsia="en-US"/>
        </w:rPr>
      </w:pPr>
      <w:r w:rsidRPr="00427835">
        <w:rPr>
          <w:lang w:eastAsia="en-US"/>
        </w:rPr>
        <w:t>Требования к отдельным видам товаров устанавливаются с учетом функционального назначения,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w:t>
      </w:r>
    </w:p>
    <w:p w:rsidR="005B5A65" w:rsidRPr="00427835" w:rsidRDefault="005B5A65" w:rsidP="00427835">
      <w:pPr>
        <w:widowControl w:val="0"/>
        <w:numPr>
          <w:ilvl w:val="0"/>
          <w:numId w:val="37"/>
        </w:numPr>
        <w:tabs>
          <w:tab w:val="left" w:pos="709"/>
          <w:tab w:val="left" w:pos="1134"/>
        </w:tabs>
        <w:autoSpaceDE w:val="0"/>
        <w:autoSpaceDN w:val="0"/>
        <w:adjustRightInd w:val="0"/>
        <w:spacing w:line="240" w:lineRule="auto"/>
        <w:ind w:left="0" w:firstLine="709"/>
        <w:contextualSpacing/>
        <w:rPr>
          <w:sz w:val="24"/>
          <w:szCs w:val="24"/>
          <w:lang w:eastAsia="en-US"/>
        </w:rPr>
      </w:pPr>
      <w:r w:rsidRPr="00427835">
        <w:rPr>
          <w:sz w:val="24"/>
          <w:szCs w:val="24"/>
          <w:lang w:eastAsia="en-US"/>
        </w:rPr>
        <w:t>Предельные цены товаров, работ, услуг устанавливаются в требованиях к указанным товарам, работам, услугам для вида товаров, работ, услуг и могут не использоваться в качестве цены единицы планируемых к закупке товаров, работ, услуг, но не могут быть превышены при осуществлении закупки соответствующих товаров, работ, услуг.</w:t>
      </w:r>
    </w:p>
    <w:p w:rsidR="005B5A65" w:rsidRPr="00427835" w:rsidRDefault="005B5A65" w:rsidP="00427835">
      <w:pPr>
        <w:widowControl w:val="0"/>
        <w:numPr>
          <w:ilvl w:val="0"/>
          <w:numId w:val="37"/>
        </w:numPr>
        <w:tabs>
          <w:tab w:val="left" w:pos="709"/>
          <w:tab w:val="left" w:pos="1134"/>
        </w:tabs>
        <w:autoSpaceDE w:val="0"/>
        <w:autoSpaceDN w:val="0"/>
        <w:adjustRightInd w:val="0"/>
        <w:spacing w:line="240" w:lineRule="auto"/>
        <w:ind w:left="0" w:firstLine="709"/>
        <w:contextualSpacing/>
        <w:rPr>
          <w:sz w:val="24"/>
          <w:szCs w:val="24"/>
          <w:lang w:eastAsia="en-US"/>
        </w:rPr>
      </w:pPr>
      <w:r w:rsidRPr="00427835">
        <w:rPr>
          <w:sz w:val="24"/>
          <w:szCs w:val="24"/>
          <w:lang w:eastAsia="en-US"/>
        </w:rPr>
        <w:t xml:space="preserve">Предельные цены товаров, работ, услуг, установленные </w:t>
      </w:r>
      <w:r w:rsidRPr="00427835">
        <w:rPr>
          <w:sz w:val="24"/>
          <w:szCs w:val="24"/>
        </w:rPr>
        <w:t>администрацией Чухломинского сельсовета</w:t>
      </w:r>
      <w:r w:rsidRPr="00427835">
        <w:rPr>
          <w:sz w:val="24"/>
          <w:szCs w:val="24"/>
          <w:lang w:eastAsia="en-US"/>
        </w:rPr>
        <w:t xml:space="preserve">, не могут превышать предельные цены товаров, работ, услуг, установленные </w:t>
      </w:r>
      <w:r w:rsidRPr="00427835">
        <w:rPr>
          <w:sz w:val="24"/>
          <w:szCs w:val="24"/>
        </w:rPr>
        <w:t>администрацией Чухломинского сельсовета</w:t>
      </w:r>
      <w:r w:rsidRPr="00427835">
        <w:rPr>
          <w:sz w:val="24"/>
          <w:szCs w:val="24"/>
          <w:lang w:eastAsia="en-US"/>
        </w:rPr>
        <w:t xml:space="preserve"> при утверждении нормативных затрат на обеспечение их функций и подведомственных им казенных учреждений.</w:t>
      </w:r>
    </w:p>
    <w:p w:rsidR="005B5A65" w:rsidRPr="00427835" w:rsidRDefault="005B5A65" w:rsidP="00427835">
      <w:pPr>
        <w:widowControl w:val="0"/>
        <w:numPr>
          <w:ilvl w:val="0"/>
          <w:numId w:val="37"/>
        </w:numPr>
        <w:tabs>
          <w:tab w:val="left" w:pos="993"/>
          <w:tab w:val="left" w:pos="1134"/>
        </w:tabs>
        <w:suppressAutoHyphens/>
        <w:autoSpaceDE w:val="0"/>
        <w:autoSpaceDN w:val="0"/>
        <w:adjustRightInd w:val="0"/>
        <w:spacing w:line="240" w:lineRule="auto"/>
        <w:ind w:left="0" w:firstLine="709"/>
        <w:contextualSpacing/>
        <w:rPr>
          <w:sz w:val="24"/>
          <w:szCs w:val="24"/>
          <w:lang w:eastAsia="en-US"/>
        </w:rPr>
      </w:pPr>
      <w:r w:rsidRPr="00427835">
        <w:rPr>
          <w:sz w:val="24"/>
          <w:szCs w:val="24"/>
          <w:lang w:eastAsia="en-US"/>
        </w:rPr>
        <w:t xml:space="preserve">В Требованиях может предусматриваться право при утверждении требований к закупаемым видам товаров, работ, услуг (в том числе предельные цены товаров, работ, услуг) дополнительно: </w:t>
      </w:r>
    </w:p>
    <w:p w:rsidR="005B5A65" w:rsidRPr="00427835" w:rsidRDefault="005B5A65" w:rsidP="00427835">
      <w:pPr>
        <w:widowControl w:val="0"/>
        <w:tabs>
          <w:tab w:val="left" w:pos="993"/>
          <w:tab w:val="left" w:pos="1134"/>
        </w:tabs>
        <w:suppressAutoHyphens/>
        <w:autoSpaceDE w:val="0"/>
        <w:autoSpaceDN w:val="0"/>
        <w:adjustRightInd w:val="0"/>
        <w:spacing w:line="240" w:lineRule="auto"/>
        <w:ind w:firstLine="709"/>
        <w:contextualSpacing/>
        <w:rPr>
          <w:sz w:val="24"/>
          <w:szCs w:val="24"/>
          <w:lang w:eastAsia="en-US"/>
        </w:rPr>
      </w:pPr>
      <w:r w:rsidRPr="00427835">
        <w:rPr>
          <w:sz w:val="24"/>
          <w:szCs w:val="24"/>
          <w:lang w:eastAsia="en-US"/>
        </w:rPr>
        <w:t xml:space="preserve">включать в Ведомственный перечень отдельные виды товаров, работ, услуг, не указанные в Обязательном перечне; </w:t>
      </w:r>
    </w:p>
    <w:p w:rsidR="005B5A65" w:rsidRPr="00427835" w:rsidRDefault="005B5A65" w:rsidP="00427835">
      <w:pPr>
        <w:widowControl w:val="0"/>
        <w:tabs>
          <w:tab w:val="left" w:pos="993"/>
        </w:tabs>
        <w:autoSpaceDE w:val="0"/>
        <w:autoSpaceDN w:val="0"/>
        <w:adjustRightInd w:val="0"/>
        <w:spacing w:line="240" w:lineRule="auto"/>
        <w:ind w:firstLine="709"/>
        <w:contextualSpacing/>
        <w:rPr>
          <w:sz w:val="24"/>
          <w:szCs w:val="24"/>
          <w:lang w:eastAsia="en-US"/>
        </w:rPr>
      </w:pPr>
      <w:r w:rsidRPr="00427835">
        <w:rPr>
          <w:sz w:val="24"/>
          <w:szCs w:val="24"/>
          <w:lang w:eastAsia="en-US"/>
        </w:rPr>
        <w:t>включать в Ведомственный перечень характеристики товаров, работ, услуг, не включенные в Обязательный перечень, не приводящие к необоснованным ограничениям количества участников закупки;</w:t>
      </w:r>
    </w:p>
    <w:p w:rsidR="005B5A65" w:rsidRPr="00427835" w:rsidRDefault="005B5A65" w:rsidP="00427835">
      <w:pPr>
        <w:widowControl w:val="0"/>
        <w:tabs>
          <w:tab w:val="left" w:pos="993"/>
        </w:tabs>
        <w:autoSpaceDE w:val="0"/>
        <w:autoSpaceDN w:val="0"/>
        <w:adjustRightInd w:val="0"/>
        <w:spacing w:line="240" w:lineRule="auto"/>
        <w:ind w:firstLine="709"/>
        <w:contextualSpacing/>
        <w:rPr>
          <w:sz w:val="24"/>
          <w:szCs w:val="24"/>
          <w:lang w:eastAsia="en-US"/>
        </w:rPr>
      </w:pPr>
      <w:r w:rsidRPr="00427835">
        <w:rPr>
          <w:sz w:val="24"/>
          <w:szCs w:val="24"/>
          <w:lang w:eastAsia="en-US"/>
        </w:rPr>
        <w:t>значения количественных и (или) качественных показателей характеристик (свойств) товаров, работ, услуг, отличающихся от значений, содержащихся в Обязательном перечне, в случаях, установленных Требованиями. При этом такие значения должны быть обоснованы. Обоснование значений характеристик (свойств) отдельных видов товаров, работ, услуг, отличающихся от значений, содержащихся в Обязательном перечне, осуществляется, в том числе с использованием функционального назначения товара.</w:t>
      </w:r>
    </w:p>
    <w:p w:rsidR="005B5A65" w:rsidRPr="00427835" w:rsidRDefault="005B5A65" w:rsidP="00427835">
      <w:pPr>
        <w:widowControl w:val="0"/>
        <w:numPr>
          <w:ilvl w:val="0"/>
          <w:numId w:val="37"/>
        </w:numPr>
        <w:tabs>
          <w:tab w:val="left" w:pos="709"/>
          <w:tab w:val="left" w:pos="993"/>
          <w:tab w:val="left" w:pos="1134"/>
        </w:tabs>
        <w:autoSpaceDE w:val="0"/>
        <w:autoSpaceDN w:val="0"/>
        <w:adjustRightInd w:val="0"/>
        <w:spacing w:line="240" w:lineRule="auto"/>
        <w:ind w:left="0" w:firstLine="709"/>
        <w:contextualSpacing/>
        <w:rPr>
          <w:sz w:val="24"/>
          <w:szCs w:val="24"/>
          <w:lang w:eastAsia="en-US"/>
        </w:rPr>
      </w:pPr>
      <w:r w:rsidRPr="00427835">
        <w:rPr>
          <w:sz w:val="24"/>
          <w:szCs w:val="24"/>
          <w:lang w:eastAsia="en-US"/>
        </w:rPr>
        <w:t>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и закупаемых для руководителей учреждений науки, образования, культуры и здравоохранения, являющихся наиболее значимыми в соответствии с законодательством Российской Федерации, не могут превышать (если установлено верхнее предельное значение) или быть ниже (если установлено нижнее предельное значение) значения (значений) характеристик (свойств) соответствующих отдельных видов товаров, работ, услуг (в том числе предельные цены товаров, работ, услуг), установленных Требованиями, утвержденными Правительством Российской Федерации, для гражданского служащего, замещающего должность руководителя или заместителя руководителя федерального агентства, относящихся к высшей группе должностей гражданской службы категории «руководители».</w:t>
      </w:r>
    </w:p>
    <w:p w:rsidR="005B5A65" w:rsidRPr="00427835" w:rsidRDefault="005B5A65" w:rsidP="00427835">
      <w:pPr>
        <w:widowControl w:val="0"/>
        <w:tabs>
          <w:tab w:val="left" w:pos="0"/>
          <w:tab w:val="left" w:pos="993"/>
          <w:tab w:val="left" w:pos="1134"/>
        </w:tabs>
        <w:autoSpaceDE w:val="0"/>
        <w:autoSpaceDN w:val="0"/>
        <w:adjustRightInd w:val="0"/>
        <w:spacing w:line="240" w:lineRule="auto"/>
        <w:ind w:firstLine="709"/>
        <w:contextualSpacing/>
        <w:rPr>
          <w:sz w:val="24"/>
          <w:szCs w:val="24"/>
          <w:lang w:eastAsia="en-US"/>
        </w:rPr>
      </w:pPr>
      <w:r w:rsidRPr="00427835">
        <w:rPr>
          <w:sz w:val="24"/>
          <w:szCs w:val="24"/>
          <w:lang w:eastAsia="en-US"/>
        </w:rPr>
        <w:t>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и закупаемых для муниципальных служащих, относящихся к категории «руководители», руководителей казенных и бюджетных учреждений, не указанных в абзаце первом настоящего пункта, не могут превышать (если установлено верхнее предельное значение) или быть ниже (если установлено нижнее предельное значение) значения (значений) характеристик (свойств) соответствующих отдельных видов товаров, работ, услуг (в том числе предельные цены товаров, работ, услуг), установленных Требованиями, утвержденными Правительством Российской Федерации, для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w:t>
      </w:r>
    </w:p>
    <w:p w:rsidR="005B5A65" w:rsidRPr="00427835" w:rsidRDefault="005B5A65" w:rsidP="00427835">
      <w:pPr>
        <w:tabs>
          <w:tab w:val="left" w:pos="0"/>
          <w:tab w:val="left" w:pos="993"/>
          <w:tab w:val="left" w:pos="1134"/>
        </w:tabs>
        <w:autoSpaceDE w:val="0"/>
        <w:autoSpaceDN w:val="0"/>
        <w:adjustRightInd w:val="0"/>
        <w:spacing w:line="240" w:lineRule="auto"/>
        <w:ind w:firstLine="709"/>
        <w:contextualSpacing/>
        <w:rPr>
          <w:sz w:val="24"/>
          <w:szCs w:val="24"/>
          <w:lang w:eastAsia="en-US"/>
        </w:rPr>
      </w:pPr>
      <w:r w:rsidRPr="00427835">
        <w:rPr>
          <w:sz w:val="24"/>
          <w:szCs w:val="24"/>
          <w:lang w:eastAsia="en-US"/>
        </w:rPr>
        <w:t>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и закупаемых для работников муниципальных органов, не указанных в абзаце втором настоящего пункта, работников казенных и бюджетных учреждений, не являющихся их руководителями, не могут превышать (если установлено верхнее предельное значение) или быть ниже (если установлено нижнее предельное значение) значения (значений) характеристик (свойств) отдельных видов товаров, работ, услуг (в том числе предельные цены товаров, работ, услуг), установленных Требованиями, утвержденными Правительством Российской Федерации, для гражданского служащего, замещающего должность, относящуюся к категории «специалисты» федерального государственного органа.</w:t>
      </w:r>
    </w:p>
    <w:p w:rsidR="005B5A65" w:rsidRPr="00427835" w:rsidRDefault="005B5A65" w:rsidP="00427835">
      <w:pPr>
        <w:tabs>
          <w:tab w:val="left" w:pos="0"/>
          <w:tab w:val="left" w:pos="993"/>
          <w:tab w:val="left" w:pos="1134"/>
        </w:tabs>
        <w:autoSpaceDE w:val="0"/>
        <w:autoSpaceDN w:val="0"/>
        <w:adjustRightInd w:val="0"/>
        <w:spacing w:line="240" w:lineRule="auto"/>
        <w:ind w:firstLine="709"/>
        <w:contextualSpacing/>
        <w:rPr>
          <w:sz w:val="24"/>
          <w:szCs w:val="24"/>
          <w:lang w:eastAsia="en-US"/>
        </w:rPr>
      </w:pPr>
    </w:p>
    <w:p w:rsidR="005B5A65" w:rsidRPr="00C34061" w:rsidRDefault="005B5A65" w:rsidP="00427835">
      <w:pPr>
        <w:tabs>
          <w:tab w:val="left" w:pos="0"/>
          <w:tab w:val="left" w:pos="993"/>
          <w:tab w:val="left" w:pos="1134"/>
        </w:tabs>
        <w:autoSpaceDE w:val="0"/>
        <w:autoSpaceDN w:val="0"/>
        <w:adjustRightInd w:val="0"/>
        <w:spacing w:line="240" w:lineRule="auto"/>
        <w:ind w:firstLine="709"/>
        <w:contextualSpacing/>
        <w:rPr>
          <w:szCs w:val="28"/>
          <w:lang w:eastAsia="en-US"/>
        </w:rPr>
      </w:pPr>
    </w:p>
    <w:p w:rsidR="005B5A65" w:rsidRPr="00C34061" w:rsidRDefault="005B5A65" w:rsidP="00427835">
      <w:pPr>
        <w:tabs>
          <w:tab w:val="left" w:pos="0"/>
          <w:tab w:val="left" w:pos="993"/>
          <w:tab w:val="left" w:pos="1134"/>
        </w:tabs>
        <w:autoSpaceDE w:val="0"/>
        <w:autoSpaceDN w:val="0"/>
        <w:adjustRightInd w:val="0"/>
        <w:spacing w:line="240" w:lineRule="auto"/>
        <w:ind w:firstLine="709"/>
        <w:contextualSpacing/>
        <w:rPr>
          <w:szCs w:val="28"/>
          <w:lang w:eastAsia="en-US"/>
        </w:rPr>
      </w:pPr>
    </w:p>
    <w:p w:rsidR="005B5A65" w:rsidRPr="00C34061" w:rsidRDefault="005B5A65" w:rsidP="00427835">
      <w:pPr>
        <w:tabs>
          <w:tab w:val="left" w:pos="0"/>
          <w:tab w:val="left" w:pos="993"/>
          <w:tab w:val="left" w:pos="1134"/>
        </w:tabs>
        <w:autoSpaceDE w:val="0"/>
        <w:autoSpaceDN w:val="0"/>
        <w:adjustRightInd w:val="0"/>
        <w:spacing w:line="240" w:lineRule="auto"/>
        <w:ind w:firstLine="709"/>
        <w:contextualSpacing/>
        <w:rPr>
          <w:szCs w:val="28"/>
          <w:lang w:eastAsia="en-US"/>
        </w:rPr>
      </w:pPr>
    </w:p>
    <w:p w:rsidR="005B5A65" w:rsidRPr="00C34061" w:rsidRDefault="005B5A65" w:rsidP="00427835">
      <w:pPr>
        <w:tabs>
          <w:tab w:val="left" w:pos="0"/>
          <w:tab w:val="left" w:pos="993"/>
          <w:tab w:val="left" w:pos="1134"/>
        </w:tabs>
        <w:autoSpaceDE w:val="0"/>
        <w:autoSpaceDN w:val="0"/>
        <w:adjustRightInd w:val="0"/>
        <w:spacing w:line="240" w:lineRule="auto"/>
        <w:ind w:firstLine="709"/>
        <w:contextualSpacing/>
        <w:rPr>
          <w:szCs w:val="28"/>
          <w:lang w:eastAsia="en-US"/>
        </w:rPr>
      </w:pPr>
    </w:p>
    <w:p w:rsidR="005B5A65" w:rsidRPr="00C34061" w:rsidRDefault="005B5A65" w:rsidP="00427835">
      <w:pPr>
        <w:tabs>
          <w:tab w:val="left" w:pos="0"/>
          <w:tab w:val="left" w:pos="993"/>
          <w:tab w:val="left" w:pos="1134"/>
        </w:tabs>
        <w:autoSpaceDE w:val="0"/>
        <w:autoSpaceDN w:val="0"/>
        <w:adjustRightInd w:val="0"/>
        <w:spacing w:line="240" w:lineRule="auto"/>
        <w:ind w:firstLine="709"/>
        <w:contextualSpacing/>
        <w:rPr>
          <w:szCs w:val="28"/>
          <w:lang w:eastAsia="en-US"/>
        </w:rPr>
        <w:sectPr w:rsidR="005B5A65" w:rsidRPr="00C34061" w:rsidSect="004C7D2E">
          <w:pgSz w:w="11906" w:h="16838"/>
          <w:pgMar w:top="851" w:right="567" w:bottom="993" w:left="1134" w:header="709" w:footer="709" w:gutter="0"/>
          <w:cols w:space="708"/>
          <w:docGrid w:linePitch="381"/>
        </w:sectPr>
      </w:pPr>
    </w:p>
    <w:p w:rsidR="005B5A65" w:rsidRPr="00C34061" w:rsidRDefault="005B5A65" w:rsidP="00986288">
      <w:pPr>
        <w:tabs>
          <w:tab w:val="left" w:pos="0"/>
          <w:tab w:val="left" w:pos="993"/>
          <w:tab w:val="left" w:pos="1134"/>
        </w:tabs>
        <w:autoSpaceDE w:val="0"/>
        <w:autoSpaceDN w:val="0"/>
        <w:adjustRightInd w:val="0"/>
        <w:spacing w:line="257" w:lineRule="auto"/>
        <w:ind w:firstLine="709"/>
        <w:contextualSpacing/>
        <w:rPr>
          <w:szCs w:val="28"/>
          <w:lang w:eastAsia="en-US"/>
        </w:rPr>
      </w:pPr>
    </w:p>
    <w:p w:rsidR="005B5A65" w:rsidRPr="00427835" w:rsidRDefault="005B5A65" w:rsidP="00A74561">
      <w:pPr>
        <w:tabs>
          <w:tab w:val="left" w:pos="0"/>
          <w:tab w:val="left" w:pos="851"/>
          <w:tab w:val="left" w:pos="993"/>
        </w:tabs>
        <w:spacing w:line="240" w:lineRule="auto"/>
        <w:jc w:val="right"/>
        <w:rPr>
          <w:sz w:val="24"/>
          <w:szCs w:val="24"/>
        </w:rPr>
      </w:pPr>
      <w:r w:rsidRPr="00427835">
        <w:rPr>
          <w:sz w:val="24"/>
          <w:szCs w:val="24"/>
        </w:rPr>
        <w:t>Приложение № 1</w:t>
      </w:r>
    </w:p>
    <w:p w:rsidR="005B5A65" w:rsidRPr="00427835" w:rsidRDefault="005B5A65" w:rsidP="00A12E16">
      <w:pPr>
        <w:pStyle w:val="ListParagraph"/>
        <w:tabs>
          <w:tab w:val="left" w:pos="0"/>
          <w:tab w:val="left" w:pos="851"/>
          <w:tab w:val="left" w:pos="993"/>
        </w:tabs>
        <w:spacing w:line="240" w:lineRule="auto"/>
        <w:ind w:left="709"/>
        <w:jc w:val="right"/>
        <w:rPr>
          <w:sz w:val="24"/>
          <w:szCs w:val="24"/>
        </w:rPr>
      </w:pPr>
      <w:r w:rsidRPr="00427835">
        <w:rPr>
          <w:sz w:val="24"/>
          <w:szCs w:val="24"/>
        </w:rPr>
        <w:t xml:space="preserve">к Правилам определения требований к отдельным </w:t>
      </w:r>
    </w:p>
    <w:p w:rsidR="005B5A65" w:rsidRPr="00427835" w:rsidRDefault="005B5A65" w:rsidP="007F2C46">
      <w:pPr>
        <w:pStyle w:val="ListParagraph"/>
        <w:tabs>
          <w:tab w:val="left" w:pos="0"/>
          <w:tab w:val="left" w:pos="851"/>
          <w:tab w:val="left" w:pos="993"/>
        </w:tabs>
        <w:spacing w:line="240" w:lineRule="auto"/>
        <w:ind w:left="709"/>
        <w:jc w:val="right"/>
        <w:rPr>
          <w:sz w:val="24"/>
          <w:szCs w:val="24"/>
        </w:rPr>
      </w:pPr>
      <w:r w:rsidRPr="00427835">
        <w:rPr>
          <w:sz w:val="24"/>
          <w:szCs w:val="24"/>
        </w:rPr>
        <w:t>видам товаров, работ, услуг (в том числе</w:t>
      </w:r>
    </w:p>
    <w:p w:rsidR="005B5A65" w:rsidRPr="00427835" w:rsidRDefault="005B5A65" w:rsidP="00A74561">
      <w:pPr>
        <w:pStyle w:val="ListParagraph"/>
        <w:tabs>
          <w:tab w:val="left" w:pos="0"/>
          <w:tab w:val="left" w:pos="851"/>
          <w:tab w:val="left" w:pos="993"/>
        </w:tabs>
        <w:spacing w:line="240" w:lineRule="auto"/>
        <w:ind w:left="709"/>
        <w:jc w:val="right"/>
        <w:rPr>
          <w:sz w:val="24"/>
          <w:szCs w:val="24"/>
        </w:rPr>
      </w:pPr>
      <w:r w:rsidRPr="00427835">
        <w:rPr>
          <w:sz w:val="24"/>
          <w:szCs w:val="24"/>
        </w:rPr>
        <w:t>предельным ценам товаров, работ, услуг)</w:t>
      </w:r>
    </w:p>
    <w:p w:rsidR="005B5A65" w:rsidRPr="00427835" w:rsidRDefault="005B5A65" w:rsidP="00A74561">
      <w:pPr>
        <w:pStyle w:val="ListParagraph"/>
        <w:tabs>
          <w:tab w:val="left" w:pos="0"/>
          <w:tab w:val="left" w:pos="851"/>
          <w:tab w:val="left" w:pos="993"/>
        </w:tabs>
        <w:spacing w:line="240" w:lineRule="auto"/>
        <w:ind w:left="709"/>
        <w:jc w:val="right"/>
        <w:rPr>
          <w:sz w:val="24"/>
          <w:szCs w:val="24"/>
        </w:rPr>
      </w:pPr>
    </w:p>
    <w:p w:rsidR="005B5A65" w:rsidRPr="00427835" w:rsidRDefault="005B5A65" w:rsidP="00932E20">
      <w:pPr>
        <w:pStyle w:val="ListParagraph"/>
        <w:tabs>
          <w:tab w:val="left" w:pos="0"/>
          <w:tab w:val="left" w:pos="851"/>
          <w:tab w:val="left" w:pos="993"/>
          <w:tab w:val="left" w:pos="3210"/>
        </w:tabs>
        <w:spacing w:line="240" w:lineRule="auto"/>
        <w:ind w:left="709"/>
        <w:rPr>
          <w:sz w:val="24"/>
          <w:szCs w:val="24"/>
        </w:rPr>
      </w:pPr>
      <w:r w:rsidRPr="00427835">
        <w:rPr>
          <w:sz w:val="24"/>
          <w:szCs w:val="24"/>
        </w:rPr>
        <w:tab/>
      </w:r>
      <w:r w:rsidRPr="00427835">
        <w:rPr>
          <w:sz w:val="24"/>
          <w:szCs w:val="24"/>
        </w:rPr>
        <w:tab/>
      </w:r>
      <w:r w:rsidRPr="00427835">
        <w:rPr>
          <w:sz w:val="24"/>
          <w:szCs w:val="24"/>
        </w:rPr>
        <w:tab/>
      </w:r>
    </w:p>
    <w:p w:rsidR="005B5A65" w:rsidRPr="00427835" w:rsidRDefault="005B5A65" w:rsidP="004B365B">
      <w:pPr>
        <w:tabs>
          <w:tab w:val="left" w:pos="993"/>
        </w:tabs>
        <w:autoSpaceDE w:val="0"/>
        <w:autoSpaceDN w:val="0"/>
        <w:adjustRightInd w:val="0"/>
        <w:spacing w:line="240" w:lineRule="auto"/>
        <w:jc w:val="center"/>
        <w:rPr>
          <w:sz w:val="24"/>
          <w:szCs w:val="24"/>
          <w:lang w:eastAsia="en-US"/>
        </w:rPr>
      </w:pPr>
      <w:r w:rsidRPr="00427835">
        <w:rPr>
          <w:sz w:val="24"/>
          <w:szCs w:val="24"/>
          <w:lang w:eastAsia="en-US"/>
        </w:rPr>
        <w:t>Примерная форма Обязательного перечня отдельных видов товаров, работ, услуг, в отношении которых определяются требования к потребительским свойствам (в том числе к качеству) и иным характеристикам</w:t>
      </w:r>
    </w:p>
    <w:p w:rsidR="005B5A65" w:rsidRPr="00C34061" w:rsidRDefault="005B5A65" w:rsidP="004B365B">
      <w:pPr>
        <w:tabs>
          <w:tab w:val="left" w:pos="993"/>
        </w:tabs>
        <w:autoSpaceDE w:val="0"/>
        <w:autoSpaceDN w:val="0"/>
        <w:adjustRightInd w:val="0"/>
        <w:spacing w:line="240" w:lineRule="auto"/>
        <w:jc w:val="center"/>
        <w:rPr>
          <w:szCs w:val="28"/>
          <w:lang w:eastAsia="en-US"/>
        </w:rPr>
      </w:pPr>
    </w:p>
    <w:tbl>
      <w:tblPr>
        <w:tblW w:w="15197" w:type="dxa"/>
        <w:jc w:val="center"/>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2"/>
        <w:gridCol w:w="1196"/>
        <w:gridCol w:w="2346"/>
        <w:gridCol w:w="1725"/>
        <w:gridCol w:w="1433"/>
        <w:gridCol w:w="1701"/>
        <w:gridCol w:w="6094"/>
      </w:tblGrid>
      <w:tr w:rsidR="005B5A65" w:rsidRPr="00EF0A8F" w:rsidTr="00EF0A8F">
        <w:trPr>
          <w:trHeight w:val="358"/>
          <w:tblHeader/>
          <w:jc w:val="center"/>
        </w:trPr>
        <w:tc>
          <w:tcPr>
            <w:tcW w:w="702" w:type="dxa"/>
            <w:vMerge w:val="restart"/>
          </w:tcPr>
          <w:p w:rsidR="005B5A65" w:rsidRPr="00EF0A8F" w:rsidRDefault="005B5A65" w:rsidP="00EF0A8F">
            <w:pPr>
              <w:tabs>
                <w:tab w:val="left" w:pos="993"/>
              </w:tabs>
              <w:autoSpaceDE w:val="0"/>
              <w:autoSpaceDN w:val="0"/>
              <w:adjustRightInd w:val="0"/>
              <w:spacing w:line="240" w:lineRule="auto"/>
              <w:jc w:val="center"/>
              <w:rPr>
                <w:sz w:val="22"/>
                <w:lang w:eastAsia="en-US"/>
              </w:rPr>
            </w:pPr>
            <w:r w:rsidRPr="00EF0A8F">
              <w:rPr>
                <w:sz w:val="22"/>
                <w:lang w:eastAsia="en-US"/>
              </w:rPr>
              <w:t>№ п/п</w:t>
            </w:r>
          </w:p>
        </w:tc>
        <w:tc>
          <w:tcPr>
            <w:tcW w:w="1196" w:type="dxa"/>
            <w:vMerge w:val="restart"/>
          </w:tcPr>
          <w:p w:rsidR="005B5A65" w:rsidRPr="00EF0A8F" w:rsidRDefault="005B5A65" w:rsidP="00EF0A8F">
            <w:pPr>
              <w:tabs>
                <w:tab w:val="left" w:pos="993"/>
              </w:tabs>
              <w:autoSpaceDE w:val="0"/>
              <w:autoSpaceDN w:val="0"/>
              <w:adjustRightInd w:val="0"/>
              <w:spacing w:line="240" w:lineRule="auto"/>
              <w:jc w:val="center"/>
              <w:rPr>
                <w:sz w:val="22"/>
                <w:lang w:eastAsia="en-US"/>
              </w:rPr>
            </w:pPr>
            <w:r w:rsidRPr="00EF0A8F">
              <w:rPr>
                <w:sz w:val="22"/>
                <w:lang w:eastAsia="en-US"/>
              </w:rPr>
              <w:t>Код по</w:t>
            </w:r>
          </w:p>
          <w:p w:rsidR="005B5A65" w:rsidRPr="00EF0A8F" w:rsidRDefault="005B5A65" w:rsidP="00EF0A8F">
            <w:pPr>
              <w:tabs>
                <w:tab w:val="left" w:pos="993"/>
              </w:tabs>
              <w:autoSpaceDE w:val="0"/>
              <w:autoSpaceDN w:val="0"/>
              <w:adjustRightInd w:val="0"/>
              <w:spacing w:line="240" w:lineRule="auto"/>
              <w:jc w:val="center"/>
              <w:rPr>
                <w:sz w:val="22"/>
                <w:lang w:eastAsia="en-US"/>
              </w:rPr>
            </w:pPr>
            <w:r w:rsidRPr="00EF0A8F">
              <w:rPr>
                <w:sz w:val="22"/>
                <w:lang w:eastAsia="en-US"/>
              </w:rPr>
              <w:t>ОКПД</w:t>
            </w:r>
          </w:p>
        </w:tc>
        <w:tc>
          <w:tcPr>
            <w:tcW w:w="2346" w:type="dxa"/>
            <w:vMerge w:val="restart"/>
          </w:tcPr>
          <w:p w:rsidR="005B5A65" w:rsidRPr="00EF0A8F" w:rsidRDefault="005B5A65" w:rsidP="00EF0A8F">
            <w:pPr>
              <w:tabs>
                <w:tab w:val="left" w:pos="993"/>
              </w:tabs>
              <w:autoSpaceDE w:val="0"/>
              <w:autoSpaceDN w:val="0"/>
              <w:adjustRightInd w:val="0"/>
              <w:spacing w:line="240" w:lineRule="auto"/>
              <w:jc w:val="center"/>
              <w:rPr>
                <w:sz w:val="22"/>
                <w:lang w:eastAsia="en-US"/>
              </w:rPr>
            </w:pPr>
            <w:r w:rsidRPr="00EF0A8F">
              <w:rPr>
                <w:sz w:val="22"/>
                <w:lang w:eastAsia="en-US"/>
              </w:rPr>
              <w:t>Наименование отдельных видов товаров, работ, услуг</w:t>
            </w:r>
          </w:p>
        </w:tc>
        <w:tc>
          <w:tcPr>
            <w:tcW w:w="10953" w:type="dxa"/>
            <w:gridSpan w:val="4"/>
          </w:tcPr>
          <w:p w:rsidR="005B5A65" w:rsidRPr="00EF0A8F" w:rsidRDefault="005B5A65" w:rsidP="00EF0A8F">
            <w:pPr>
              <w:tabs>
                <w:tab w:val="left" w:pos="993"/>
              </w:tabs>
              <w:autoSpaceDE w:val="0"/>
              <w:autoSpaceDN w:val="0"/>
              <w:adjustRightInd w:val="0"/>
              <w:spacing w:line="240" w:lineRule="auto"/>
              <w:jc w:val="center"/>
              <w:rPr>
                <w:sz w:val="22"/>
                <w:lang w:eastAsia="en-US"/>
              </w:rPr>
            </w:pPr>
            <w:r w:rsidRPr="00EF0A8F">
              <w:rPr>
                <w:sz w:val="22"/>
                <w:lang w:eastAsia="en-US"/>
              </w:rPr>
              <w:t>Требования качеству, потребительским свойствам и иным характеристикам</w:t>
            </w:r>
            <w:r w:rsidRPr="00EF0A8F">
              <w:rPr>
                <w:rStyle w:val="FootnoteReference"/>
                <w:sz w:val="22"/>
                <w:lang w:eastAsia="en-US"/>
              </w:rPr>
              <w:footnoteReference w:id="3"/>
            </w:r>
          </w:p>
        </w:tc>
      </w:tr>
      <w:tr w:rsidR="005B5A65" w:rsidRPr="00EF0A8F" w:rsidTr="00EF0A8F">
        <w:trPr>
          <w:trHeight w:val="255"/>
          <w:tblHeader/>
          <w:jc w:val="center"/>
        </w:trPr>
        <w:tc>
          <w:tcPr>
            <w:tcW w:w="702" w:type="dxa"/>
            <w:vMerge/>
          </w:tcPr>
          <w:p w:rsidR="005B5A65" w:rsidRPr="00EF0A8F" w:rsidRDefault="005B5A65" w:rsidP="00EF0A8F">
            <w:pPr>
              <w:tabs>
                <w:tab w:val="left" w:pos="993"/>
              </w:tabs>
              <w:autoSpaceDE w:val="0"/>
              <w:autoSpaceDN w:val="0"/>
              <w:adjustRightInd w:val="0"/>
              <w:spacing w:line="240" w:lineRule="auto"/>
              <w:jc w:val="center"/>
              <w:rPr>
                <w:sz w:val="22"/>
                <w:lang w:eastAsia="en-US"/>
              </w:rPr>
            </w:pPr>
          </w:p>
        </w:tc>
        <w:tc>
          <w:tcPr>
            <w:tcW w:w="1196" w:type="dxa"/>
            <w:vMerge/>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2346" w:type="dxa"/>
            <w:vMerge/>
          </w:tcPr>
          <w:p w:rsidR="005B5A65" w:rsidRPr="00EF0A8F" w:rsidRDefault="005B5A65" w:rsidP="00EF0A8F">
            <w:pPr>
              <w:tabs>
                <w:tab w:val="left" w:pos="993"/>
              </w:tabs>
              <w:autoSpaceDE w:val="0"/>
              <w:autoSpaceDN w:val="0"/>
              <w:adjustRightInd w:val="0"/>
              <w:spacing w:line="240" w:lineRule="auto"/>
              <w:jc w:val="center"/>
              <w:rPr>
                <w:sz w:val="22"/>
                <w:lang w:eastAsia="en-US"/>
              </w:rPr>
            </w:pPr>
          </w:p>
        </w:tc>
        <w:tc>
          <w:tcPr>
            <w:tcW w:w="1725" w:type="dxa"/>
            <w:vMerge w:val="restart"/>
          </w:tcPr>
          <w:p w:rsidR="005B5A65" w:rsidRPr="00EF0A8F" w:rsidRDefault="005B5A65" w:rsidP="00EF0A8F">
            <w:pPr>
              <w:tabs>
                <w:tab w:val="left" w:pos="993"/>
              </w:tabs>
              <w:autoSpaceDE w:val="0"/>
              <w:autoSpaceDN w:val="0"/>
              <w:adjustRightInd w:val="0"/>
              <w:spacing w:line="240" w:lineRule="auto"/>
              <w:jc w:val="center"/>
              <w:rPr>
                <w:sz w:val="22"/>
                <w:lang w:eastAsia="en-US"/>
              </w:rPr>
            </w:pPr>
            <w:r w:rsidRPr="00EF0A8F">
              <w:rPr>
                <w:sz w:val="22"/>
                <w:lang w:eastAsia="en-US"/>
              </w:rPr>
              <w:t>Наименование характеристики</w:t>
            </w:r>
          </w:p>
        </w:tc>
        <w:tc>
          <w:tcPr>
            <w:tcW w:w="3134" w:type="dxa"/>
            <w:gridSpan w:val="2"/>
          </w:tcPr>
          <w:p w:rsidR="005B5A65" w:rsidRPr="00EF0A8F" w:rsidRDefault="005B5A65" w:rsidP="00EF0A8F">
            <w:pPr>
              <w:tabs>
                <w:tab w:val="left" w:pos="993"/>
              </w:tabs>
              <w:autoSpaceDE w:val="0"/>
              <w:autoSpaceDN w:val="0"/>
              <w:adjustRightInd w:val="0"/>
              <w:spacing w:line="240" w:lineRule="auto"/>
              <w:jc w:val="center"/>
              <w:rPr>
                <w:sz w:val="22"/>
                <w:lang w:eastAsia="en-US"/>
              </w:rPr>
            </w:pPr>
            <w:r w:rsidRPr="00EF0A8F">
              <w:rPr>
                <w:sz w:val="22"/>
                <w:lang w:eastAsia="en-US"/>
              </w:rPr>
              <w:t>Единица измере</w:t>
            </w:r>
            <w:bookmarkStart w:id="0" w:name="_GoBack"/>
            <w:bookmarkEnd w:id="0"/>
            <w:r w:rsidRPr="00EF0A8F">
              <w:rPr>
                <w:sz w:val="22"/>
                <w:lang w:eastAsia="en-US"/>
              </w:rPr>
              <w:t>ния</w:t>
            </w:r>
          </w:p>
        </w:tc>
        <w:tc>
          <w:tcPr>
            <w:tcW w:w="6094" w:type="dxa"/>
            <w:vMerge w:val="restart"/>
          </w:tcPr>
          <w:p w:rsidR="005B5A65" w:rsidRPr="00EF0A8F" w:rsidRDefault="005B5A65" w:rsidP="00EF0A8F">
            <w:pPr>
              <w:tabs>
                <w:tab w:val="left" w:pos="993"/>
              </w:tabs>
              <w:autoSpaceDE w:val="0"/>
              <w:autoSpaceDN w:val="0"/>
              <w:adjustRightInd w:val="0"/>
              <w:spacing w:line="240" w:lineRule="auto"/>
              <w:jc w:val="center"/>
              <w:rPr>
                <w:sz w:val="22"/>
                <w:lang w:eastAsia="en-US"/>
              </w:rPr>
            </w:pPr>
            <w:r w:rsidRPr="00EF0A8F">
              <w:rPr>
                <w:sz w:val="22"/>
                <w:lang w:eastAsia="en-US"/>
              </w:rPr>
              <w:t>Значение характеристики</w:t>
            </w:r>
          </w:p>
        </w:tc>
      </w:tr>
      <w:tr w:rsidR="005B5A65" w:rsidRPr="00EF0A8F" w:rsidTr="00EF0A8F">
        <w:trPr>
          <w:trHeight w:val="255"/>
          <w:tblHeader/>
          <w:jc w:val="center"/>
        </w:trPr>
        <w:tc>
          <w:tcPr>
            <w:tcW w:w="702" w:type="dxa"/>
            <w:vMerge/>
          </w:tcPr>
          <w:p w:rsidR="005B5A65" w:rsidRPr="00EF0A8F" w:rsidRDefault="005B5A65" w:rsidP="00EF0A8F">
            <w:pPr>
              <w:tabs>
                <w:tab w:val="left" w:pos="993"/>
              </w:tabs>
              <w:autoSpaceDE w:val="0"/>
              <w:autoSpaceDN w:val="0"/>
              <w:adjustRightInd w:val="0"/>
              <w:spacing w:line="240" w:lineRule="auto"/>
              <w:jc w:val="center"/>
              <w:rPr>
                <w:sz w:val="22"/>
                <w:lang w:eastAsia="en-US"/>
              </w:rPr>
            </w:pPr>
          </w:p>
        </w:tc>
        <w:tc>
          <w:tcPr>
            <w:tcW w:w="1196" w:type="dxa"/>
            <w:vMerge/>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2346" w:type="dxa"/>
            <w:vMerge/>
          </w:tcPr>
          <w:p w:rsidR="005B5A65" w:rsidRPr="00EF0A8F" w:rsidRDefault="005B5A65" w:rsidP="00EF0A8F">
            <w:pPr>
              <w:tabs>
                <w:tab w:val="left" w:pos="993"/>
              </w:tabs>
              <w:autoSpaceDE w:val="0"/>
              <w:autoSpaceDN w:val="0"/>
              <w:adjustRightInd w:val="0"/>
              <w:spacing w:line="240" w:lineRule="auto"/>
              <w:jc w:val="center"/>
              <w:rPr>
                <w:sz w:val="22"/>
                <w:lang w:eastAsia="en-US"/>
              </w:rPr>
            </w:pPr>
          </w:p>
        </w:tc>
        <w:tc>
          <w:tcPr>
            <w:tcW w:w="1725" w:type="dxa"/>
            <w:vMerge/>
          </w:tcPr>
          <w:p w:rsidR="005B5A65" w:rsidRPr="00EF0A8F" w:rsidRDefault="005B5A65" w:rsidP="00EF0A8F">
            <w:pPr>
              <w:tabs>
                <w:tab w:val="left" w:pos="993"/>
              </w:tabs>
              <w:autoSpaceDE w:val="0"/>
              <w:autoSpaceDN w:val="0"/>
              <w:adjustRightInd w:val="0"/>
              <w:spacing w:line="240" w:lineRule="auto"/>
              <w:jc w:val="center"/>
              <w:rPr>
                <w:sz w:val="22"/>
                <w:lang w:eastAsia="en-US"/>
              </w:rPr>
            </w:pPr>
          </w:p>
        </w:tc>
        <w:tc>
          <w:tcPr>
            <w:tcW w:w="1433" w:type="dxa"/>
          </w:tcPr>
          <w:p w:rsidR="005B5A65" w:rsidRPr="00EF0A8F" w:rsidRDefault="005B5A65" w:rsidP="00EF0A8F">
            <w:pPr>
              <w:tabs>
                <w:tab w:val="left" w:pos="993"/>
              </w:tabs>
              <w:autoSpaceDE w:val="0"/>
              <w:autoSpaceDN w:val="0"/>
              <w:adjustRightInd w:val="0"/>
              <w:spacing w:line="240" w:lineRule="auto"/>
              <w:jc w:val="center"/>
              <w:rPr>
                <w:sz w:val="22"/>
                <w:lang w:eastAsia="en-US"/>
              </w:rPr>
            </w:pPr>
            <w:r w:rsidRPr="00EF0A8F">
              <w:rPr>
                <w:sz w:val="22"/>
                <w:lang w:eastAsia="en-US"/>
              </w:rPr>
              <w:t>код по ОКЕИ</w:t>
            </w:r>
          </w:p>
        </w:tc>
        <w:tc>
          <w:tcPr>
            <w:tcW w:w="1701" w:type="dxa"/>
          </w:tcPr>
          <w:p w:rsidR="005B5A65" w:rsidRPr="00EF0A8F" w:rsidRDefault="005B5A65" w:rsidP="00EF0A8F">
            <w:pPr>
              <w:tabs>
                <w:tab w:val="left" w:pos="993"/>
              </w:tabs>
              <w:autoSpaceDE w:val="0"/>
              <w:autoSpaceDN w:val="0"/>
              <w:adjustRightInd w:val="0"/>
              <w:spacing w:line="240" w:lineRule="auto"/>
              <w:jc w:val="center"/>
              <w:rPr>
                <w:sz w:val="22"/>
                <w:lang w:eastAsia="en-US"/>
              </w:rPr>
            </w:pPr>
            <w:r w:rsidRPr="00EF0A8F">
              <w:rPr>
                <w:sz w:val="22"/>
                <w:lang w:eastAsia="en-US"/>
              </w:rPr>
              <w:t>наименование</w:t>
            </w:r>
          </w:p>
        </w:tc>
        <w:tc>
          <w:tcPr>
            <w:tcW w:w="6094" w:type="dxa"/>
            <w:vMerge/>
          </w:tcPr>
          <w:p w:rsidR="005B5A65" w:rsidRPr="00EF0A8F" w:rsidRDefault="005B5A65" w:rsidP="00EF0A8F">
            <w:pPr>
              <w:tabs>
                <w:tab w:val="left" w:pos="993"/>
              </w:tabs>
              <w:autoSpaceDE w:val="0"/>
              <w:autoSpaceDN w:val="0"/>
              <w:adjustRightInd w:val="0"/>
              <w:spacing w:line="240" w:lineRule="auto"/>
              <w:jc w:val="center"/>
              <w:rPr>
                <w:sz w:val="22"/>
                <w:lang w:eastAsia="en-US"/>
              </w:rPr>
            </w:pPr>
          </w:p>
        </w:tc>
      </w:tr>
      <w:tr w:rsidR="005B5A65" w:rsidRPr="00EF0A8F" w:rsidTr="00EF0A8F">
        <w:trPr>
          <w:trHeight w:val="126"/>
          <w:jc w:val="center"/>
        </w:trPr>
        <w:tc>
          <w:tcPr>
            <w:tcW w:w="702" w:type="dxa"/>
          </w:tcPr>
          <w:p w:rsidR="005B5A65" w:rsidRPr="00EF0A8F" w:rsidRDefault="005B5A65" w:rsidP="00EF0A8F">
            <w:pPr>
              <w:tabs>
                <w:tab w:val="left" w:pos="993"/>
              </w:tabs>
              <w:autoSpaceDE w:val="0"/>
              <w:autoSpaceDN w:val="0"/>
              <w:adjustRightInd w:val="0"/>
              <w:spacing w:line="240" w:lineRule="auto"/>
              <w:jc w:val="center"/>
              <w:rPr>
                <w:sz w:val="22"/>
                <w:lang w:eastAsia="en-US"/>
              </w:rPr>
            </w:pPr>
            <w:r w:rsidRPr="00EF0A8F">
              <w:rPr>
                <w:sz w:val="22"/>
                <w:lang w:eastAsia="en-US"/>
              </w:rPr>
              <w:t>1</w:t>
            </w:r>
          </w:p>
        </w:tc>
        <w:tc>
          <w:tcPr>
            <w:tcW w:w="1196" w:type="dxa"/>
          </w:tcPr>
          <w:p w:rsidR="005B5A65" w:rsidRPr="00EF0A8F" w:rsidRDefault="005B5A65" w:rsidP="00EF0A8F">
            <w:pPr>
              <w:tabs>
                <w:tab w:val="left" w:pos="993"/>
              </w:tabs>
              <w:autoSpaceDE w:val="0"/>
              <w:autoSpaceDN w:val="0"/>
              <w:adjustRightInd w:val="0"/>
              <w:spacing w:line="240" w:lineRule="auto"/>
              <w:jc w:val="center"/>
              <w:rPr>
                <w:sz w:val="22"/>
                <w:lang w:eastAsia="en-US"/>
              </w:rPr>
            </w:pPr>
            <w:r w:rsidRPr="00EF0A8F">
              <w:rPr>
                <w:sz w:val="22"/>
                <w:lang w:eastAsia="en-US"/>
              </w:rPr>
              <w:t>2</w:t>
            </w:r>
          </w:p>
        </w:tc>
        <w:tc>
          <w:tcPr>
            <w:tcW w:w="2346" w:type="dxa"/>
          </w:tcPr>
          <w:p w:rsidR="005B5A65" w:rsidRPr="00EF0A8F" w:rsidRDefault="005B5A65" w:rsidP="00EF0A8F">
            <w:pPr>
              <w:tabs>
                <w:tab w:val="left" w:pos="993"/>
              </w:tabs>
              <w:autoSpaceDE w:val="0"/>
              <w:autoSpaceDN w:val="0"/>
              <w:adjustRightInd w:val="0"/>
              <w:spacing w:line="240" w:lineRule="auto"/>
              <w:jc w:val="center"/>
              <w:rPr>
                <w:sz w:val="22"/>
                <w:lang w:eastAsia="en-US"/>
              </w:rPr>
            </w:pPr>
            <w:r w:rsidRPr="00EF0A8F">
              <w:rPr>
                <w:sz w:val="22"/>
                <w:lang w:eastAsia="en-US"/>
              </w:rPr>
              <w:t>3</w:t>
            </w:r>
          </w:p>
        </w:tc>
        <w:tc>
          <w:tcPr>
            <w:tcW w:w="1725" w:type="dxa"/>
          </w:tcPr>
          <w:p w:rsidR="005B5A65" w:rsidRPr="00EF0A8F" w:rsidRDefault="005B5A65" w:rsidP="00EF0A8F">
            <w:pPr>
              <w:tabs>
                <w:tab w:val="left" w:pos="993"/>
              </w:tabs>
              <w:autoSpaceDE w:val="0"/>
              <w:autoSpaceDN w:val="0"/>
              <w:adjustRightInd w:val="0"/>
              <w:spacing w:line="240" w:lineRule="auto"/>
              <w:jc w:val="center"/>
              <w:rPr>
                <w:sz w:val="22"/>
                <w:lang w:eastAsia="en-US"/>
              </w:rPr>
            </w:pPr>
            <w:r w:rsidRPr="00EF0A8F">
              <w:rPr>
                <w:sz w:val="22"/>
                <w:lang w:eastAsia="en-US"/>
              </w:rPr>
              <w:t>4</w:t>
            </w:r>
          </w:p>
        </w:tc>
        <w:tc>
          <w:tcPr>
            <w:tcW w:w="1433" w:type="dxa"/>
          </w:tcPr>
          <w:p w:rsidR="005B5A65" w:rsidRPr="00EF0A8F" w:rsidRDefault="005B5A65" w:rsidP="00EF0A8F">
            <w:pPr>
              <w:tabs>
                <w:tab w:val="left" w:pos="993"/>
              </w:tabs>
              <w:autoSpaceDE w:val="0"/>
              <w:autoSpaceDN w:val="0"/>
              <w:adjustRightInd w:val="0"/>
              <w:spacing w:line="240" w:lineRule="auto"/>
              <w:jc w:val="center"/>
              <w:rPr>
                <w:sz w:val="22"/>
                <w:lang w:eastAsia="en-US"/>
              </w:rPr>
            </w:pPr>
            <w:r w:rsidRPr="00EF0A8F">
              <w:rPr>
                <w:sz w:val="22"/>
                <w:lang w:eastAsia="en-US"/>
              </w:rPr>
              <w:t>5</w:t>
            </w:r>
          </w:p>
        </w:tc>
        <w:tc>
          <w:tcPr>
            <w:tcW w:w="1701" w:type="dxa"/>
          </w:tcPr>
          <w:p w:rsidR="005B5A65" w:rsidRPr="00EF0A8F" w:rsidRDefault="005B5A65" w:rsidP="00EF0A8F">
            <w:pPr>
              <w:tabs>
                <w:tab w:val="left" w:pos="993"/>
              </w:tabs>
              <w:autoSpaceDE w:val="0"/>
              <w:autoSpaceDN w:val="0"/>
              <w:adjustRightInd w:val="0"/>
              <w:spacing w:line="240" w:lineRule="auto"/>
              <w:jc w:val="center"/>
              <w:rPr>
                <w:sz w:val="22"/>
                <w:lang w:eastAsia="en-US"/>
              </w:rPr>
            </w:pPr>
            <w:r w:rsidRPr="00EF0A8F">
              <w:rPr>
                <w:sz w:val="22"/>
                <w:lang w:eastAsia="en-US"/>
              </w:rPr>
              <w:t>6</w:t>
            </w:r>
          </w:p>
        </w:tc>
        <w:tc>
          <w:tcPr>
            <w:tcW w:w="6094" w:type="dxa"/>
          </w:tcPr>
          <w:p w:rsidR="005B5A65" w:rsidRPr="00EF0A8F" w:rsidRDefault="005B5A65" w:rsidP="00EF0A8F">
            <w:pPr>
              <w:tabs>
                <w:tab w:val="left" w:pos="993"/>
              </w:tabs>
              <w:autoSpaceDE w:val="0"/>
              <w:autoSpaceDN w:val="0"/>
              <w:adjustRightInd w:val="0"/>
              <w:spacing w:line="240" w:lineRule="auto"/>
              <w:jc w:val="center"/>
              <w:rPr>
                <w:sz w:val="22"/>
                <w:lang w:eastAsia="en-US"/>
              </w:rPr>
            </w:pPr>
            <w:r w:rsidRPr="00EF0A8F">
              <w:rPr>
                <w:sz w:val="22"/>
                <w:lang w:eastAsia="en-US"/>
              </w:rPr>
              <w:t>7</w:t>
            </w:r>
          </w:p>
        </w:tc>
      </w:tr>
      <w:tr w:rsidR="005B5A65" w:rsidRPr="00EF0A8F" w:rsidTr="00EF0A8F">
        <w:trPr>
          <w:trHeight w:val="126"/>
          <w:jc w:val="center"/>
        </w:trPr>
        <w:tc>
          <w:tcPr>
            <w:tcW w:w="702" w:type="dxa"/>
            <w:vMerge w:val="restart"/>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196" w:type="dxa"/>
            <w:vMerge w:val="restart"/>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2346" w:type="dxa"/>
            <w:vMerge w:val="restart"/>
          </w:tcPr>
          <w:p w:rsidR="005B5A65" w:rsidRPr="00EF0A8F" w:rsidRDefault="005B5A65" w:rsidP="00EF0A8F">
            <w:pPr>
              <w:tabs>
                <w:tab w:val="left" w:pos="993"/>
              </w:tabs>
              <w:autoSpaceDE w:val="0"/>
              <w:autoSpaceDN w:val="0"/>
              <w:adjustRightInd w:val="0"/>
              <w:spacing w:line="240" w:lineRule="auto"/>
              <w:rPr>
                <w:sz w:val="22"/>
                <w:lang w:eastAsia="en-US"/>
              </w:rPr>
            </w:pPr>
          </w:p>
        </w:tc>
        <w:tc>
          <w:tcPr>
            <w:tcW w:w="1725"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433"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701"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6094"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r>
      <w:tr w:rsidR="005B5A65" w:rsidRPr="00EF0A8F" w:rsidTr="00EF0A8F">
        <w:trPr>
          <w:trHeight w:val="132"/>
          <w:jc w:val="center"/>
        </w:trPr>
        <w:tc>
          <w:tcPr>
            <w:tcW w:w="702" w:type="dxa"/>
            <w:vMerge/>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196" w:type="dxa"/>
            <w:vMerge/>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2346" w:type="dxa"/>
            <w:vMerge/>
          </w:tcPr>
          <w:p w:rsidR="005B5A65" w:rsidRPr="00EF0A8F" w:rsidRDefault="005B5A65" w:rsidP="00EF0A8F">
            <w:pPr>
              <w:tabs>
                <w:tab w:val="left" w:pos="993"/>
              </w:tabs>
              <w:autoSpaceDE w:val="0"/>
              <w:autoSpaceDN w:val="0"/>
              <w:adjustRightInd w:val="0"/>
              <w:spacing w:line="240" w:lineRule="auto"/>
              <w:rPr>
                <w:sz w:val="22"/>
                <w:lang w:eastAsia="en-US"/>
              </w:rPr>
            </w:pPr>
          </w:p>
        </w:tc>
        <w:tc>
          <w:tcPr>
            <w:tcW w:w="1725"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433"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701"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6094"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r>
      <w:tr w:rsidR="005B5A65" w:rsidRPr="00EF0A8F" w:rsidTr="00EF0A8F">
        <w:trPr>
          <w:jc w:val="center"/>
        </w:trPr>
        <w:tc>
          <w:tcPr>
            <w:tcW w:w="702" w:type="dxa"/>
            <w:vMerge w:val="restart"/>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196" w:type="dxa"/>
            <w:vMerge w:val="restart"/>
          </w:tcPr>
          <w:p w:rsidR="005B5A65" w:rsidRPr="00EF0A8F" w:rsidRDefault="005B5A65" w:rsidP="00EF0A8F">
            <w:pPr>
              <w:spacing w:line="240" w:lineRule="auto"/>
              <w:jc w:val="left"/>
              <w:rPr>
                <w:sz w:val="22"/>
                <w:lang w:eastAsia="en-US"/>
              </w:rPr>
            </w:pPr>
          </w:p>
        </w:tc>
        <w:tc>
          <w:tcPr>
            <w:tcW w:w="2346" w:type="dxa"/>
            <w:vMerge w:val="restart"/>
          </w:tcPr>
          <w:p w:rsidR="005B5A65" w:rsidRPr="00EF0A8F" w:rsidRDefault="005B5A65" w:rsidP="00EF0A8F">
            <w:pPr>
              <w:tabs>
                <w:tab w:val="left" w:pos="240"/>
              </w:tabs>
              <w:spacing w:line="240" w:lineRule="auto"/>
              <w:rPr>
                <w:sz w:val="22"/>
                <w:lang w:eastAsia="en-US"/>
              </w:rPr>
            </w:pPr>
          </w:p>
        </w:tc>
        <w:tc>
          <w:tcPr>
            <w:tcW w:w="1725"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433"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701"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6094"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r>
      <w:tr w:rsidR="005B5A65" w:rsidRPr="00EF0A8F" w:rsidTr="00EF0A8F">
        <w:trPr>
          <w:trHeight w:val="70"/>
          <w:jc w:val="center"/>
        </w:trPr>
        <w:tc>
          <w:tcPr>
            <w:tcW w:w="702" w:type="dxa"/>
            <w:vMerge/>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196" w:type="dxa"/>
            <w:vMerge/>
          </w:tcPr>
          <w:p w:rsidR="005B5A65" w:rsidRPr="00EF0A8F" w:rsidRDefault="005B5A65" w:rsidP="00EF0A8F">
            <w:pPr>
              <w:spacing w:line="240" w:lineRule="auto"/>
              <w:jc w:val="left"/>
              <w:rPr>
                <w:sz w:val="22"/>
                <w:lang w:eastAsia="en-US"/>
              </w:rPr>
            </w:pPr>
          </w:p>
        </w:tc>
        <w:tc>
          <w:tcPr>
            <w:tcW w:w="2346" w:type="dxa"/>
            <w:vMerge/>
          </w:tcPr>
          <w:p w:rsidR="005B5A65" w:rsidRPr="00EF0A8F" w:rsidRDefault="005B5A65" w:rsidP="00EF0A8F">
            <w:pPr>
              <w:tabs>
                <w:tab w:val="left" w:pos="240"/>
              </w:tabs>
              <w:spacing w:line="240" w:lineRule="auto"/>
              <w:rPr>
                <w:sz w:val="22"/>
                <w:lang w:eastAsia="en-US"/>
              </w:rPr>
            </w:pPr>
          </w:p>
        </w:tc>
        <w:tc>
          <w:tcPr>
            <w:tcW w:w="1725"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433"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701"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6094"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r>
      <w:tr w:rsidR="005B5A65" w:rsidRPr="00EF0A8F" w:rsidTr="00EF0A8F">
        <w:trPr>
          <w:trHeight w:val="70"/>
          <w:jc w:val="center"/>
        </w:trPr>
        <w:tc>
          <w:tcPr>
            <w:tcW w:w="702" w:type="dxa"/>
            <w:vMerge/>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196" w:type="dxa"/>
            <w:vMerge/>
          </w:tcPr>
          <w:p w:rsidR="005B5A65" w:rsidRPr="00EF0A8F" w:rsidRDefault="005B5A65" w:rsidP="00EF0A8F">
            <w:pPr>
              <w:spacing w:line="240" w:lineRule="auto"/>
              <w:jc w:val="left"/>
              <w:rPr>
                <w:sz w:val="22"/>
                <w:lang w:eastAsia="en-US"/>
              </w:rPr>
            </w:pPr>
          </w:p>
        </w:tc>
        <w:tc>
          <w:tcPr>
            <w:tcW w:w="2346" w:type="dxa"/>
            <w:vMerge/>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725"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433"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701"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6094"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r>
      <w:tr w:rsidR="005B5A65" w:rsidRPr="00EF0A8F" w:rsidTr="00EF0A8F">
        <w:trPr>
          <w:trHeight w:val="70"/>
          <w:jc w:val="center"/>
        </w:trPr>
        <w:tc>
          <w:tcPr>
            <w:tcW w:w="702" w:type="dxa"/>
            <w:vMerge w:val="restart"/>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196" w:type="dxa"/>
            <w:vMerge w:val="restart"/>
          </w:tcPr>
          <w:p w:rsidR="005B5A65" w:rsidRPr="00EF0A8F" w:rsidRDefault="005B5A65" w:rsidP="00EF0A8F">
            <w:pPr>
              <w:spacing w:line="240" w:lineRule="auto"/>
              <w:jc w:val="left"/>
              <w:rPr>
                <w:sz w:val="22"/>
                <w:lang w:eastAsia="en-US"/>
              </w:rPr>
            </w:pPr>
          </w:p>
        </w:tc>
        <w:tc>
          <w:tcPr>
            <w:tcW w:w="2346" w:type="dxa"/>
            <w:vMerge w:val="restart"/>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725"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433"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701"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6094"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r>
      <w:tr w:rsidR="005B5A65" w:rsidRPr="00EF0A8F" w:rsidTr="00EF0A8F">
        <w:trPr>
          <w:trHeight w:val="70"/>
          <w:jc w:val="center"/>
        </w:trPr>
        <w:tc>
          <w:tcPr>
            <w:tcW w:w="702" w:type="dxa"/>
            <w:vMerge/>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196" w:type="dxa"/>
            <w:vMerge/>
          </w:tcPr>
          <w:p w:rsidR="005B5A65" w:rsidRPr="00EF0A8F" w:rsidRDefault="005B5A65" w:rsidP="00EF0A8F">
            <w:pPr>
              <w:spacing w:line="240" w:lineRule="auto"/>
              <w:jc w:val="left"/>
              <w:rPr>
                <w:sz w:val="22"/>
                <w:lang w:eastAsia="en-US"/>
              </w:rPr>
            </w:pPr>
          </w:p>
        </w:tc>
        <w:tc>
          <w:tcPr>
            <w:tcW w:w="2346" w:type="dxa"/>
            <w:vMerge/>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725"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433"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701"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6094"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r>
      <w:tr w:rsidR="005B5A65" w:rsidRPr="00EF0A8F" w:rsidTr="00EF0A8F">
        <w:trPr>
          <w:trHeight w:val="70"/>
          <w:jc w:val="center"/>
        </w:trPr>
        <w:tc>
          <w:tcPr>
            <w:tcW w:w="702" w:type="dxa"/>
            <w:vMerge/>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196" w:type="dxa"/>
            <w:vMerge/>
          </w:tcPr>
          <w:p w:rsidR="005B5A65" w:rsidRPr="00EF0A8F" w:rsidRDefault="005B5A65" w:rsidP="00EF0A8F">
            <w:pPr>
              <w:spacing w:line="240" w:lineRule="auto"/>
              <w:jc w:val="left"/>
              <w:rPr>
                <w:sz w:val="22"/>
                <w:lang w:eastAsia="en-US"/>
              </w:rPr>
            </w:pPr>
          </w:p>
        </w:tc>
        <w:tc>
          <w:tcPr>
            <w:tcW w:w="2346" w:type="dxa"/>
            <w:vMerge/>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725"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433"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701"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6094"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r>
      <w:tr w:rsidR="005B5A65" w:rsidRPr="00EF0A8F" w:rsidTr="00EF0A8F">
        <w:trPr>
          <w:trHeight w:val="70"/>
          <w:jc w:val="center"/>
        </w:trPr>
        <w:tc>
          <w:tcPr>
            <w:tcW w:w="702" w:type="dxa"/>
            <w:vMerge w:val="restart"/>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196" w:type="dxa"/>
            <w:vMerge w:val="restart"/>
          </w:tcPr>
          <w:p w:rsidR="005B5A65" w:rsidRPr="00EF0A8F" w:rsidRDefault="005B5A65" w:rsidP="00EF0A8F">
            <w:pPr>
              <w:spacing w:line="240" w:lineRule="auto"/>
              <w:jc w:val="left"/>
              <w:rPr>
                <w:sz w:val="22"/>
                <w:lang w:eastAsia="en-US"/>
              </w:rPr>
            </w:pPr>
          </w:p>
        </w:tc>
        <w:tc>
          <w:tcPr>
            <w:tcW w:w="2346" w:type="dxa"/>
            <w:vMerge w:val="restart"/>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725"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433"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701"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6094"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r>
      <w:tr w:rsidR="005B5A65" w:rsidRPr="00EF0A8F" w:rsidTr="00EF0A8F">
        <w:trPr>
          <w:trHeight w:val="70"/>
          <w:jc w:val="center"/>
        </w:trPr>
        <w:tc>
          <w:tcPr>
            <w:tcW w:w="702" w:type="dxa"/>
            <w:vMerge/>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196" w:type="dxa"/>
            <w:vMerge/>
          </w:tcPr>
          <w:p w:rsidR="005B5A65" w:rsidRPr="00EF0A8F" w:rsidRDefault="005B5A65" w:rsidP="00EF0A8F">
            <w:pPr>
              <w:spacing w:line="240" w:lineRule="auto"/>
              <w:jc w:val="left"/>
              <w:rPr>
                <w:sz w:val="22"/>
                <w:lang w:eastAsia="en-US"/>
              </w:rPr>
            </w:pPr>
          </w:p>
        </w:tc>
        <w:tc>
          <w:tcPr>
            <w:tcW w:w="2346" w:type="dxa"/>
            <w:vMerge/>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725"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433"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701"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6094"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r>
      <w:tr w:rsidR="005B5A65" w:rsidRPr="00EF0A8F" w:rsidTr="00EF0A8F">
        <w:trPr>
          <w:trHeight w:val="70"/>
          <w:jc w:val="center"/>
        </w:trPr>
        <w:tc>
          <w:tcPr>
            <w:tcW w:w="702" w:type="dxa"/>
            <w:vMerge/>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196" w:type="dxa"/>
            <w:vMerge/>
          </w:tcPr>
          <w:p w:rsidR="005B5A65" w:rsidRPr="00EF0A8F" w:rsidRDefault="005B5A65" w:rsidP="00EF0A8F">
            <w:pPr>
              <w:spacing w:line="240" w:lineRule="auto"/>
              <w:jc w:val="left"/>
              <w:rPr>
                <w:sz w:val="22"/>
                <w:lang w:eastAsia="en-US"/>
              </w:rPr>
            </w:pPr>
          </w:p>
        </w:tc>
        <w:tc>
          <w:tcPr>
            <w:tcW w:w="2346" w:type="dxa"/>
            <w:vMerge/>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725"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433"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1701"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c>
          <w:tcPr>
            <w:tcW w:w="6094" w:type="dxa"/>
          </w:tcPr>
          <w:p w:rsidR="005B5A65" w:rsidRPr="00EF0A8F" w:rsidRDefault="005B5A65" w:rsidP="00EF0A8F">
            <w:pPr>
              <w:tabs>
                <w:tab w:val="left" w:pos="993"/>
              </w:tabs>
              <w:autoSpaceDE w:val="0"/>
              <w:autoSpaceDN w:val="0"/>
              <w:adjustRightInd w:val="0"/>
              <w:spacing w:line="240" w:lineRule="auto"/>
              <w:jc w:val="left"/>
              <w:rPr>
                <w:sz w:val="22"/>
                <w:lang w:eastAsia="en-US"/>
              </w:rPr>
            </w:pPr>
          </w:p>
        </w:tc>
      </w:tr>
    </w:tbl>
    <w:p w:rsidR="005B5A65" w:rsidRDefault="005B5A65" w:rsidP="00932E20">
      <w:pPr>
        <w:pStyle w:val="ListParagraph"/>
        <w:tabs>
          <w:tab w:val="left" w:pos="0"/>
          <w:tab w:val="left" w:pos="851"/>
          <w:tab w:val="left" w:pos="993"/>
          <w:tab w:val="left" w:pos="3210"/>
        </w:tabs>
        <w:spacing w:line="240" w:lineRule="auto"/>
        <w:ind w:left="709"/>
        <w:rPr>
          <w:szCs w:val="28"/>
        </w:rPr>
      </w:pPr>
    </w:p>
    <w:p w:rsidR="005B5A65" w:rsidRPr="00FF35F7" w:rsidRDefault="005B5A65" w:rsidP="00FF35F7">
      <w:pPr>
        <w:pStyle w:val="ListParagraph"/>
        <w:tabs>
          <w:tab w:val="left" w:pos="0"/>
          <w:tab w:val="left" w:pos="851"/>
          <w:tab w:val="left" w:pos="993"/>
        </w:tabs>
        <w:spacing w:line="240" w:lineRule="auto"/>
        <w:ind w:left="709"/>
        <w:jc w:val="center"/>
        <w:rPr>
          <w:b/>
        </w:rPr>
      </w:pPr>
    </w:p>
    <w:p w:rsidR="005B5A65" w:rsidRDefault="005B5A65">
      <w:pPr>
        <w:pStyle w:val="ListParagraph"/>
        <w:tabs>
          <w:tab w:val="left" w:pos="0"/>
          <w:tab w:val="left" w:pos="851"/>
          <w:tab w:val="left" w:pos="993"/>
        </w:tabs>
        <w:spacing w:line="240" w:lineRule="auto"/>
        <w:ind w:left="709"/>
        <w:jc w:val="center"/>
        <w:rPr>
          <w:b/>
          <w:szCs w:val="28"/>
        </w:rPr>
      </w:pPr>
    </w:p>
    <w:sectPr w:rsidR="005B5A65" w:rsidSect="00427835">
      <w:pgSz w:w="16838" w:h="11906" w:orient="landscape"/>
      <w:pgMar w:top="1134" w:right="1134" w:bottom="567"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A65" w:rsidRDefault="005B5A65" w:rsidP="00FD2601">
      <w:pPr>
        <w:spacing w:line="240" w:lineRule="auto"/>
      </w:pPr>
      <w:r>
        <w:separator/>
      </w:r>
    </w:p>
  </w:endnote>
  <w:endnote w:type="continuationSeparator" w:id="1">
    <w:p w:rsidR="005B5A65" w:rsidRDefault="005B5A65" w:rsidP="00FD2601">
      <w:pPr>
        <w:spacing w:line="240" w:lineRule="auto"/>
      </w:pPr>
      <w:r>
        <w:continuationSeparator/>
      </w:r>
    </w:p>
  </w:endnote>
  <w:endnote w:type="continuationNotice" w:id="2">
    <w:p w:rsidR="005B5A65" w:rsidRDefault="005B5A65">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Segoe UI">
    <w:altName w:val="Century Gothic"/>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A65" w:rsidRDefault="005B5A65" w:rsidP="00FD2601">
      <w:pPr>
        <w:spacing w:line="240" w:lineRule="auto"/>
      </w:pPr>
      <w:r>
        <w:separator/>
      </w:r>
    </w:p>
  </w:footnote>
  <w:footnote w:type="continuationSeparator" w:id="1">
    <w:p w:rsidR="005B5A65" w:rsidRDefault="005B5A65" w:rsidP="00FD2601">
      <w:pPr>
        <w:spacing w:line="240" w:lineRule="auto"/>
      </w:pPr>
      <w:r>
        <w:continuationSeparator/>
      </w:r>
    </w:p>
  </w:footnote>
  <w:footnote w:type="continuationNotice" w:id="2">
    <w:p w:rsidR="005B5A65" w:rsidRDefault="005B5A65">
      <w:pPr>
        <w:spacing w:line="240" w:lineRule="auto"/>
      </w:pPr>
    </w:p>
  </w:footnote>
  <w:footnote w:id="3">
    <w:p w:rsidR="005B5A65" w:rsidRDefault="005B5A65">
      <w:pPr>
        <w:pStyle w:val="FootnoteText"/>
      </w:pPr>
      <w:r>
        <w:rPr>
          <w:rStyle w:val="FootnoteReference"/>
        </w:rPr>
        <w:footnoteRef/>
      </w:r>
      <w:r>
        <w:t xml:space="preserve"> Могут устанавливаться </w:t>
      </w:r>
      <w:r w:rsidRPr="00360D48">
        <w:rPr>
          <w:szCs w:val="28"/>
          <w:lang w:eastAsia="en-US"/>
        </w:rPr>
        <w:t>с учетом категорий или групп должностей работников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A65" w:rsidRPr="00932E20" w:rsidRDefault="005B5A65">
    <w:pPr>
      <w:pStyle w:val="Header"/>
      <w:jc w:val="center"/>
      <w:rPr>
        <w:rFonts w:ascii="Times New Roman" w:hAnsi="Times New Roman"/>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417" w:type="dxa"/>
      <w:jc w:val="center"/>
      <w:tblLook w:val="00A0"/>
    </w:tblPr>
    <w:tblGrid>
      <w:gridCol w:w="11023"/>
      <w:gridCol w:w="4394"/>
    </w:tblGrid>
    <w:tr w:rsidR="005B5A65" w:rsidRPr="00EF0A8F" w:rsidTr="00EF0A8F">
      <w:trPr>
        <w:jc w:val="center"/>
      </w:trPr>
      <w:tc>
        <w:tcPr>
          <w:tcW w:w="11023" w:type="dxa"/>
        </w:tcPr>
        <w:p w:rsidR="005B5A65" w:rsidRPr="00142B11" w:rsidRDefault="005B5A65" w:rsidP="00AF6984">
          <w:pPr>
            <w:pStyle w:val="Header"/>
            <w:rPr>
              <w:sz w:val="22"/>
              <w:szCs w:val="22"/>
              <w:lang w:val="en-US" w:eastAsia="en-US"/>
            </w:rPr>
          </w:pPr>
        </w:p>
      </w:tc>
      <w:tc>
        <w:tcPr>
          <w:tcW w:w="4394" w:type="dxa"/>
        </w:tcPr>
        <w:p w:rsidR="005B5A65" w:rsidRPr="00142B11" w:rsidRDefault="005B5A65" w:rsidP="00EF0A8F">
          <w:pPr>
            <w:pStyle w:val="Header"/>
            <w:jc w:val="center"/>
            <w:rPr>
              <w:sz w:val="22"/>
              <w:szCs w:val="22"/>
              <w:lang w:eastAsia="en-US"/>
            </w:rPr>
          </w:pPr>
          <w:r w:rsidRPr="00142B11">
            <w:rPr>
              <w:sz w:val="22"/>
              <w:szCs w:val="22"/>
              <w:lang w:eastAsia="en-US"/>
            </w:rPr>
            <w:t>ПРИЛОЖЕНИЕ № 1                                                                                                                                                              к постановлению Правительства                                                                                                                                                                           Российской Федерации                                                                                                                                                          от _____________№ ___________</w:t>
          </w:r>
        </w:p>
      </w:tc>
    </w:tr>
  </w:tbl>
  <w:p w:rsidR="005B5A65" w:rsidRPr="00E32C71" w:rsidRDefault="005B5A65" w:rsidP="00AF69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81424D0"/>
    <w:lvl w:ilvl="0">
      <w:start w:val="1"/>
      <w:numFmt w:val="decimal"/>
      <w:lvlText w:val="1.%1."/>
      <w:lvlJc w:val="left"/>
      <w:rPr>
        <w:rFonts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03"/>
    <w:multiLevelType w:val="multilevel"/>
    <w:tmpl w:val="F28A3A04"/>
    <w:lvl w:ilvl="0">
      <w:start w:val="1"/>
      <w:numFmt w:val="decimal"/>
      <w:lvlText w:val="1.1.%1."/>
      <w:lvlJc w:val="left"/>
      <w:rPr>
        <w:rFonts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1.%1."/>
      <w:lvlJc w:val="left"/>
      <w:rPr>
        <w:rFonts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1.%1."/>
      <w:lvlJc w:val="left"/>
      <w:rPr>
        <w:rFonts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1.%1."/>
      <w:lvlJc w:val="left"/>
      <w:rPr>
        <w:rFonts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1.%1."/>
      <w:lvlJc w:val="left"/>
      <w:rPr>
        <w:rFonts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1.%1."/>
      <w:lvlJc w:val="left"/>
      <w:rPr>
        <w:rFonts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1.%1."/>
      <w:lvlJc w:val="left"/>
      <w:rPr>
        <w:rFonts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1.%1."/>
      <w:lvlJc w:val="left"/>
      <w:rPr>
        <w:rFonts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1.%1."/>
      <w:lvlJc w:val="left"/>
      <w:rPr>
        <w:rFonts w:cs="Times New Roman"/>
        <w:b w:val="0"/>
        <w:bCs w:val="0"/>
        <w:i w:val="0"/>
        <w:iCs w:val="0"/>
        <w:smallCaps w:val="0"/>
        <w:strike w:val="0"/>
        <w:dstrike w:val="0"/>
        <w:color w:val="000000"/>
        <w:spacing w:val="0"/>
        <w:w w:val="100"/>
        <w:position w:val="0"/>
        <w:sz w:val="26"/>
        <w:szCs w:val="26"/>
        <w:u w:val="none"/>
        <w:effect w:val="none"/>
      </w:rPr>
    </w:lvl>
  </w:abstractNum>
  <w:abstractNum w:abstractNumId="2">
    <w:nsid w:val="00000005"/>
    <w:multiLevelType w:val="multilevel"/>
    <w:tmpl w:val="6A9C5B40"/>
    <w:lvl w:ilvl="0">
      <w:start w:val="1"/>
      <w:numFmt w:val="decimal"/>
      <w:lvlText w:val="1.2.%1."/>
      <w:lvlJc w:val="left"/>
      <w:rPr>
        <w:rFonts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abstractNum>
  <w:abstractNum w:abstractNumId="3">
    <w:nsid w:val="00000009"/>
    <w:multiLevelType w:val="multilevel"/>
    <w:tmpl w:val="52B8D33A"/>
    <w:lvl w:ilvl="0">
      <w:start w:val="1"/>
      <w:numFmt w:val="decimal"/>
      <w:lvlText w:val="1.5.%1."/>
      <w:lvlJc w:val="left"/>
      <w:rPr>
        <w:rFonts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1.4.%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2">
      <w:start w:val="1"/>
      <w:numFmt w:val="decimal"/>
      <w:lvlText w:val="1.4.%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3">
      <w:start w:val="1"/>
      <w:numFmt w:val="decimal"/>
      <w:lvlText w:val="1.4.%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4">
      <w:start w:val="1"/>
      <w:numFmt w:val="decimal"/>
      <w:lvlText w:val="1.4.%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5">
      <w:start w:val="1"/>
      <w:numFmt w:val="decimal"/>
      <w:lvlText w:val="1.4.%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6">
      <w:start w:val="1"/>
      <w:numFmt w:val="decimal"/>
      <w:lvlText w:val="1.4.%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7">
      <w:start w:val="1"/>
      <w:numFmt w:val="decimal"/>
      <w:lvlText w:val="1.4.%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8">
      <w:start w:val="1"/>
      <w:numFmt w:val="decimal"/>
      <w:lvlText w:val="1.4.%1."/>
      <w:lvlJc w:val="left"/>
      <w:rPr>
        <w:rFonts w:cs="Times New Roman" w:hint="default"/>
        <w:b w:val="0"/>
        <w:bCs w:val="0"/>
        <w:i w:val="0"/>
        <w:iCs w:val="0"/>
        <w:smallCaps w:val="0"/>
        <w:strike w:val="0"/>
        <w:dstrike w:val="0"/>
        <w:color w:val="000000"/>
        <w:spacing w:val="0"/>
        <w:w w:val="100"/>
        <w:position w:val="0"/>
        <w:sz w:val="26"/>
        <w:szCs w:val="26"/>
        <w:u w:val="none"/>
        <w:effect w:val="none"/>
      </w:rPr>
    </w:lvl>
  </w:abstractNum>
  <w:abstractNum w:abstractNumId="4">
    <w:nsid w:val="0000000B"/>
    <w:multiLevelType w:val="multilevel"/>
    <w:tmpl w:val="BB28903E"/>
    <w:lvl w:ilvl="0">
      <w:start w:val="1"/>
      <w:numFmt w:val="decimal"/>
      <w:lvlText w:val="2.%1."/>
      <w:lvlJc w:val="left"/>
      <w:rPr>
        <w:rFonts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1."/>
      <w:lvlJc w:val="left"/>
      <w:rPr>
        <w:rFonts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2.%1."/>
      <w:lvlJc w:val="left"/>
      <w:rPr>
        <w:rFonts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2.%1."/>
      <w:lvlJc w:val="left"/>
      <w:rPr>
        <w:rFonts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2.%1."/>
      <w:lvlJc w:val="left"/>
      <w:rPr>
        <w:rFonts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2.%1."/>
      <w:lvlJc w:val="left"/>
      <w:rPr>
        <w:rFonts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2.%1."/>
      <w:lvlJc w:val="left"/>
      <w:rPr>
        <w:rFonts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2.%1."/>
      <w:lvlJc w:val="left"/>
      <w:rPr>
        <w:rFonts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2.%1."/>
      <w:lvlJc w:val="left"/>
      <w:rPr>
        <w:rFonts w:cs="Times New Roman"/>
        <w:b w:val="0"/>
        <w:bCs w:val="0"/>
        <w:i w:val="0"/>
        <w:iCs w:val="0"/>
        <w:smallCaps w:val="0"/>
        <w:strike w:val="0"/>
        <w:dstrike w:val="0"/>
        <w:color w:val="000000"/>
        <w:spacing w:val="0"/>
        <w:w w:val="100"/>
        <w:position w:val="0"/>
        <w:sz w:val="26"/>
        <w:szCs w:val="26"/>
        <w:u w:val="none"/>
        <w:effect w:val="none"/>
      </w:rPr>
    </w:lvl>
  </w:abstractNum>
  <w:abstractNum w:abstractNumId="5">
    <w:nsid w:val="0000000D"/>
    <w:multiLevelType w:val="multilevel"/>
    <w:tmpl w:val="9E7465AE"/>
    <w:lvl w:ilvl="0">
      <w:start w:val="1"/>
      <w:numFmt w:val="decimal"/>
      <w:lvlText w:val="2.2.%1."/>
      <w:lvlJc w:val="left"/>
      <w:rPr>
        <w:rFonts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2">
      <w:start w:val="1"/>
      <w:numFmt w:val="decimal"/>
      <w:lvlText w:val="2.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3">
      <w:start w:val="1"/>
      <w:numFmt w:val="decimal"/>
      <w:lvlText w:val="2.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4">
      <w:start w:val="1"/>
      <w:numFmt w:val="decimal"/>
      <w:lvlText w:val="2.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5">
      <w:start w:val="1"/>
      <w:numFmt w:val="decimal"/>
      <w:lvlText w:val="2.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6">
      <w:start w:val="1"/>
      <w:numFmt w:val="decimal"/>
      <w:lvlText w:val="2.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7">
      <w:start w:val="1"/>
      <w:numFmt w:val="decimal"/>
      <w:lvlText w:val="2.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8">
      <w:start w:val="1"/>
      <w:numFmt w:val="decimal"/>
      <w:lvlText w:val="2.1.%1."/>
      <w:lvlJc w:val="left"/>
      <w:rPr>
        <w:rFonts w:cs="Times New Roman" w:hint="default"/>
        <w:b w:val="0"/>
        <w:bCs w:val="0"/>
        <w:i w:val="0"/>
        <w:iCs w:val="0"/>
        <w:smallCaps w:val="0"/>
        <w:strike w:val="0"/>
        <w:dstrike w:val="0"/>
        <w:color w:val="000000"/>
        <w:spacing w:val="0"/>
        <w:w w:val="100"/>
        <w:position w:val="0"/>
        <w:sz w:val="26"/>
        <w:szCs w:val="26"/>
        <w:u w:val="none"/>
        <w:effect w:val="none"/>
      </w:rPr>
    </w:lvl>
  </w:abstractNum>
  <w:abstractNum w:abstractNumId="6">
    <w:nsid w:val="0000000F"/>
    <w:multiLevelType w:val="multilevel"/>
    <w:tmpl w:val="ED14C552"/>
    <w:lvl w:ilvl="0">
      <w:start w:val="1"/>
      <w:numFmt w:val="decimal"/>
      <w:lvlText w:val="2.5.%1."/>
      <w:lvlJc w:val="left"/>
      <w:rPr>
        <w:rFonts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2">
      <w:start w:val="1"/>
      <w:numFmt w:val="decimal"/>
      <w:lvlText w:val="2.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3">
      <w:start w:val="1"/>
      <w:numFmt w:val="decimal"/>
      <w:lvlText w:val="2.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4">
      <w:start w:val="1"/>
      <w:numFmt w:val="decimal"/>
      <w:lvlText w:val="2.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5">
      <w:start w:val="1"/>
      <w:numFmt w:val="decimal"/>
      <w:lvlText w:val="2.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6">
      <w:start w:val="1"/>
      <w:numFmt w:val="decimal"/>
      <w:lvlText w:val="2.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7">
      <w:start w:val="1"/>
      <w:numFmt w:val="decimal"/>
      <w:lvlText w:val="2.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8">
      <w:start w:val="1"/>
      <w:numFmt w:val="decimal"/>
      <w:lvlText w:val="2.3.%1."/>
      <w:lvlJc w:val="left"/>
      <w:rPr>
        <w:rFonts w:cs="Times New Roman" w:hint="default"/>
        <w:b w:val="0"/>
        <w:bCs w:val="0"/>
        <w:i w:val="0"/>
        <w:iCs w:val="0"/>
        <w:smallCaps w:val="0"/>
        <w:strike w:val="0"/>
        <w:dstrike w:val="0"/>
        <w:color w:val="000000"/>
        <w:spacing w:val="0"/>
        <w:w w:val="100"/>
        <w:position w:val="0"/>
        <w:sz w:val="26"/>
        <w:szCs w:val="26"/>
        <w:u w:val="none"/>
        <w:effect w:val="none"/>
      </w:rPr>
    </w:lvl>
  </w:abstractNum>
  <w:abstractNum w:abstractNumId="7">
    <w:nsid w:val="00000013"/>
    <w:multiLevelType w:val="multilevel"/>
    <w:tmpl w:val="CCE86442"/>
    <w:lvl w:ilvl="0">
      <w:start w:val="1"/>
      <w:numFmt w:val="none"/>
      <w:lvlText w:val="2.4.1."/>
      <w:lvlJc w:val="left"/>
      <w:rPr>
        <w:rFonts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4.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2">
      <w:start w:val="1"/>
      <w:numFmt w:val="decimal"/>
      <w:lvlText w:val="2.4.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3">
      <w:start w:val="1"/>
      <w:numFmt w:val="decimal"/>
      <w:lvlText w:val="2.4.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4">
      <w:start w:val="1"/>
      <w:numFmt w:val="decimal"/>
      <w:lvlText w:val="2.4.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5">
      <w:start w:val="1"/>
      <w:numFmt w:val="decimal"/>
      <w:lvlText w:val="2.4.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6">
      <w:start w:val="1"/>
      <w:numFmt w:val="decimal"/>
      <w:lvlText w:val="2.4.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7">
      <w:start w:val="1"/>
      <w:numFmt w:val="decimal"/>
      <w:lvlText w:val="2.4.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8">
      <w:start w:val="1"/>
      <w:numFmt w:val="decimal"/>
      <w:lvlText w:val="2.4.1.%1."/>
      <w:lvlJc w:val="left"/>
      <w:rPr>
        <w:rFonts w:cs="Times New Roman" w:hint="default"/>
        <w:b w:val="0"/>
        <w:bCs w:val="0"/>
        <w:i w:val="0"/>
        <w:iCs w:val="0"/>
        <w:smallCaps w:val="0"/>
        <w:strike w:val="0"/>
        <w:dstrike w:val="0"/>
        <w:color w:val="000000"/>
        <w:spacing w:val="0"/>
        <w:w w:val="100"/>
        <w:position w:val="0"/>
        <w:sz w:val="26"/>
        <w:szCs w:val="26"/>
        <w:u w:val="none"/>
        <w:effect w:val="none"/>
      </w:rPr>
    </w:lvl>
  </w:abstractNum>
  <w:abstractNum w:abstractNumId="8">
    <w:nsid w:val="00000015"/>
    <w:multiLevelType w:val="multilevel"/>
    <w:tmpl w:val="A614C0F0"/>
    <w:lvl w:ilvl="0">
      <w:start w:val="1"/>
      <w:numFmt w:val="decimal"/>
      <w:lvlText w:val="2.6.1.%1."/>
      <w:lvlJc w:val="left"/>
      <w:rPr>
        <w:rFonts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4.2.%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2">
      <w:start w:val="1"/>
      <w:numFmt w:val="decimal"/>
      <w:lvlText w:val="2.4.2.%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3">
      <w:start w:val="1"/>
      <w:numFmt w:val="decimal"/>
      <w:lvlText w:val="2.4.2.%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4">
      <w:start w:val="1"/>
      <w:numFmt w:val="decimal"/>
      <w:lvlText w:val="2.4.2.%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5">
      <w:start w:val="1"/>
      <w:numFmt w:val="decimal"/>
      <w:lvlText w:val="2.4.2.%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6">
      <w:start w:val="1"/>
      <w:numFmt w:val="decimal"/>
      <w:lvlText w:val="2.4.2.%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7">
      <w:start w:val="1"/>
      <w:numFmt w:val="decimal"/>
      <w:lvlText w:val="2.4.2.%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8">
      <w:start w:val="1"/>
      <w:numFmt w:val="decimal"/>
      <w:lvlText w:val="2.4.2.%1."/>
      <w:lvlJc w:val="left"/>
      <w:rPr>
        <w:rFonts w:cs="Times New Roman" w:hint="default"/>
        <w:b w:val="0"/>
        <w:bCs w:val="0"/>
        <w:i w:val="0"/>
        <w:iCs w:val="0"/>
        <w:smallCaps w:val="0"/>
        <w:strike w:val="0"/>
        <w:dstrike w:val="0"/>
        <w:color w:val="000000"/>
        <w:spacing w:val="0"/>
        <w:w w:val="100"/>
        <w:position w:val="0"/>
        <w:sz w:val="26"/>
        <w:szCs w:val="26"/>
        <w:u w:val="none"/>
        <w:effect w:val="none"/>
      </w:rPr>
    </w:lvl>
  </w:abstractNum>
  <w:abstractNum w:abstractNumId="9">
    <w:nsid w:val="00000019"/>
    <w:multiLevelType w:val="multilevel"/>
    <w:tmpl w:val="917CD736"/>
    <w:lvl w:ilvl="0">
      <w:start w:val="1"/>
      <w:numFmt w:val="decimal"/>
      <w:lvlText w:val="2.6.4.%1."/>
      <w:lvlJc w:val="left"/>
      <w:rPr>
        <w:rFonts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4.5.%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2">
      <w:start w:val="1"/>
      <w:numFmt w:val="decimal"/>
      <w:lvlText w:val="2.4.5.%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3">
      <w:start w:val="1"/>
      <w:numFmt w:val="decimal"/>
      <w:lvlText w:val="2.4.5.%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4">
      <w:start w:val="1"/>
      <w:numFmt w:val="decimal"/>
      <w:lvlText w:val="2.4.5.%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5">
      <w:start w:val="1"/>
      <w:numFmt w:val="decimal"/>
      <w:lvlText w:val="2.4.5.%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6">
      <w:start w:val="1"/>
      <w:numFmt w:val="decimal"/>
      <w:lvlText w:val="2.4.5.%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7">
      <w:start w:val="1"/>
      <w:numFmt w:val="decimal"/>
      <w:lvlText w:val="2.4.5.%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8">
      <w:start w:val="1"/>
      <w:numFmt w:val="decimal"/>
      <w:lvlText w:val="2.4.5.%1."/>
      <w:lvlJc w:val="left"/>
      <w:rPr>
        <w:rFonts w:cs="Times New Roman" w:hint="default"/>
        <w:b w:val="0"/>
        <w:bCs w:val="0"/>
        <w:i w:val="0"/>
        <w:iCs w:val="0"/>
        <w:smallCaps w:val="0"/>
        <w:strike w:val="0"/>
        <w:dstrike w:val="0"/>
        <w:color w:val="000000"/>
        <w:spacing w:val="0"/>
        <w:w w:val="100"/>
        <w:position w:val="0"/>
        <w:sz w:val="26"/>
        <w:szCs w:val="26"/>
        <w:u w:val="none"/>
        <w:effect w:val="none"/>
      </w:rPr>
    </w:lvl>
  </w:abstractNum>
  <w:abstractNum w:abstractNumId="10">
    <w:nsid w:val="0000001B"/>
    <w:multiLevelType w:val="multilevel"/>
    <w:tmpl w:val="1C7C3D9E"/>
    <w:lvl w:ilvl="0">
      <w:start w:val="1"/>
      <w:numFmt w:val="decimal"/>
      <w:lvlText w:val="2.7.1.%1."/>
      <w:lvlJc w:val="left"/>
      <w:rPr>
        <w:rFonts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4.6.%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2">
      <w:start w:val="1"/>
      <w:numFmt w:val="decimal"/>
      <w:lvlText w:val="2.4.6.%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3">
      <w:start w:val="1"/>
      <w:numFmt w:val="decimal"/>
      <w:lvlText w:val="2.4.6.%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4">
      <w:start w:val="1"/>
      <w:numFmt w:val="decimal"/>
      <w:lvlText w:val="2.4.6.%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5">
      <w:start w:val="1"/>
      <w:numFmt w:val="decimal"/>
      <w:lvlText w:val="2.4.6.%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6">
      <w:start w:val="1"/>
      <w:numFmt w:val="decimal"/>
      <w:lvlText w:val="2.4.6.%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7">
      <w:start w:val="1"/>
      <w:numFmt w:val="decimal"/>
      <w:lvlText w:val="2.4.6.%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8">
      <w:start w:val="1"/>
      <w:numFmt w:val="decimal"/>
      <w:lvlText w:val="2.4.6.%1."/>
      <w:lvlJc w:val="left"/>
      <w:rPr>
        <w:rFonts w:cs="Times New Roman" w:hint="default"/>
        <w:b w:val="0"/>
        <w:bCs w:val="0"/>
        <w:i w:val="0"/>
        <w:iCs w:val="0"/>
        <w:smallCaps w:val="0"/>
        <w:strike w:val="0"/>
        <w:dstrike w:val="0"/>
        <w:color w:val="000000"/>
        <w:spacing w:val="0"/>
        <w:w w:val="100"/>
        <w:position w:val="0"/>
        <w:sz w:val="26"/>
        <w:szCs w:val="26"/>
        <w:u w:val="none"/>
        <w:effect w:val="none"/>
      </w:rPr>
    </w:lvl>
  </w:abstractNum>
  <w:abstractNum w:abstractNumId="11">
    <w:nsid w:val="0000001D"/>
    <w:multiLevelType w:val="multilevel"/>
    <w:tmpl w:val="0000001C"/>
    <w:lvl w:ilvl="0">
      <w:start w:val="2"/>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1">
      <w:start w:val="2"/>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2">
      <w:start w:val="2"/>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3">
      <w:start w:val="2"/>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4">
      <w:start w:val="2"/>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5">
      <w:start w:val="2"/>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6">
      <w:start w:val="2"/>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7">
      <w:start w:val="2"/>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8">
      <w:start w:val="2"/>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abstractNum>
  <w:abstractNum w:abstractNumId="12">
    <w:nsid w:val="00000023"/>
    <w:multiLevelType w:val="multilevel"/>
    <w:tmpl w:val="001464C4"/>
    <w:lvl w:ilvl="0">
      <w:start w:val="1"/>
      <w:numFmt w:val="decimal"/>
      <w:lvlText w:val="2.9.%1."/>
      <w:lvlJc w:val="left"/>
      <w:rPr>
        <w:rFonts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4.1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2">
      <w:start w:val="1"/>
      <w:numFmt w:val="decimal"/>
      <w:lvlText w:val="2.4.1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3">
      <w:start w:val="1"/>
      <w:numFmt w:val="decimal"/>
      <w:lvlText w:val="2.4.1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4">
      <w:start w:val="1"/>
      <w:numFmt w:val="decimal"/>
      <w:lvlText w:val="2.4.1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5">
      <w:start w:val="1"/>
      <w:numFmt w:val="decimal"/>
      <w:lvlText w:val="2.4.1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6">
      <w:start w:val="1"/>
      <w:numFmt w:val="decimal"/>
      <w:lvlText w:val="2.4.1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7">
      <w:start w:val="1"/>
      <w:numFmt w:val="decimal"/>
      <w:lvlText w:val="2.4.1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8">
      <w:start w:val="1"/>
      <w:numFmt w:val="decimal"/>
      <w:lvlText w:val="2.4.13.%1."/>
      <w:lvlJc w:val="left"/>
      <w:rPr>
        <w:rFonts w:cs="Times New Roman" w:hint="default"/>
        <w:b w:val="0"/>
        <w:bCs w:val="0"/>
        <w:i w:val="0"/>
        <w:iCs w:val="0"/>
        <w:smallCaps w:val="0"/>
        <w:strike w:val="0"/>
        <w:dstrike w:val="0"/>
        <w:color w:val="000000"/>
        <w:spacing w:val="0"/>
        <w:w w:val="100"/>
        <w:position w:val="0"/>
        <w:sz w:val="26"/>
        <w:szCs w:val="26"/>
        <w:u w:val="none"/>
        <w:effect w:val="none"/>
      </w:rPr>
    </w:lvl>
  </w:abstractNum>
  <w:abstractNum w:abstractNumId="13">
    <w:nsid w:val="00000027"/>
    <w:multiLevelType w:val="multilevel"/>
    <w:tmpl w:val="E97490E8"/>
    <w:lvl w:ilvl="0">
      <w:start w:val="3"/>
      <w:numFmt w:val="decimal"/>
      <w:lvlText w:val="%1."/>
      <w:lvlJc w:val="left"/>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3"/>
      <w:numFmt w:val="decimal"/>
      <w:lvlText w:val="%1."/>
      <w:lvlJc w:val="left"/>
      <w:rPr>
        <w:rFonts w:cs="Times New Roman"/>
        <w:b w:val="0"/>
        <w:bCs w:val="0"/>
        <w:i w:val="0"/>
        <w:iCs w:val="0"/>
        <w:smallCaps w:val="0"/>
        <w:strike w:val="0"/>
        <w:dstrike w:val="0"/>
        <w:color w:val="000000"/>
        <w:spacing w:val="0"/>
        <w:w w:val="100"/>
        <w:position w:val="0"/>
        <w:sz w:val="26"/>
        <w:szCs w:val="26"/>
        <w:u w:val="none"/>
        <w:effect w:val="none"/>
      </w:rPr>
    </w:lvl>
    <w:lvl w:ilvl="2">
      <w:start w:val="3"/>
      <w:numFmt w:val="decimal"/>
      <w:lvlText w:val="%1."/>
      <w:lvlJc w:val="left"/>
      <w:rPr>
        <w:rFonts w:cs="Times New Roman"/>
        <w:b w:val="0"/>
        <w:bCs w:val="0"/>
        <w:i w:val="0"/>
        <w:iCs w:val="0"/>
        <w:smallCaps w:val="0"/>
        <w:strike w:val="0"/>
        <w:dstrike w:val="0"/>
        <w:color w:val="000000"/>
        <w:spacing w:val="0"/>
        <w:w w:val="100"/>
        <w:position w:val="0"/>
        <w:sz w:val="26"/>
        <w:szCs w:val="26"/>
        <w:u w:val="none"/>
        <w:effect w:val="none"/>
      </w:rPr>
    </w:lvl>
    <w:lvl w:ilvl="3">
      <w:start w:val="3"/>
      <w:numFmt w:val="decimal"/>
      <w:lvlText w:val="%1."/>
      <w:lvlJc w:val="left"/>
      <w:rPr>
        <w:rFonts w:cs="Times New Roman"/>
        <w:b w:val="0"/>
        <w:bCs w:val="0"/>
        <w:i w:val="0"/>
        <w:iCs w:val="0"/>
        <w:smallCaps w:val="0"/>
        <w:strike w:val="0"/>
        <w:dstrike w:val="0"/>
        <w:color w:val="000000"/>
        <w:spacing w:val="0"/>
        <w:w w:val="100"/>
        <w:position w:val="0"/>
        <w:sz w:val="26"/>
        <w:szCs w:val="26"/>
        <w:u w:val="none"/>
        <w:effect w:val="none"/>
      </w:rPr>
    </w:lvl>
    <w:lvl w:ilvl="4">
      <w:start w:val="3"/>
      <w:numFmt w:val="decimal"/>
      <w:lvlText w:val="%1."/>
      <w:lvlJc w:val="left"/>
      <w:rPr>
        <w:rFonts w:cs="Times New Roman"/>
        <w:b w:val="0"/>
        <w:bCs w:val="0"/>
        <w:i w:val="0"/>
        <w:iCs w:val="0"/>
        <w:smallCaps w:val="0"/>
        <w:strike w:val="0"/>
        <w:dstrike w:val="0"/>
        <w:color w:val="000000"/>
        <w:spacing w:val="0"/>
        <w:w w:val="100"/>
        <w:position w:val="0"/>
        <w:sz w:val="26"/>
        <w:szCs w:val="26"/>
        <w:u w:val="none"/>
        <w:effect w:val="none"/>
      </w:rPr>
    </w:lvl>
    <w:lvl w:ilvl="5">
      <w:start w:val="3"/>
      <w:numFmt w:val="decimal"/>
      <w:lvlText w:val="%1."/>
      <w:lvlJc w:val="left"/>
      <w:rPr>
        <w:rFonts w:cs="Times New Roman"/>
        <w:b w:val="0"/>
        <w:bCs w:val="0"/>
        <w:i w:val="0"/>
        <w:iCs w:val="0"/>
        <w:smallCaps w:val="0"/>
        <w:strike w:val="0"/>
        <w:dstrike w:val="0"/>
        <w:color w:val="000000"/>
        <w:spacing w:val="0"/>
        <w:w w:val="100"/>
        <w:position w:val="0"/>
        <w:sz w:val="26"/>
        <w:szCs w:val="26"/>
        <w:u w:val="none"/>
        <w:effect w:val="none"/>
      </w:rPr>
    </w:lvl>
    <w:lvl w:ilvl="6">
      <w:start w:val="3"/>
      <w:numFmt w:val="decimal"/>
      <w:lvlText w:val="%1."/>
      <w:lvlJc w:val="left"/>
      <w:rPr>
        <w:rFonts w:cs="Times New Roman"/>
        <w:b w:val="0"/>
        <w:bCs w:val="0"/>
        <w:i w:val="0"/>
        <w:iCs w:val="0"/>
        <w:smallCaps w:val="0"/>
        <w:strike w:val="0"/>
        <w:dstrike w:val="0"/>
        <w:color w:val="000000"/>
        <w:spacing w:val="0"/>
        <w:w w:val="100"/>
        <w:position w:val="0"/>
        <w:sz w:val="26"/>
        <w:szCs w:val="26"/>
        <w:u w:val="none"/>
        <w:effect w:val="none"/>
      </w:rPr>
    </w:lvl>
    <w:lvl w:ilvl="7">
      <w:start w:val="3"/>
      <w:numFmt w:val="decimal"/>
      <w:lvlText w:val="%1."/>
      <w:lvlJc w:val="left"/>
      <w:rPr>
        <w:rFonts w:cs="Times New Roman"/>
        <w:b w:val="0"/>
        <w:bCs w:val="0"/>
        <w:i w:val="0"/>
        <w:iCs w:val="0"/>
        <w:smallCaps w:val="0"/>
        <w:strike w:val="0"/>
        <w:dstrike w:val="0"/>
        <w:color w:val="000000"/>
        <w:spacing w:val="0"/>
        <w:w w:val="100"/>
        <w:position w:val="0"/>
        <w:sz w:val="26"/>
        <w:szCs w:val="26"/>
        <w:u w:val="none"/>
        <w:effect w:val="none"/>
      </w:rPr>
    </w:lvl>
    <w:lvl w:ilvl="8">
      <w:start w:val="3"/>
      <w:numFmt w:val="decimal"/>
      <w:lvlText w:val="%1."/>
      <w:lvlJc w:val="left"/>
      <w:rPr>
        <w:rFonts w:cs="Times New Roman"/>
        <w:b w:val="0"/>
        <w:bCs w:val="0"/>
        <w:i w:val="0"/>
        <w:iCs w:val="0"/>
        <w:smallCaps w:val="0"/>
        <w:strike w:val="0"/>
        <w:dstrike w:val="0"/>
        <w:color w:val="000000"/>
        <w:spacing w:val="0"/>
        <w:w w:val="100"/>
        <w:position w:val="0"/>
        <w:sz w:val="26"/>
        <w:szCs w:val="26"/>
        <w:u w:val="none"/>
        <w:effect w:val="none"/>
      </w:rPr>
    </w:lvl>
  </w:abstractNum>
  <w:abstractNum w:abstractNumId="14">
    <w:nsid w:val="0144331A"/>
    <w:multiLevelType w:val="hybridMultilevel"/>
    <w:tmpl w:val="6518B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5746988"/>
    <w:multiLevelType w:val="hybridMultilevel"/>
    <w:tmpl w:val="B994E1AC"/>
    <w:lvl w:ilvl="0" w:tplc="DF9034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06854795"/>
    <w:multiLevelType w:val="hybridMultilevel"/>
    <w:tmpl w:val="487E7B72"/>
    <w:lvl w:ilvl="0" w:tplc="DF9034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088B5B58"/>
    <w:multiLevelType w:val="multilevel"/>
    <w:tmpl w:val="984C1668"/>
    <w:lvl w:ilvl="0">
      <w:start w:val="2"/>
      <w:numFmt w:val="decimal"/>
      <w:lvlText w:val="%1."/>
      <w:lvlJc w:val="left"/>
      <w:pPr>
        <w:ind w:left="675" w:hanging="675"/>
      </w:pPr>
      <w:rPr>
        <w:rFonts w:cs="Times New Roman" w:hint="default"/>
        <w:color w:val="000000"/>
      </w:rPr>
    </w:lvl>
    <w:lvl w:ilvl="1">
      <w:start w:val="3"/>
      <w:numFmt w:val="decimal"/>
      <w:lvlText w:val="%1.%2."/>
      <w:lvlJc w:val="left"/>
      <w:pPr>
        <w:ind w:left="1090" w:hanging="720"/>
      </w:pPr>
      <w:rPr>
        <w:rFonts w:cs="Times New Roman" w:hint="default"/>
        <w:color w:val="000000"/>
      </w:rPr>
    </w:lvl>
    <w:lvl w:ilvl="2">
      <w:start w:val="2"/>
      <w:numFmt w:val="decimal"/>
      <w:lvlText w:val="%1.4.%3."/>
      <w:lvlJc w:val="left"/>
      <w:pPr>
        <w:ind w:left="1460" w:hanging="720"/>
      </w:pPr>
      <w:rPr>
        <w:rFonts w:cs="Times New Roman" w:hint="default"/>
        <w:color w:val="000000"/>
      </w:rPr>
    </w:lvl>
    <w:lvl w:ilvl="3">
      <w:start w:val="1"/>
      <w:numFmt w:val="decimal"/>
      <w:lvlText w:val="%1.%2.%3.%4."/>
      <w:lvlJc w:val="left"/>
      <w:pPr>
        <w:ind w:left="2190" w:hanging="1080"/>
      </w:pPr>
      <w:rPr>
        <w:rFonts w:cs="Times New Roman" w:hint="default"/>
        <w:color w:val="000000"/>
      </w:rPr>
    </w:lvl>
    <w:lvl w:ilvl="4">
      <w:start w:val="1"/>
      <w:numFmt w:val="decimal"/>
      <w:lvlText w:val="%1.%2.%3.%4.%5."/>
      <w:lvlJc w:val="left"/>
      <w:pPr>
        <w:ind w:left="2560" w:hanging="1080"/>
      </w:pPr>
      <w:rPr>
        <w:rFonts w:cs="Times New Roman" w:hint="default"/>
        <w:color w:val="000000"/>
      </w:rPr>
    </w:lvl>
    <w:lvl w:ilvl="5">
      <w:start w:val="1"/>
      <w:numFmt w:val="decimal"/>
      <w:lvlText w:val="%1.%2.%3.%4.%5.%6."/>
      <w:lvlJc w:val="left"/>
      <w:pPr>
        <w:ind w:left="3290" w:hanging="1440"/>
      </w:pPr>
      <w:rPr>
        <w:rFonts w:cs="Times New Roman" w:hint="default"/>
        <w:color w:val="000000"/>
      </w:rPr>
    </w:lvl>
    <w:lvl w:ilvl="6">
      <w:start w:val="1"/>
      <w:numFmt w:val="decimal"/>
      <w:lvlText w:val="%1.%2.%3.%4.%5.%6.%7."/>
      <w:lvlJc w:val="left"/>
      <w:pPr>
        <w:ind w:left="4020" w:hanging="1800"/>
      </w:pPr>
      <w:rPr>
        <w:rFonts w:cs="Times New Roman" w:hint="default"/>
        <w:color w:val="000000"/>
      </w:rPr>
    </w:lvl>
    <w:lvl w:ilvl="7">
      <w:start w:val="1"/>
      <w:numFmt w:val="decimal"/>
      <w:lvlText w:val="%1.%2.%3.%4.%5.%6.%7.%8."/>
      <w:lvlJc w:val="left"/>
      <w:pPr>
        <w:ind w:left="4390" w:hanging="1800"/>
      </w:pPr>
      <w:rPr>
        <w:rFonts w:cs="Times New Roman" w:hint="default"/>
        <w:color w:val="000000"/>
      </w:rPr>
    </w:lvl>
    <w:lvl w:ilvl="8">
      <w:start w:val="1"/>
      <w:numFmt w:val="decimal"/>
      <w:lvlText w:val="%1.%2.%3.%4.%5.%6.%7.%8.%9."/>
      <w:lvlJc w:val="left"/>
      <w:pPr>
        <w:ind w:left="5120" w:hanging="2160"/>
      </w:pPr>
      <w:rPr>
        <w:rFonts w:cs="Times New Roman" w:hint="default"/>
        <w:color w:val="000000"/>
      </w:rPr>
    </w:lvl>
  </w:abstractNum>
  <w:abstractNum w:abstractNumId="18">
    <w:nsid w:val="0D495CBD"/>
    <w:multiLevelType w:val="hybridMultilevel"/>
    <w:tmpl w:val="E8967086"/>
    <w:lvl w:ilvl="0" w:tplc="DF9034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0E905B91"/>
    <w:multiLevelType w:val="hybridMultilevel"/>
    <w:tmpl w:val="7108A40A"/>
    <w:lvl w:ilvl="0" w:tplc="B2062C1C">
      <w:start w:val="1"/>
      <w:numFmt w:val="decimal"/>
      <w:lvlText w:val="%1."/>
      <w:lvlJc w:val="left"/>
      <w:pPr>
        <w:tabs>
          <w:tab w:val="num" w:pos="964"/>
        </w:tabs>
        <w:ind w:firstLine="709"/>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0F240D69"/>
    <w:multiLevelType w:val="hybridMultilevel"/>
    <w:tmpl w:val="B718B800"/>
    <w:lvl w:ilvl="0" w:tplc="DF9034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12D356DC"/>
    <w:multiLevelType w:val="multilevel"/>
    <w:tmpl w:val="EB7234DC"/>
    <w:lvl w:ilvl="0">
      <w:start w:val="2"/>
      <w:numFmt w:val="decimal"/>
      <w:lvlText w:val="%1."/>
      <w:lvlJc w:val="left"/>
      <w:pPr>
        <w:ind w:left="675" w:hanging="675"/>
      </w:pPr>
      <w:rPr>
        <w:rFonts w:cs="Times New Roman" w:hint="default"/>
        <w:color w:val="000000"/>
      </w:rPr>
    </w:lvl>
    <w:lvl w:ilvl="1">
      <w:start w:val="1"/>
      <w:numFmt w:val="decimal"/>
      <w:lvlText w:val="%1.%2."/>
      <w:lvlJc w:val="left"/>
      <w:pPr>
        <w:ind w:left="1066" w:hanging="720"/>
      </w:pPr>
      <w:rPr>
        <w:rFonts w:cs="Times New Roman" w:hint="default"/>
        <w:color w:val="000000"/>
      </w:rPr>
    </w:lvl>
    <w:lvl w:ilvl="2">
      <w:start w:val="1"/>
      <w:numFmt w:val="decimal"/>
      <w:lvlText w:val="%1.%2.%3."/>
      <w:lvlJc w:val="left"/>
      <w:pPr>
        <w:ind w:left="1412" w:hanging="720"/>
      </w:pPr>
      <w:rPr>
        <w:rFonts w:cs="Times New Roman" w:hint="default"/>
        <w:color w:val="000000"/>
      </w:rPr>
    </w:lvl>
    <w:lvl w:ilvl="3">
      <w:start w:val="1"/>
      <w:numFmt w:val="decimal"/>
      <w:lvlText w:val="%1.%2.%3.%4."/>
      <w:lvlJc w:val="left"/>
      <w:pPr>
        <w:ind w:left="2118" w:hanging="1080"/>
      </w:pPr>
      <w:rPr>
        <w:rFonts w:cs="Times New Roman" w:hint="default"/>
        <w:color w:val="000000"/>
      </w:rPr>
    </w:lvl>
    <w:lvl w:ilvl="4">
      <w:start w:val="1"/>
      <w:numFmt w:val="decimal"/>
      <w:lvlText w:val="%1.%2.%3.%4.%5."/>
      <w:lvlJc w:val="left"/>
      <w:pPr>
        <w:ind w:left="2464" w:hanging="1080"/>
      </w:pPr>
      <w:rPr>
        <w:rFonts w:cs="Times New Roman" w:hint="default"/>
        <w:color w:val="000000"/>
      </w:rPr>
    </w:lvl>
    <w:lvl w:ilvl="5">
      <w:start w:val="1"/>
      <w:numFmt w:val="decimal"/>
      <w:lvlText w:val="%1.%2.%3.%4.%5.%6."/>
      <w:lvlJc w:val="left"/>
      <w:pPr>
        <w:ind w:left="3170" w:hanging="1440"/>
      </w:pPr>
      <w:rPr>
        <w:rFonts w:cs="Times New Roman" w:hint="default"/>
        <w:color w:val="000000"/>
      </w:rPr>
    </w:lvl>
    <w:lvl w:ilvl="6">
      <w:start w:val="1"/>
      <w:numFmt w:val="decimal"/>
      <w:lvlText w:val="%1.%2.%3.%4.%5.%6.%7."/>
      <w:lvlJc w:val="left"/>
      <w:pPr>
        <w:ind w:left="3876" w:hanging="1800"/>
      </w:pPr>
      <w:rPr>
        <w:rFonts w:cs="Times New Roman" w:hint="default"/>
        <w:color w:val="000000"/>
      </w:rPr>
    </w:lvl>
    <w:lvl w:ilvl="7">
      <w:start w:val="1"/>
      <w:numFmt w:val="decimal"/>
      <w:lvlText w:val="%1.%2.%3.%4.%5.%6.%7.%8."/>
      <w:lvlJc w:val="left"/>
      <w:pPr>
        <w:ind w:left="4222" w:hanging="1800"/>
      </w:pPr>
      <w:rPr>
        <w:rFonts w:cs="Times New Roman" w:hint="default"/>
        <w:color w:val="000000"/>
      </w:rPr>
    </w:lvl>
    <w:lvl w:ilvl="8">
      <w:start w:val="1"/>
      <w:numFmt w:val="decimal"/>
      <w:lvlText w:val="%1.%2.%3.%4.%5.%6.%7.%8.%9."/>
      <w:lvlJc w:val="left"/>
      <w:pPr>
        <w:ind w:left="4928" w:hanging="2160"/>
      </w:pPr>
      <w:rPr>
        <w:rFonts w:cs="Times New Roman" w:hint="default"/>
        <w:color w:val="000000"/>
      </w:rPr>
    </w:lvl>
  </w:abstractNum>
  <w:abstractNum w:abstractNumId="22">
    <w:nsid w:val="15D07252"/>
    <w:multiLevelType w:val="hybridMultilevel"/>
    <w:tmpl w:val="FBDCB84C"/>
    <w:lvl w:ilvl="0" w:tplc="C67E7B0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1D5A4163"/>
    <w:multiLevelType w:val="hybridMultilevel"/>
    <w:tmpl w:val="A28C5254"/>
    <w:lvl w:ilvl="0" w:tplc="9A46EA52">
      <w:start w:val="1"/>
      <w:numFmt w:val="decimal"/>
      <w:lvlText w:val="%1."/>
      <w:lvlJc w:val="left"/>
      <w:pPr>
        <w:ind w:left="1353"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2012048C"/>
    <w:multiLevelType w:val="hybridMultilevel"/>
    <w:tmpl w:val="914C7B8A"/>
    <w:lvl w:ilvl="0" w:tplc="591A9CBE">
      <w:start w:val="10"/>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218B1828"/>
    <w:multiLevelType w:val="hybridMultilevel"/>
    <w:tmpl w:val="F788C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39D0223"/>
    <w:multiLevelType w:val="hybridMultilevel"/>
    <w:tmpl w:val="268C53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26071B0C"/>
    <w:multiLevelType w:val="hybridMultilevel"/>
    <w:tmpl w:val="831A0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6DC0F79"/>
    <w:multiLevelType w:val="multilevel"/>
    <w:tmpl w:val="FC120ADA"/>
    <w:lvl w:ilvl="0">
      <w:start w:val="2"/>
      <w:numFmt w:val="decimal"/>
      <w:lvlText w:val="%1."/>
      <w:lvlJc w:val="left"/>
      <w:pPr>
        <w:ind w:left="675" w:hanging="675"/>
      </w:pPr>
      <w:rPr>
        <w:rFonts w:cs="Times New Roman" w:hint="default"/>
        <w:color w:val="000000"/>
      </w:rPr>
    </w:lvl>
    <w:lvl w:ilvl="1">
      <w:start w:val="6"/>
      <w:numFmt w:val="none"/>
      <w:lvlText w:val="2.8."/>
      <w:lvlJc w:val="left"/>
      <w:pPr>
        <w:ind w:left="1090" w:hanging="720"/>
      </w:pPr>
      <w:rPr>
        <w:rFonts w:cs="Times New Roman" w:hint="default"/>
        <w:color w:val="000000"/>
      </w:rPr>
    </w:lvl>
    <w:lvl w:ilvl="2">
      <w:start w:val="2"/>
      <w:numFmt w:val="decimal"/>
      <w:lvlText w:val="%1.7.%3."/>
      <w:lvlJc w:val="left"/>
      <w:pPr>
        <w:ind w:left="1460" w:hanging="720"/>
      </w:pPr>
      <w:rPr>
        <w:rFonts w:cs="Times New Roman" w:hint="default"/>
        <w:color w:val="000000"/>
      </w:rPr>
    </w:lvl>
    <w:lvl w:ilvl="3">
      <w:start w:val="1"/>
      <w:numFmt w:val="decimal"/>
      <w:lvlText w:val="%1.%2.%3.%4."/>
      <w:lvlJc w:val="left"/>
      <w:pPr>
        <w:ind w:left="2190" w:hanging="1080"/>
      </w:pPr>
      <w:rPr>
        <w:rFonts w:cs="Times New Roman" w:hint="default"/>
        <w:color w:val="000000"/>
      </w:rPr>
    </w:lvl>
    <w:lvl w:ilvl="4">
      <w:start w:val="1"/>
      <w:numFmt w:val="decimal"/>
      <w:lvlText w:val="%1.%2.%3.%4.%5."/>
      <w:lvlJc w:val="left"/>
      <w:pPr>
        <w:ind w:left="2560" w:hanging="1080"/>
      </w:pPr>
      <w:rPr>
        <w:rFonts w:cs="Times New Roman" w:hint="default"/>
        <w:color w:val="000000"/>
      </w:rPr>
    </w:lvl>
    <w:lvl w:ilvl="5">
      <w:start w:val="1"/>
      <w:numFmt w:val="decimal"/>
      <w:lvlText w:val="%1.%2.%3.%4.%5.%6."/>
      <w:lvlJc w:val="left"/>
      <w:pPr>
        <w:ind w:left="3290" w:hanging="1440"/>
      </w:pPr>
      <w:rPr>
        <w:rFonts w:cs="Times New Roman" w:hint="default"/>
        <w:color w:val="000000"/>
      </w:rPr>
    </w:lvl>
    <w:lvl w:ilvl="6">
      <w:start w:val="1"/>
      <w:numFmt w:val="decimal"/>
      <w:lvlText w:val="%1.%2.%3.%4.%5.%6.%7."/>
      <w:lvlJc w:val="left"/>
      <w:pPr>
        <w:ind w:left="4020" w:hanging="1800"/>
      </w:pPr>
      <w:rPr>
        <w:rFonts w:cs="Times New Roman" w:hint="default"/>
        <w:color w:val="000000"/>
      </w:rPr>
    </w:lvl>
    <w:lvl w:ilvl="7">
      <w:start w:val="1"/>
      <w:numFmt w:val="decimal"/>
      <w:lvlText w:val="%1.%2.%3.%4.%5.%6.%7.%8."/>
      <w:lvlJc w:val="left"/>
      <w:pPr>
        <w:ind w:left="4390" w:hanging="1800"/>
      </w:pPr>
      <w:rPr>
        <w:rFonts w:cs="Times New Roman" w:hint="default"/>
        <w:color w:val="000000"/>
      </w:rPr>
    </w:lvl>
    <w:lvl w:ilvl="8">
      <w:start w:val="1"/>
      <w:numFmt w:val="decimal"/>
      <w:lvlText w:val="%1.%2.%3.%4.%5.%6.%7.%8.%9."/>
      <w:lvlJc w:val="left"/>
      <w:pPr>
        <w:ind w:left="5120" w:hanging="2160"/>
      </w:pPr>
      <w:rPr>
        <w:rFonts w:cs="Times New Roman" w:hint="default"/>
        <w:color w:val="000000"/>
      </w:rPr>
    </w:lvl>
  </w:abstractNum>
  <w:abstractNum w:abstractNumId="29">
    <w:nsid w:val="2CEF0D39"/>
    <w:multiLevelType w:val="multilevel"/>
    <w:tmpl w:val="3C504E10"/>
    <w:lvl w:ilvl="0">
      <w:start w:val="1"/>
      <w:numFmt w:val="decimal"/>
      <w:lvlText w:val="2.1.%1."/>
      <w:lvlJc w:val="left"/>
      <w:rPr>
        <w:rFonts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1.%1."/>
      <w:lvlJc w:val="left"/>
      <w:rPr>
        <w:rFonts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2.1.%1."/>
      <w:lvlJc w:val="left"/>
      <w:rPr>
        <w:rFonts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2.1.%1."/>
      <w:lvlJc w:val="left"/>
      <w:rPr>
        <w:rFonts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2.1.%1."/>
      <w:lvlJc w:val="left"/>
      <w:rPr>
        <w:rFonts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2.1.%1."/>
      <w:lvlJc w:val="left"/>
      <w:rPr>
        <w:rFonts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2.1.%1."/>
      <w:lvlJc w:val="left"/>
      <w:rPr>
        <w:rFonts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2.1.%1."/>
      <w:lvlJc w:val="left"/>
      <w:rPr>
        <w:rFonts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2.1.%1."/>
      <w:lvlJc w:val="left"/>
      <w:rPr>
        <w:rFonts w:cs="Times New Roman"/>
        <w:b w:val="0"/>
        <w:bCs w:val="0"/>
        <w:i w:val="0"/>
        <w:iCs w:val="0"/>
        <w:smallCaps w:val="0"/>
        <w:strike w:val="0"/>
        <w:dstrike w:val="0"/>
        <w:color w:val="000000"/>
        <w:spacing w:val="0"/>
        <w:w w:val="100"/>
        <w:position w:val="0"/>
        <w:sz w:val="26"/>
        <w:szCs w:val="26"/>
        <w:u w:val="none"/>
        <w:effect w:val="none"/>
      </w:rPr>
    </w:lvl>
  </w:abstractNum>
  <w:abstractNum w:abstractNumId="30">
    <w:nsid w:val="2F1F6FC8"/>
    <w:multiLevelType w:val="hybridMultilevel"/>
    <w:tmpl w:val="519088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338F405C"/>
    <w:multiLevelType w:val="multilevel"/>
    <w:tmpl w:val="8362BA12"/>
    <w:lvl w:ilvl="0">
      <w:start w:val="1"/>
      <w:numFmt w:val="decimal"/>
      <w:lvlText w:val="%1."/>
      <w:lvlJc w:val="left"/>
      <w:pPr>
        <w:ind w:left="675" w:hanging="675"/>
      </w:pPr>
      <w:rPr>
        <w:rFonts w:cs="Times New Roman" w:hint="default"/>
        <w:color w:val="000000"/>
      </w:rPr>
    </w:lvl>
    <w:lvl w:ilvl="1">
      <w:start w:val="4"/>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32">
    <w:nsid w:val="44E7072A"/>
    <w:multiLevelType w:val="hybridMultilevel"/>
    <w:tmpl w:val="B25876B0"/>
    <w:lvl w:ilvl="0" w:tplc="E5DA81E2">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46F57364"/>
    <w:multiLevelType w:val="hybridMultilevel"/>
    <w:tmpl w:val="1DB2B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74F6823"/>
    <w:multiLevelType w:val="hybridMultilevel"/>
    <w:tmpl w:val="E1C04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C051821"/>
    <w:multiLevelType w:val="multilevel"/>
    <w:tmpl w:val="F340773A"/>
    <w:lvl w:ilvl="0">
      <w:start w:val="2"/>
      <w:numFmt w:val="decimal"/>
      <w:lvlText w:val="%1."/>
      <w:lvlJc w:val="left"/>
      <w:pPr>
        <w:ind w:left="675" w:hanging="675"/>
      </w:pPr>
      <w:rPr>
        <w:rFonts w:cs="Times New Roman" w:hint="default"/>
        <w:color w:val="000000"/>
      </w:rPr>
    </w:lvl>
    <w:lvl w:ilvl="1">
      <w:start w:val="6"/>
      <w:numFmt w:val="decimal"/>
      <w:lvlText w:val="%1.%2."/>
      <w:lvlJc w:val="left"/>
      <w:pPr>
        <w:ind w:left="1090" w:hanging="720"/>
      </w:pPr>
      <w:rPr>
        <w:rFonts w:cs="Times New Roman" w:hint="default"/>
        <w:color w:val="000000"/>
      </w:rPr>
    </w:lvl>
    <w:lvl w:ilvl="2">
      <w:start w:val="1"/>
      <w:numFmt w:val="decimal"/>
      <w:lvlText w:val="%1.7.%3."/>
      <w:lvlJc w:val="left"/>
      <w:pPr>
        <w:ind w:left="1460" w:hanging="720"/>
      </w:pPr>
      <w:rPr>
        <w:rFonts w:cs="Times New Roman" w:hint="default"/>
        <w:color w:val="000000"/>
      </w:rPr>
    </w:lvl>
    <w:lvl w:ilvl="3">
      <w:start w:val="1"/>
      <w:numFmt w:val="decimal"/>
      <w:lvlText w:val="%1.%2.%3.%4."/>
      <w:lvlJc w:val="left"/>
      <w:pPr>
        <w:ind w:left="2190" w:hanging="1080"/>
      </w:pPr>
      <w:rPr>
        <w:rFonts w:cs="Times New Roman" w:hint="default"/>
        <w:color w:val="000000"/>
      </w:rPr>
    </w:lvl>
    <w:lvl w:ilvl="4">
      <w:start w:val="1"/>
      <w:numFmt w:val="decimal"/>
      <w:lvlText w:val="%1.%2.%3.%4.%5."/>
      <w:lvlJc w:val="left"/>
      <w:pPr>
        <w:ind w:left="2560" w:hanging="1080"/>
      </w:pPr>
      <w:rPr>
        <w:rFonts w:cs="Times New Roman" w:hint="default"/>
        <w:color w:val="000000"/>
      </w:rPr>
    </w:lvl>
    <w:lvl w:ilvl="5">
      <w:start w:val="1"/>
      <w:numFmt w:val="decimal"/>
      <w:lvlText w:val="%1.%2.%3.%4.%5.%6."/>
      <w:lvlJc w:val="left"/>
      <w:pPr>
        <w:ind w:left="3290" w:hanging="1440"/>
      </w:pPr>
      <w:rPr>
        <w:rFonts w:cs="Times New Roman" w:hint="default"/>
        <w:color w:val="000000"/>
      </w:rPr>
    </w:lvl>
    <w:lvl w:ilvl="6">
      <w:start w:val="1"/>
      <w:numFmt w:val="decimal"/>
      <w:lvlText w:val="%1.%2.%3.%4.%5.%6.%7."/>
      <w:lvlJc w:val="left"/>
      <w:pPr>
        <w:ind w:left="4020" w:hanging="1800"/>
      </w:pPr>
      <w:rPr>
        <w:rFonts w:cs="Times New Roman" w:hint="default"/>
        <w:color w:val="000000"/>
      </w:rPr>
    </w:lvl>
    <w:lvl w:ilvl="7">
      <w:start w:val="1"/>
      <w:numFmt w:val="decimal"/>
      <w:lvlText w:val="%1.%2.%3.%4.%5.%6.%7.%8."/>
      <w:lvlJc w:val="left"/>
      <w:pPr>
        <w:ind w:left="4390" w:hanging="1800"/>
      </w:pPr>
      <w:rPr>
        <w:rFonts w:cs="Times New Roman" w:hint="default"/>
        <w:color w:val="000000"/>
      </w:rPr>
    </w:lvl>
    <w:lvl w:ilvl="8">
      <w:start w:val="1"/>
      <w:numFmt w:val="decimal"/>
      <w:lvlText w:val="%1.%2.%3.%4.%5.%6.%7.%8.%9."/>
      <w:lvlJc w:val="left"/>
      <w:pPr>
        <w:ind w:left="5120" w:hanging="2160"/>
      </w:pPr>
      <w:rPr>
        <w:rFonts w:cs="Times New Roman" w:hint="default"/>
        <w:color w:val="000000"/>
      </w:rPr>
    </w:lvl>
  </w:abstractNum>
  <w:abstractNum w:abstractNumId="36">
    <w:nsid w:val="4D7F365F"/>
    <w:multiLevelType w:val="hybridMultilevel"/>
    <w:tmpl w:val="519088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5D75ADF"/>
    <w:multiLevelType w:val="hybridMultilevel"/>
    <w:tmpl w:val="860632C2"/>
    <w:lvl w:ilvl="0" w:tplc="DF9034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56594945"/>
    <w:multiLevelType w:val="multilevel"/>
    <w:tmpl w:val="50A438DA"/>
    <w:lvl w:ilvl="0">
      <w:start w:val="2"/>
      <w:numFmt w:val="decimal"/>
      <w:lvlText w:val="%1."/>
      <w:lvlJc w:val="left"/>
      <w:pPr>
        <w:ind w:left="675" w:hanging="675"/>
      </w:pPr>
      <w:rPr>
        <w:rFonts w:cs="Times New Roman" w:hint="default"/>
        <w:color w:val="000000"/>
      </w:rPr>
    </w:lvl>
    <w:lvl w:ilvl="1">
      <w:start w:val="5"/>
      <w:numFmt w:val="decimal"/>
      <w:lvlText w:val="%1.%2."/>
      <w:lvlJc w:val="left"/>
      <w:pPr>
        <w:ind w:left="1090" w:hanging="720"/>
      </w:pPr>
      <w:rPr>
        <w:rFonts w:cs="Times New Roman" w:hint="default"/>
        <w:color w:val="000000"/>
      </w:rPr>
    </w:lvl>
    <w:lvl w:ilvl="2">
      <w:start w:val="1"/>
      <w:numFmt w:val="decimal"/>
      <w:lvlText w:val="%1.6.%3."/>
      <w:lvlJc w:val="left"/>
      <w:pPr>
        <w:ind w:left="1460" w:hanging="720"/>
      </w:pPr>
      <w:rPr>
        <w:rFonts w:cs="Times New Roman" w:hint="default"/>
        <w:color w:val="000000"/>
      </w:rPr>
    </w:lvl>
    <w:lvl w:ilvl="3">
      <w:start w:val="1"/>
      <w:numFmt w:val="decimal"/>
      <w:lvlText w:val="%1.%2.%3.%4."/>
      <w:lvlJc w:val="left"/>
      <w:pPr>
        <w:ind w:left="2190" w:hanging="1080"/>
      </w:pPr>
      <w:rPr>
        <w:rFonts w:cs="Times New Roman" w:hint="default"/>
        <w:color w:val="000000"/>
      </w:rPr>
    </w:lvl>
    <w:lvl w:ilvl="4">
      <w:start w:val="1"/>
      <w:numFmt w:val="decimal"/>
      <w:lvlText w:val="%1.%2.%3.%4.%5."/>
      <w:lvlJc w:val="left"/>
      <w:pPr>
        <w:ind w:left="2560" w:hanging="1080"/>
      </w:pPr>
      <w:rPr>
        <w:rFonts w:cs="Times New Roman" w:hint="default"/>
        <w:color w:val="000000"/>
      </w:rPr>
    </w:lvl>
    <w:lvl w:ilvl="5">
      <w:start w:val="1"/>
      <w:numFmt w:val="decimal"/>
      <w:lvlText w:val="%1.%2.%3.%4.%5.%6."/>
      <w:lvlJc w:val="left"/>
      <w:pPr>
        <w:ind w:left="3290" w:hanging="1440"/>
      </w:pPr>
      <w:rPr>
        <w:rFonts w:cs="Times New Roman" w:hint="default"/>
        <w:color w:val="000000"/>
      </w:rPr>
    </w:lvl>
    <w:lvl w:ilvl="6">
      <w:start w:val="1"/>
      <w:numFmt w:val="decimal"/>
      <w:lvlText w:val="%1.%2.%3.%4.%5.%6.%7."/>
      <w:lvlJc w:val="left"/>
      <w:pPr>
        <w:ind w:left="4020" w:hanging="1800"/>
      </w:pPr>
      <w:rPr>
        <w:rFonts w:cs="Times New Roman" w:hint="default"/>
        <w:color w:val="000000"/>
      </w:rPr>
    </w:lvl>
    <w:lvl w:ilvl="7">
      <w:start w:val="1"/>
      <w:numFmt w:val="decimal"/>
      <w:lvlText w:val="%1.%2.%3.%4.%5.%6.%7.%8."/>
      <w:lvlJc w:val="left"/>
      <w:pPr>
        <w:ind w:left="4390" w:hanging="1800"/>
      </w:pPr>
      <w:rPr>
        <w:rFonts w:cs="Times New Roman" w:hint="default"/>
        <w:color w:val="000000"/>
      </w:rPr>
    </w:lvl>
    <w:lvl w:ilvl="8">
      <w:start w:val="1"/>
      <w:numFmt w:val="decimal"/>
      <w:lvlText w:val="%1.%2.%3.%4.%5.%6.%7.%8.%9."/>
      <w:lvlJc w:val="left"/>
      <w:pPr>
        <w:ind w:left="5120" w:hanging="2160"/>
      </w:pPr>
      <w:rPr>
        <w:rFonts w:cs="Times New Roman" w:hint="default"/>
        <w:color w:val="000000"/>
      </w:rPr>
    </w:lvl>
  </w:abstractNum>
  <w:abstractNum w:abstractNumId="39">
    <w:nsid w:val="568E5F3C"/>
    <w:multiLevelType w:val="hybridMultilevel"/>
    <w:tmpl w:val="741497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58895531"/>
    <w:multiLevelType w:val="hybridMultilevel"/>
    <w:tmpl w:val="5C3E1988"/>
    <w:lvl w:ilvl="0" w:tplc="E406387E">
      <w:start w:val="5"/>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5BE77FCC"/>
    <w:multiLevelType w:val="hybridMultilevel"/>
    <w:tmpl w:val="2E2CC6B4"/>
    <w:lvl w:ilvl="0" w:tplc="DF9034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5F9517C7"/>
    <w:multiLevelType w:val="multilevel"/>
    <w:tmpl w:val="BEBE27F4"/>
    <w:lvl w:ilvl="0">
      <w:start w:val="2"/>
      <w:numFmt w:val="decimal"/>
      <w:lvlText w:val="%1."/>
      <w:lvlJc w:val="left"/>
      <w:pPr>
        <w:ind w:left="450" w:hanging="450"/>
      </w:pPr>
      <w:rPr>
        <w:rFonts w:cs="Times New Roman" w:hint="default"/>
        <w:color w:val="000000"/>
      </w:rPr>
    </w:lvl>
    <w:lvl w:ilvl="1">
      <w:start w:val="9"/>
      <w:numFmt w:val="decimal"/>
      <w:lvlText w:val="%1.%2."/>
      <w:lvlJc w:val="left"/>
      <w:pPr>
        <w:ind w:left="1429" w:hanging="720"/>
      </w:pPr>
      <w:rPr>
        <w:rFonts w:cs="Times New Roman" w:hint="default"/>
        <w:color w:val="000000"/>
      </w:rPr>
    </w:lvl>
    <w:lvl w:ilvl="2">
      <w:start w:val="1"/>
      <w:numFmt w:val="decimal"/>
      <w:lvlText w:val="%1.%2.%3."/>
      <w:lvlJc w:val="left"/>
      <w:pPr>
        <w:ind w:left="2138" w:hanging="720"/>
      </w:pPr>
      <w:rPr>
        <w:rFonts w:cs="Times New Roman" w:hint="default"/>
        <w:color w:val="000000"/>
      </w:rPr>
    </w:lvl>
    <w:lvl w:ilvl="3">
      <w:start w:val="1"/>
      <w:numFmt w:val="decimal"/>
      <w:lvlText w:val="%1.%2.%3.%4."/>
      <w:lvlJc w:val="left"/>
      <w:pPr>
        <w:ind w:left="3207" w:hanging="1080"/>
      </w:pPr>
      <w:rPr>
        <w:rFonts w:cs="Times New Roman" w:hint="default"/>
        <w:color w:val="000000"/>
      </w:rPr>
    </w:lvl>
    <w:lvl w:ilvl="4">
      <w:start w:val="1"/>
      <w:numFmt w:val="decimal"/>
      <w:lvlText w:val="%1.%2.%3.%4.%5."/>
      <w:lvlJc w:val="left"/>
      <w:pPr>
        <w:ind w:left="3916" w:hanging="1080"/>
      </w:pPr>
      <w:rPr>
        <w:rFonts w:cs="Times New Roman" w:hint="default"/>
        <w:color w:val="000000"/>
      </w:rPr>
    </w:lvl>
    <w:lvl w:ilvl="5">
      <w:start w:val="1"/>
      <w:numFmt w:val="decimal"/>
      <w:lvlText w:val="%1.%2.%3.%4.%5.%6."/>
      <w:lvlJc w:val="left"/>
      <w:pPr>
        <w:ind w:left="4985" w:hanging="1440"/>
      </w:pPr>
      <w:rPr>
        <w:rFonts w:cs="Times New Roman" w:hint="default"/>
        <w:color w:val="000000"/>
      </w:rPr>
    </w:lvl>
    <w:lvl w:ilvl="6">
      <w:start w:val="1"/>
      <w:numFmt w:val="decimal"/>
      <w:lvlText w:val="%1.%2.%3.%4.%5.%6.%7."/>
      <w:lvlJc w:val="left"/>
      <w:pPr>
        <w:ind w:left="6054" w:hanging="1800"/>
      </w:pPr>
      <w:rPr>
        <w:rFonts w:cs="Times New Roman" w:hint="default"/>
        <w:color w:val="000000"/>
      </w:rPr>
    </w:lvl>
    <w:lvl w:ilvl="7">
      <w:start w:val="1"/>
      <w:numFmt w:val="decimal"/>
      <w:lvlText w:val="%1.%2.%3.%4.%5.%6.%7.%8."/>
      <w:lvlJc w:val="left"/>
      <w:pPr>
        <w:ind w:left="6763" w:hanging="1800"/>
      </w:pPr>
      <w:rPr>
        <w:rFonts w:cs="Times New Roman" w:hint="default"/>
        <w:color w:val="000000"/>
      </w:rPr>
    </w:lvl>
    <w:lvl w:ilvl="8">
      <w:start w:val="1"/>
      <w:numFmt w:val="decimal"/>
      <w:lvlText w:val="%1.%2.%3.%4.%5.%6.%7.%8.%9."/>
      <w:lvlJc w:val="left"/>
      <w:pPr>
        <w:ind w:left="7832" w:hanging="2160"/>
      </w:pPr>
      <w:rPr>
        <w:rFonts w:cs="Times New Roman" w:hint="default"/>
        <w:color w:val="000000"/>
      </w:rPr>
    </w:lvl>
  </w:abstractNum>
  <w:abstractNum w:abstractNumId="43">
    <w:nsid w:val="62D7121A"/>
    <w:multiLevelType w:val="hybridMultilevel"/>
    <w:tmpl w:val="A28C5254"/>
    <w:lvl w:ilvl="0" w:tplc="9A46EA52">
      <w:start w:val="1"/>
      <w:numFmt w:val="decimal"/>
      <w:lvlText w:val="%1."/>
      <w:lvlJc w:val="left"/>
      <w:pPr>
        <w:ind w:left="177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4">
    <w:nsid w:val="65926EC1"/>
    <w:multiLevelType w:val="hybridMultilevel"/>
    <w:tmpl w:val="6406AA1C"/>
    <w:lvl w:ilvl="0" w:tplc="04190001">
      <w:start w:val="1"/>
      <w:numFmt w:val="bullet"/>
      <w:lvlText w:val=""/>
      <w:lvlJc w:val="left"/>
      <w:pPr>
        <w:ind w:left="860" w:hanging="360"/>
      </w:pPr>
      <w:rPr>
        <w:rFonts w:ascii="Symbol" w:hAnsi="Symbol" w:hint="default"/>
      </w:rPr>
    </w:lvl>
    <w:lvl w:ilvl="1" w:tplc="04190003" w:tentative="1">
      <w:start w:val="1"/>
      <w:numFmt w:val="bullet"/>
      <w:lvlText w:val="o"/>
      <w:lvlJc w:val="left"/>
      <w:pPr>
        <w:ind w:left="1580" w:hanging="360"/>
      </w:pPr>
      <w:rPr>
        <w:rFonts w:ascii="Courier New" w:hAnsi="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45">
    <w:nsid w:val="687D4447"/>
    <w:multiLevelType w:val="hybridMultilevel"/>
    <w:tmpl w:val="1FBA8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204588D"/>
    <w:multiLevelType w:val="hybridMultilevel"/>
    <w:tmpl w:val="079661E0"/>
    <w:lvl w:ilvl="0" w:tplc="D0F00CB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7">
    <w:nsid w:val="76625145"/>
    <w:multiLevelType w:val="hybridMultilevel"/>
    <w:tmpl w:val="2B328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6E9257F"/>
    <w:multiLevelType w:val="multilevel"/>
    <w:tmpl w:val="8362BA12"/>
    <w:lvl w:ilvl="0">
      <w:start w:val="1"/>
      <w:numFmt w:val="decimal"/>
      <w:lvlText w:val="%1."/>
      <w:lvlJc w:val="left"/>
      <w:pPr>
        <w:ind w:left="675" w:hanging="675"/>
      </w:pPr>
      <w:rPr>
        <w:rFonts w:cs="Times New Roman" w:hint="default"/>
        <w:color w:val="000000"/>
      </w:rPr>
    </w:lvl>
    <w:lvl w:ilvl="1">
      <w:start w:val="3"/>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49">
    <w:nsid w:val="7D8122BB"/>
    <w:multiLevelType w:val="hybridMultilevel"/>
    <w:tmpl w:val="4D96F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6"/>
  </w:num>
  <w:num w:numId="2">
    <w:abstractNumId w:val="20"/>
  </w:num>
  <w:num w:numId="3">
    <w:abstractNumId w:val="36"/>
  </w:num>
  <w:num w:numId="4">
    <w:abstractNumId w:val="4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7">
    <w:abstractNumId w:val="12"/>
  </w:num>
  <w:num w:numId="18">
    <w:abstractNumId w:val="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9">
    <w:abstractNumId w:val="48"/>
  </w:num>
  <w:num w:numId="20">
    <w:abstractNumId w:val="31"/>
  </w:num>
  <w:num w:numId="21">
    <w:abstractNumId w:val="17"/>
  </w:num>
  <w:num w:numId="22">
    <w:abstractNumId w:val="28"/>
  </w:num>
  <w:num w:numId="23">
    <w:abstractNumId w:val="38"/>
  </w:num>
  <w:num w:numId="24">
    <w:abstractNumId w:val="35"/>
  </w:num>
  <w:num w:numId="25">
    <w:abstractNumId w:val="16"/>
  </w:num>
  <w:num w:numId="26">
    <w:abstractNumId w:val="15"/>
  </w:num>
  <w:num w:numId="27">
    <w:abstractNumId w:val="37"/>
  </w:num>
  <w:num w:numId="28">
    <w:abstractNumId w:val="18"/>
  </w:num>
  <w:num w:numId="29">
    <w:abstractNumId w:val="41"/>
  </w:num>
  <w:num w:numId="30">
    <w:abstractNumId w:val="29"/>
  </w:num>
  <w:num w:numId="31">
    <w:abstractNumId w:val="24"/>
  </w:num>
  <w:num w:numId="32">
    <w:abstractNumId w:val="21"/>
  </w:num>
  <w:num w:numId="33">
    <w:abstractNumId w:val="42"/>
  </w:num>
  <w:num w:numId="34">
    <w:abstractNumId w:val="26"/>
  </w:num>
  <w:num w:numId="35">
    <w:abstractNumId w:val="30"/>
  </w:num>
  <w:num w:numId="36">
    <w:abstractNumId w:val="22"/>
  </w:num>
  <w:num w:numId="37">
    <w:abstractNumId w:val="43"/>
  </w:num>
  <w:num w:numId="38">
    <w:abstractNumId w:val="34"/>
  </w:num>
  <w:num w:numId="39">
    <w:abstractNumId w:val="33"/>
  </w:num>
  <w:num w:numId="40">
    <w:abstractNumId w:val="45"/>
  </w:num>
  <w:num w:numId="41">
    <w:abstractNumId w:val="39"/>
  </w:num>
  <w:num w:numId="42">
    <w:abstractNumId w:val="25"/>
  </w:num>
  <w:num w:numId="43">
    <w:abstractNumId w:val="49"/>
  </w:num>
  <w:num w:numId="44">
    <w:abstractNumId w:val="47"/>
  </w:num>
  <w:num w:numId="45">
    <w:abstractNumId w:val="27"/>
  </w:num>
  <w:num w:numId="46">
    <w:abstractNumId w:val="44"/>
  </w:num>
  <w:num w:numId="47">
    <w:abstractNumId w:val="14"/>
  </w:num>
  <w:num w:numId="48">
    <w:abstractNumId w:val="23"/>
  </w:num>
  <w:num w:numId="49">
    <w:abstractNumId w:val="32"/>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footnotePr>
    <w:footnote w:id="0"/>
    <w:footnote w:id="1"/>
    <w:footnote w:id="2"/>
  </w:footnotePr>
  <w:endnotePr>
    <w:endnote w:id="0"/>
    <w:endnote w:id="1"/>
    <w:endnote w:id="2"/>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037E"/>
    <w:rsid w:val="00001B91"/>
    <w:rsid w:val="00003E74"/>
    <w:rsid w:val="00004C57"/>
    <w:rsid w:val="00005A53"/>
    <w:rsid w:val="00006A9D"/>
    <w:rsid w:val="00006C5E"/>
    <w:rsid w:val="00013B16"/>
    <w:rsid w:val="00013B75"/>
    <w:rsid w:val="00014C89"/>
    <w:rsid w:val="00015F3E"/>
    <w:rsid w:val="0002129F"/>
    <w:rsid w:val="0002145D"/>
    <w:rsid w:val="0002396E"/>
    <w:rsid w:val="00023AE8"/>
    <w:rsid w:val="00023DCF"/>
    <w:rsid w:val="00024142"/>
    <w:rsid w:val="00024E87"/>
    <w:rsid w:val="00025692"/>
    <w:rsid w:val="00026181"/>
    <w:rsid w:val="0002649D"/>
    <w:rsid w:val="0002661B"/>
    <w:rsid w:val="000300F1"/>
    <w:rsid w:val="00031A6D"/>
    <w:rsid w:val="00032E99"/>
    <w:rsid w:val="00032FD0"/>
    <w:rsid w:val="00033466"/>
    <w:rsid w:val="000337B7"/>
    <w:rsid w:val="00034608"/>
    <w:rsid w:val="00035FAD"/>
    <w:rsid w:val="00037CA6"/>
    <w:rsid w:val="00040A45"/>
    <w:rsid w:val="00040B14"/>
    <w:rsid w:val="00041E25"/>
    <w:rsid w:val="00044484"/>
    <w:rsid w:val="0004453E"/>
    <w:rsid w:val="0004599D"/>
    <w:rsid w:val="00045B3D"/>
    <w:rsid w:val="00046F9D"/>
    <w:rsid w:val="000472DE"/>
    <w:rsid w:val="00051F34"/>
    <w:rsid w:val="000530E0"/>
    <w:rsid w:val="00053A29"/>
    <w:rsid w:val="000552A3"/>
    <w:rsid w:val="00055E20"/>
    <w:rsid w:val="00057480"/>
    <w:rsid w:val="00061695"/>
    <w:rsid w:val="00061D2E"/>
    <w:rsid w:val="000625A3"/>
    <w:rsid w:val="000717D7"/>
    <w:rsid w:val="00072A9D"/>
    <w:rsid w:val="00074FEF"/>
    <w:rsid w:val="000757F9"/>
    <w:rsid w:val="00076070"/>
    <w:rsid w:val="00077028"/>
    <w:rsid w:val="0007757C"/>
    <w:rsid w:val="00077BBC"/>
    <w:rsid w:val="000802A7"/>
    <w:rsid w:val="00081309"/>
    <w:rsid w:val="00081458"/>
    <w:rsid w:val="00081638"/>
    <w:rsid w:val="00082661"/>
    <w:rsid w:val="0008426F"/>
    <w:rsid w:val="00084DBA"/>
    <w:rsid w:val="0008610E"/>
    <w:rsid w:val="00086E34"/>
    <w:rsid w:val="0008703A"/>
    <w:rsid w:val="000875A9"/>
    <w:rsid w:val="000875B8"/>
    <w:rsid w:val="0009175A"/>
    <w:rsid w:val="00091EA3"/>
    <w:rsid w:val="0009270B"/>
    <w:rsid w:val="000937F5"/>
    <w:rsid w:val="000958DF"/>
    <w:rsid w:val="000960F3"/>
    <w:rsid w:val="000A0AFF"/>
    <w:rsid w:val="000A0B2F"/>
    <w:rsid w:val="000A0C32"/>
    <w:rsid w:val="000A0DE0"/>
    <w:rsid w:val="000A18CC"/>
    <w:rsid w:val="000A2807"/>
    <w:rsid w:val="000A2D0E"/>
    <w:rsid w:val="000A3249"/>
    <w:rsid w:val="000A4F0C"/>
    <w:rsid w:val="000A5857"/>
    <w:rsid w:val="000A60BA"/>
    <w:rsid w:val="000A78F6"/>
    <w:rsid w:val="000A79AC"/>
    <w:rsid w:val="000A7BDB"/>
    <w:rsid w:val="000B3402"/>
    <w:rsid w:val="000B7359"/>
    <w:rsid w:val="000B7E8E"/>
    <w:rsid w:val="000C01EC"/>
    <w:rsid w:val="000C2C2E"/>
    <w:rsid w:val="000C38D7"/>
    <w:rsid w:val="000C4519"/>
    <w:rsid w:val="000C6296"/>
    <w:rsid w:val="000D03AD"/>
    <w:rsid w:val="000D3CDA"/>
    <w:rsid w:val="000D40DA"/>
    <w:rsid w:val="000D4446"/>
    <w:rsid w:val="000D4BEE"/>
    <w:rsid w:val="000D5759"/>
    <w:rsid w:val="000D5F68"/>
    <w:rsid w:val="000D7121"/>
    <w:rsid w:val="000D7A63"/>
    <w:rsid w:val="000E07AE"/>
    <w:rsid w:val="000E0D31"/>
    <w:rsid w:val="000E0FA5"/>
    <w:rsid w:val="000E1445"/>
    <w:rsid w:val="000E2928"/>
    <w:rsid w:val="000E4EE5"/>
    <w:rsid w:val="000E6420"/>
    <w:rsid w:val="000F09AC"/>
    <w:rsid w:val="000F1012"/>
    <w:rsid w:val="000F2F99"/>
    <w:rsid w:val="000F3DAC"/>
    <w:rsid w:val="000F45D9"/>
    <w:rsid w:val="000F4750"/>
    <w:rsid w:val="000F54E6"/>
    <w:rsid w:val="000F610A"/>
    <w:rsid w:val="000F6C2D"/>
    <w:rsid w:val="000F79CE"/>
    <w:rsid w:val="001015E2"/>
    <w:rsid w:val="00102150"/>
    <w:rsid w:val="00102F52"/>
    <w:rsid w:val="00103E3B"/>
    <w:rsid w:val="00106A58"/>
    <w:rsid w:val="001072BF"/>
    <w:rsid w:val="0010798B"/>
    <w:rsid w:val="00107AC8"/>
    <w:rsid w:val="0011010C"/>
    <w:rsid w:val="001106F7"/>
    <w:rsid w:val="001117DA"/>
    <w:rsid w:val="001120EB"/>
    <w:rsid w:val="00113E2C"/>
    <w:rsid w:val="00114082"/>
    <w:rsid w:val="00114275"/>
    <w:rsid w:val="001149D5"/>
    <w:rsid w:val="00115521"/>
    <w:rsid w:val="00115548"/>
    <w:rsid w:val="001159D6"/>
    <w:rsid w:val="001163E5"/>
    <w:rsid w:val="00120A3D"/>
    <w:rsid w:val="0012390F"/>
    <w:rsid w:val="00126AA4"/>
    <w:rsid w:val="00127BDE"/>
    <w:rsid w:val="001300CF"/>
    <w:rsid w:val="00131544"/>
    <w:rsid w:val="00132B3B"/>
    <w:rsid w:val="00133762"/>
    <w:rsid w:val="0013387F"/>
    <w:rsid w:val="00133ADE"/>
    <w:rsid w:val="00134FE9"/>
    <w:rsid w:val="001350EF"/>
    <w:rsid w:val="0013533E"/>
    <w:rsid w:val="00136F59"/>
    <w:rsid w:val="001373B2"/>
    <w:rsid w:val="00140504"/>
    <w:rsid w:val="00142B11"/>
    <w:rsid w:val="00150A8A"/>
    <w:rsid w:val="00150C34"/>
    <w:rsid w:val="00152CE5"/>
    <w:rsid w:val="0015313E"/>
    <w:rsid w:val="001564F0"/>
    <w:rsid w:val="001610B7"/>
    <w:rsid w:val="001616E0"/>
    <w:rsid w:val="00163747"/>
    <w:rsid w:val="00163EB6"/>
    <w:rsid w:val="00164CFD"/>
    <w:rsid w:val="001661ED"/>
    <w:rsid w:val="00170564"/>
    <w:rsid w:val="001706EF"/>
    <w:rsid w:val="00170D98"/>
    <w:rsid w:val="00173732"/>
    <w:rsid w:val="00176720"/>
    <w:rsid w:val="00177405"/>
    <w:rsid w:val="00180117"/>
    <w:rsid w:val="0018088E"/>
    <w:rsid w:val="0018092A"/>
    <w:rsid w:val="001819B8"/>
    <w:rsid w:val="0018469E"/>
    <w:rsid w:val="0018486D"/>
    <w:rsid w:val="00185EAF"/>
    <w:rsid w:val="00191C4B"/>
    <w:rsid w:val="0019301B"/>
    <w:rsid w:val="00193A03"/>
    <w:rsid w:val="00193BB3"/>
    <w:rsid w:val="001950EB"/>
    <w:rsid w:val="001965C2"/>
    <w:rsid w:val="001966D3"/>
    <w:rsid w:val="001A0A6D"/>
    <w:rsid w:val="001A141E"/>
    <w:rsid w:val="001A148D"/>
    <w:rsid w:val="001A1A51"/>
    <w:rsid w:val="001A1EEA"/>
    <w:rsid w:val="001A2F8B"/>
    <w:rsid w:val="001A5A99"/>
    <w:rsid w:val="001A773B"/>
    <w:rsid w:val="001B11D4"/>
    <w:rsid w:val="001B22C0"/>
    <w:rsid w:val="001B4FA4"/>
    <w:rsid w:val="001B5703"/>
    <w:rsid w:val="001B5FE8"/>
    <w:rsid w:val="001B6767"/>
    <w:rsid w:val="001C0A02"/>
    <w:rsid w:val="001C38E7"/>
    <w:rsid w:val="001C3E72"/>
    <w:rsid w:val="001C499A"/>
    <w:rsid w:val="001C4E9A"/>
    <w:rsid w:val="001C78E6"/>
    <w:rsid w:val="001D1E50"/>
    <w:rsid w:val="001D53FA"/>
    <w:rsid w:val="001D75ED"/>
    <w:rsid w:val="001E1049"/>
    <w:rsid w:val="001E1084"/>
    <w:rsid w:val="001E3567"/>
    <w:rsid w:val="001E3CEB"/>
    <w:rsid w:val="001E57E6"/>
    <w:rsid w:val="001E5941"/>
    <w:rsid w:val="001E5C5E"/>
    <w:rsid w:val="001E760A"/>
    <w:rsid w:val="001F1DAF"/>
    <w:rsid w:val="001F21A2"/>
    <w:rsid w:val="001F328D"/>
    <w:rsid w:val="001F4B8C"/>
    <w:rsid w:val="001F5602"/>
    <w:rsid w:val="001F69AD"/>
    <w:rsid w:val="001F7057"/>
    <w:rsid w:val="00200265"/>
    <w:rsid w:val="002007D1"/>
    <w:rsid w:val="0020083E"/>
    <w:rsid w:val="00200DB8"/>
    <w:rsid w:val="00200DF4"/>
    <w:rsid w:val="002038B6"/>
    <w:rsid w:val="00203EF4"/>
    <w:rsid w:val="002063FA"/>
    <w:rsid w:val="002069A4"/>
    <w:rsid w:val="002105A1"/>
    <w:rsid w:val="00212B42"/>
    <w:rsid w:val="002143CA"/>
    <w:rsid w:val="00214783"/>
    <w:rsid w:val="00215A21"/>
    <w:rsid w:val="00215D12"/>
    <w:rsid w:val="002167D2"/>
    <w:rsid w:val="00217058"/>
    <w:rsid w:val="00220E02"/>
    <w:rsid w:val="00221F57"/>
    <w:rsid w:val="00223830"/>
    <w:rsid w:val="00224DF5"/>
    <w:rsid w:val="002267A8"/>
    <w:rsid w:val="00226AF3"/>
    <w:rsid w:val="00226CA8"/>
    <w:rsid w:val="002277DF"/>
    <w:rsid w:val="00231913"/>
    <w:rsid w:val="0023191E"/>
    <w:rsid w:val="00231AA5"/>
    <w:rsid w:val="00232726"/>
    <w:rsid w:val="00233042"/>
    <w:rsid w:val="00233F08"/>
    <w:rsid w:val="002343CF"/>
    <w:rsid w:val="00235A69"/>
    <w:rsid w:val="0023671C"/>
    <w:rsid w:val="00236852"/>
    <w:rsid w:val="00236D9E"/>
    <w:rsid w:val="00236FDF"/>
    <w:rsid w:val="002372EC"/>
    <w:rsid w:val="0023795F"/>
    <w:rsid w:val="00240A70"/>
    <w:rsid w:val="00244C37"/>
    <w:rsid w:val="00245E75"/>
    <w:rsid w:val="0025056F"/>
    <w:rsid w:val="00250894"/>
    <w:rsid w:val="0025163A"/>
    <w:rsid w:val="00251E7B"/>
    <w:rsid w:val="00252BF2"/>
    <w:rsid w:val="002534BD"/>
    <w:rsid w:val="002558DC"/>
    <w:rsid w:val="002558F1"/>
    <w:rsid w:val="00255908"/>
    <w:rsid w:val="00255935"/>
    <w:rsid w:val="00255EFE"/>
    <w:rsid w:val="00256253"/>
    <w:rsid w:val="00256A18"/>
    <w:rsid w:val="00257931"/>
    <w:rsid w:val="002606BA"/>
    <w:rsid w:val="00261A70"/>
    <w:rsid w:val="002660B4"/>
    <w:rsid w:val="00266974"/>
    <w:rsid w:val="00266C58"/>
    <w:rsid w:val="00267A68"/>
    <w:rsid w:val="00267A69"/>
    <w:rsid w:val="0027140A"/>
    <w:rsid w:val="002728DB"/>
    <w:rsid w:val="00273C10"/>
    <w:rsid w:val="002741A6"/>
    <w:rsid w:val="00275983"/>
    <w:rsid w:val="00276C79"/>
    <w:rsid w:val="00276D99"/>
    <w:rsid w:val="002776F1"/>
    <w:rsid w:val="00277F7B"/>
    <w:rsid w:val="002804D9"/>
    <w:rsid w:val="0028065B"/>
    <w:rsid w:val="0028077C"/>
    <w:rsid w:val="0028324C"/>
    <w:rsid w:val="00283774"/>
    <w:rsid w:val="0028393D"/>
    <w:rsid w:val="00283C15"/>
    <w:rsid w:val="00284670"/>
    <w:rsid w:val="00285CAA"/>
    <w:rsid w:val="00285F42"/>
    <w:rsid w:val="00286646"/>
    <w:rsid w:val="00290702"/>
    <w:rsid w:val="0029090E"/>
    <w:rsid w:val="00290EC9"/>
    <w:rsid w:val="00292E01"/>
    <w:rsid w:val="00293E62"/>
    <w:rsid w:val="002A0D4B"/>
    <w:rsid w:val="002A0E3F"/>
    <w:rsid w:val="002A366A"/>
    <w:rsid w:val="002A3846"/>
    <w:rsid w:val="002A3949"/>
    <w:rsid w:val="002A568A"/>
    <w:rsid w:val="002A56AE"/>
    <w:rsid w:val="002A5B2B"/>
    <w:rsid w:val="002A68E2"/>
    <w:rsid w:val="002A79F3"/>
    <w:rsid w:val="002B1AF9"/>
    <w:rsid w:val="002B45ED"/>
    <w:rsid w:val="002B4B8B"/>
    <w:rsid w:val="002B560A"/>
    <w:rsid w:val="002B7783"/>
    <w:rsid w:val="002C00CE"/>
    <w:rsid w:val="002C02D3"/>
    <w:rsid w:val="002C34F4"/>
    <w:rsid w:val="002C39D8"/>
    <w:rsid w:val="002D2B67"/>
    <w:rsid w:val="002D43F3"/>
    <w:rsid w:val="002D779E"/>
    <w:rsid w:val="002D7960"/>
    <w:rsid w:val="002E1784"/>
    <w:rsid w:val="002E2850"/>
    <w:rsid w:val="002E6095"/>
    <w:rsid w:val="002E6DD3"/>
    <w:rsid w:val="002F4384"/>
    <w:rsid w:val="002F4B0F"/>
    <w:rsid w:val="002F4B72"/>
    <w:rsid w:val="002F5BD4"/>
    <w:rsid w:val="002F639D"/>
    <w:rsid w:val="002F672D"/>
    <w:rsid w:val="002F67A4"/>
    <w:rsid w:val="002F6E99"/>
    <w:rsid w:val="002F71C8"/>
    <w:rsid w:val="003015C1"/>
    <w:rsid w:val="00302C17"/>
    <w:rsid w:val="00302CCF"/>
    <w:rsid w:val="003039F5"/>
    <w:rsid w:val="003060CC"/>
    <w:rsid w:val="00306516"/>
    <w:rsid w:val="00306844"/>
    <w:rsid w:val="00306D8F"/>
    <w:rsid w:val="00307D8E"/>
    <w:rsid w:val="00307FD7"/>
    <w:rsid w:val="00311748"/>
    <w:rsid w:val="00312199"/>
    <w:rsid w:val="00314762"/>
    <w:rsid w:val="0031529E"/>
    <w:rsid w:val="00316151"/>
    <w:rsid w:val="003178A3"/>
    <w:rsid w:val="003221E7"/>
    <w:rsid w:val="003237E5"/>
    <w:rsid w:val="00323AF1"/>
    <w:rsid w:val="00323B89"/>
    <w:rsid w:val="003247B0"/>
    <w:rsid w:val="00324A75"/>
    <w:rsid w:val="003278F5"/>
    <w:rsid w:val="00330F46"/>
    <w:rsid w:val="0033193D"/>
    <w:rsid w:val="00331B34"/>
    <w:rsid w:val="00332192"/>
    <w:rsid w:val="003330C5"/>
    <w:rsid w:val="00334650"/>
    <w:rsid w:val="00335041"/>
    <w:rsid w:val="00341DB6"/>
    <w:rsid w:val="00342E6B"/>
    <w:rsid w:val="00343C33"/>
    <w:rsid w:val="00343DF3"/>
    <w:rsid w:val="00344AD6"/>
    <w:rsid w:val="003475E2"/>
    <w:rsid w:val="003507CD"/>
    <w:rsid w:val="00351D97"/>
    <w:rsid w:val="00352A2E"/>
    <w:rsid w:val="003547DF"/>
    <w:rsid w:val="00354CCC"/>
    <w:rsid w:val="00355C2C"/>
    <w:rsid w:val="00357483"/>
    <w:rsid w:val="00357F58"/>
    <w:rsid w:val="00360D48"/>
    <w:rsid w:val="0036186A"/>
    <w:rsid w:val="003618BB"/>
    <w:rsid w:val="003638F8"/>
    <w:rsid w:val="0036521E"/>
    <w:rsid w:val="0036533E"/>
    <w:rsid w:val="00365538"/>
    <w:rsid w:val="003672CA"/>
    <w:rsid w:val="003674FF"/>
    <w:rsid w:val="00367FFA"/>
    <w:rsid w:val="003713A1"/>
    <w:rsid w:val="003713E3"/>
    <w:rsid w:val="003714AC"/>
    <w:rsid w:val="00380232"/>
    <w:rsid w:val="00380F7B"/>
    <w:rsid w:val="00381D7D"/>
    <w:rsid w:val="003855F9"/>
    <w:rsid w:val="00391F52"/>
    <w:rsid w:val="003928B8"/>
    <w:rsid w:val="0039458C"/>
    <w:rsid w:val="003A089F"/>
    <w:rsid w:val="003A090B"/>
    <w:rsid w:val="003A1043"/>
    <w:rsid w:val="003A122E"/>
    <w:rsid w:val="003A29D0"/>
    <w:rsid w:val="003A3DCB"/>
    <w:rsid w:val="003A4410"/>
    <w:rsid w:val="003A568C"/>
    <w:rsid w:val="003A5954"/>
    <w:rsid w:val="003A5DE7"/>
    <w:rsid w:val="003A6345"/>
    <w:rsid w:val="003A74B9"/>
    <w:rsid w:val="003A773F"/>
    <w:rsid w:val="003A7BAB"/>
    <w:rsid w:val="003B1698"/>
    <w:rsid w:val="003B2DB8"/>
    <w:rsid w:val="003B2FCF"/>
    <w:rsid w:val="003B345C"/>
    <w:rsid w:val="003B4A20"/>
    <w:rsid w:val="003B4AAE"/>
    <w:rsid w:val="003B554D"/>
    <w:rsid w:val="003B6C52"/>
    <w:rsid w:val="003B7576"/>
    <w:rsid w:val="003C0151"/>
    <w:rsid w:val="003C0AFA"/>
    <w:rsid w:val="003C1A7D"/>
    <w:rsid w:val="003C1E07"/>
    <w:rsid w:val="003C3AF4"/>
    <w:rsid w:val="003C5D30"/>
    <w:rsid w:val="003C64FE"/>
    <w:rsid w:val="003C7A7E"/>
    <w:rsid w:val="003D1095"/>
    <w:rsid w:val="003D2119"/>
    <w:rsid w:val="003D3B54"/>
    <w:rsid w:val="003D48D3"/>
    <w:rsid w:val="003D5A3D"/>
    <w:rsid w:val="003D7589"/>
    <w:rsid w:val="003E0611"/>
    <w:rsid w:val="003E3020"/>
    <w:rsid w:val="003E3A5D"/>
    <w:rsid w:val="003E58A9"/>
    <w:rsid w:val="003E61A7"/>
    <w:rsid w:val="003F1C32"/>
    <w:rsid w:val="003F2F0F"/>
    <w:rsid w:val="003F3F3D"/>
    <w:rsid w:val="003F5BD8"/>
    <w:rsid w:val="004007BD"/>
    <w:rsid w:val="004044E7"/>
    <w:rsid w:val="00404957"/>
    <w:rsid w:val="004103ED"/>
    <w:rsid w:val="004113DC"/>
    <w:rsid w:val="00412031"/>
    <w:rsid w:val="0041316D"/>
    <w:rsid w:val="00416071"/>
    <w:rsid w:val="00416187"/>
    <w:rsid w:val="00416D11"/>
    <w:rsid w:val="00416D9C"/>
    <w:rsid w:val="004211A2"/>
    <w:rsid w:val="004217EC"/>
    <w:rsid w:val="00423F3B"/>
    <w:rsid w:val="004244A6"/>
    <w:rsid w:val="00424BEE"/>
    <w:rsid w:val="00424E46"/>
    <w:rsid w:val="00427140"/>
    <w:rsid w:val="00427545"/>
    <w:rsid w:val="00427835"/>
    <w:rsid w:val="00427F81"/>
    <w:rsid w:val="00430145"/>
    <w:rsid w:val="0043100A"/>
    <w:rsid w:val="0043480A"/>
    <w:rsid w:val="00434CB8"/>
    <w:rsid w:val="004373E5"/>
    <w:rsid w:val="00437F26"/>
    <w:rsid w:val="00440092"/>
    <w:rsid w:val="00440C1B"/>
    <w:rsid w:val="00441BB8"/>
    <w:rsid w:val="00442F10"/>
    <w:rsid w:val="00446213"/>
    <w:rsid w:val="00446FFD"/>
    <w:rsid w:val="00450311"/>
    <w:rsid w:val="00451C66"/>
    <w:rsid w:val="004535AE"/>
    <w:rsid w:val="004541B6"/>
    <w:rsid w:val="0045444A"/>
    <w:rsid w:val="004547C7"/>
    <w:rsid w:val="00455381"/>
    <w:rsid w:val="00455F86"/>
    <w:rsid w:val="00457504"/>
    <w:rsid w:val="00457E53"/>
    <w:rsid w:val="00460F37"/>
    <w:rsid w:val="00461520"/>
    <w:rsid w:val="0046228E"/>
    <w:rsid w:val="00462B41"/>
    <w:rsid w:val="00464773"/>
    <w:rsid w:val="00464A38"/>
    <w:rsid w:val="00465ACF"/>
    <w:rsid w:val="00465FAE"/>
    <w:rsid w:val="00466F87"/>
    <w:rsid w:val="00467805"/>
    <w:rsid w:val="004708DA"/>
    <w:rsid w:val="00473413"/>
    <w:rsid w:val="004756FB"/>
    <w:rsid w:val="0047591C"/>
    <w:rsid w:val="00477497"/>
    <w:rsid w:val="00477A98"/>
    <w:rsid w:val="00477F55"/>
    <w:rsid w:val="00481023"/>
    <w:rsid w:val="0048143B"/>
    <w:rsid w:val="00481CE9"/>
    <w:rsid w:val="004822EF"/>
    <w:rsid w:val="00483672"/>
    <w:rsid w:val="00484BDA"/>
    <w:rsid w:val="0048592D"/>
    <w:rsid w:val="00485B20"/>
    <w:rsid w:val="004872E0"/>
    <w:rsid w:val="00490BC2"/>
    <w:rsid w:val="00491751"/>
    <w:rsid w:val="00492597"/>
    <w:rsid w:val="004943FF"/>
    <w:rsid w:val="0049538A"/>
    <w:rsid w:val="004A1655"/>
    <w:rsid w:val="004A2537"/>
    <w:rsid w:val="004A3131"/>
    <w:rsid w:val="004A5514"/>
    <w:rsid w:val="004A6FC6"/>
    <w:rsid w:val="004A7202"/>
    <w:rsid w:val="004A769B"/>
    <w:rsid w:val="004B209E"/>
    <w:rsid w:val="004B365B"/>
    <w:rsid w:val="004B37D6"/>
    <w:rsid w:val="004B52FE"/>
    <w:rsid w:val="004B6D51"/>
    <w:rsid w:val="004B7005"/>
    <w:rsid w:val="004C32FE"/>
    <w:rsid w:val="004C3414"/>
    <w:rsid w:val="004C3946"/>
    <w:rsid w:val="004C44D6"/>
    <w:rsid w:val="004C531B"/>
    <w:rsid w:val="004C687F"/>
    <w:rsid w:val="004C6F85"/>
    <w:rsid w:val="004C7D2E"/>
    <w:rsid w:val="004D041F"/>
    <w:rsid w:val="004D1881"/>
    <w:rsid w:val="004D19CB"/>
    <w:rsid w:val="004D1B55"/>
    <w:rsid w:val="004D233D"/>
    <w:rsid w:val="004D26BB"/>
    <w:rsid w:val="004D4640"/>
    <w:rsid w:val="004D4748"/>
    <w:rsid w:val="004D496B"/>
    <w:rsid w:val="004D6C41"/>
    <w:rsid w:val="004D75DB"/>
    <w:rsid w:val="004E0F3F"/>
    <w:rsid w:val="004E2FAA"/>
    <w:rsid w:val="004E6A6C"/>
    <w:rsid w:val="004E75DC"/>
    <w:rsid w:val="004F3071"/>
    <w:rsid w:val="004F51DE"/>
    <w:rsid w:val="004F5B94"/>
    <w:rsid w:val="004F5FE6"/>
    <w:rsid w:val="004F6684"/>
    <w:rsid w:val="00500362"/>
    <w:rsid w:val="00500AA4"/>
    <w:rsid w:val="00500D3D"/>
    <w:rsid w:val="00502207"/>
    <w:rsid w:val="00502441"/>
    <w:rsid w:val="00502496"/>
    <w:rsid w:val="0050258F"/>
    <w:rsid w:val="00502A27"/>
    <w:rsid w:val="00504B98"/>
    <w:rsid w:val="00504CB1"/>
    <w:rsid w:val="0050501C"/>
    <w:rsid w:val="00505669"/>
    <w:rsid w:val="00506010"/>
    <w:rsid w:val="005065B8"/>
    <w:rsid w:val="00506EC0"/>
    <w:rsid w:val="00507AE0"/>
    <w:rsid w:val="00512444"/>
    <w:rsid w:val="0051285C"/>
    <w:rsid w:val="00512A69"/>
    <w:rsid w:val="00514B38"/>
    <w:rsid w:val="005169D4"/>
    <w:rsid w:val="00516D7A"/>
    <w:rsid w:val="00517AB3"/>
    <w:rsid w:val="00520122"/>
    <w:rsid w:val="00521415"/>
    <w:rsid w:val="0052200B"/>
    <w:rsid w:val="0052235A"/>
    <w:rsid w:val="00522972"/>
    <w:rsid w:val="005229CD"/>
    <w:rsid w:val="00523CEE"/>
    <w:rsid w:val="00524AC7"/>
    <w:rsid w:val="005315E4"/>
    <w:rsid w:val="0053256E"/>
    <w:rsid w:val="00534AC1"/>
    <w:rsid w:val="00540282"/>
    <w:rsid w:val="005415E4"/>
    <w:rsid w:val="00542A7E"/>
    <w:rsid w:val="00543319"/>
    <w:rsid w:val="00544579"/>
    <w:rsid w:val="00544946"/>
    <w:rsid w:val="00544BB6"/>
    <w:rsid w:val="00546493"/>
    <w:rsid w:val="00547580"/>
    <w:rsid w:val="005475A3"/>
    <w:rsid w:val="00550156"/>
    <w:rsid w:val="005505A2"/>
    <w:rsid w:val="00551121"/>
    <w:rsid w:val="005518F4"/>
    <w:rsid w:val="005524F8"/>
    <w:rsid w:val="00552DC8"/>
    <w:rsid w:val="00553757"/>
    <w:rsid w:val="00553B8D"/>
    <w:rsid w:val="00554057"/>
    <w:rsid w:val="00556D11"/>
    <w:rsid w:val="00557A4D"/>
    <w:rsid w:val="005600BC"/>
    <w:rsid w:val="005607ED"/>
    <w:rsid w:val="00563E26"/>
    <w:rsid w:val="005652EA"/>
    <w:rsid w:val="005667C3"/>
    <w:rsid w:val="00566C56"/>
    <w:rsid w:val="00566FCD"/>
    <w:rsid w:val="0056708A"/>
    <w:rsid w:val="00567FB5"/>
    <w:rsid w:val="0057041E"/>
    <w:rsid w:val="0057109C"/>
    <w:rsid w:val="00571765"/>
    <w:rsid w:val="00572067"/>
    <w:rsid w:val="00574AD9"/>
    <w:rsid w:val="0057568A"/>
    <w:rsid w:val="00575FA6"/>
    <w:rsid w:val="00576072"/>
    <w:rsid w:val="00580E9D"/>
    <w:rsid w:val="00580FC0"/>
    <w:rsid w:val="005814BB"/>
    <w:rsid w:val="00584E91"/>
    <w:rsid w:val="00584EF5"/>
    <w:rsid w:val="005852FC"/>
    <w:rsid w:val="00590123"/>
    <w:rsid w:val="00590F31"/>
    <w:rsid w:val="00592EE6"/>
    <w:rsid w:val="00593050"/>
    <w:rsid w:val="00595AB8"/>
    <w:rsid w:val="00597212"/>
    <w:rsid w:val="005A1A0D"/>
    <w:rsid w:val="005A3753"/>
    <w:rsid w:val="005A43FE"/>
    <w:rsid w:val="005A6771"/>
    <w:rsid w:val="005A6C6C"/>
    <w:rsid w:val="005B0486"/>
    <w:rsid w:val="005B14C6"/>
    <w:rsid w:val="005B19E3"/>
    <w:rsid w:val="005B5A65"/>
    <w:rsid w:val="005B6FDE"/>
    <w:rsid w:val="005C0263"/>
    <w:rsid w:val="005C0865"/>
    <w:rsid w:val="005C1296"/>
    <w:rsid w:val="005C4044"/>
    <w:rsid w:val="005C693A"/>
    <w:rsid w:val="005C6C65"/>
    <w:rsid w:val="005C6CC4"/>
    <w:rsid w:val="005C7246"/>
    <w:rsid w:val="005D155E"/>
    <w:rsid w:val="005D169D"/>
    <w:rsid w:val="005D745D"/>
    <w:rsid w:val="005E0CF4"/>
    <w:rsid w:val="005E22ED"/>
    <w:rsid w:val="005E25D9"/>
    <w:rsid w:val="005E25DD"/>
    <w:rsid w:val="005E5F7C"/>
    <w:rsid w:val="005E5FD2"/>
    <w:rsid w:val="005E7087"/>
    <w:rsid w:val="005E7DFA"/>
    <w:rsid w:val="00601988"/>
    <w:rsid w:val="006028B0"/>
    <w:rsid w:val="00603612"/>
    <w:rsid w:val="006053FC"/>
    <w:rsid w:val="006101BF"/>
    <w:rsid w:val="00610555"/>
    <w:rsid w:val="00611BD4"/>
    <w:rsid w:val="00613EE7"/>
    <w:rsid w:val="00614E6E"/>
    <w:rsid w:val="00615597"/>
    <w:rsid w:val="00616288"/>
    <w:rsid w:val="00616295"/>
    <w:rsid w:val="006213F7"/>
    <w:rsid w:val="00625656"/>
    <w:rsid w:val="006258B1"/>
    <w:rsid w:val="006259A7"/>
    <w:rsid w:val="0063016B"/>
    <w:rsid w:val="00630329"/>
    <w:rsid w:val="006318B3"/>
    <w:rsid w:val="00631BA5"/>
    <w:rsid w:val="00633BCA"/>
    <w:rsid w:val="00634D28"/>
    <w:rsid w:val="00637F42"/>
    <w:rsid w:val="0064051E"/>
    <w:rsid w:val="00641253"/>
    <w:rsid w:val="00641400"/>
    <w:rsid w:val="006422F4"/>
    <w:rsid w:val="006463BA"/>
    <w:rsid w:val="006463EF"/>
    <w:rsid w:val="00650102"/>
    <w:rsid w:val="0065037E"/>
    <w:rsid w:val="00650E3E"/>
    <w:rsid w:val="00651B89"/>
    <w:rsid w:val="00651C18"/>
    <w:rsid w:val="00652EA8"/>
    <w:rsid w:val="00655D28"/>
    <w:rsid w:val="00656F18"/>
    <w:rsid w:val="006577E0"/>
    <w:rsid w:val="00657CDC"/>
    <w:rsid w:val="00657FCA"/>
    <w:rsid w:val="006605FE"/>
    <w:rsid w:val="00660A80"/>
    <w:rsid w:val="0066176A"/>
    <w:rsid w:val="00664571"/>
    <w:rsid w:val="0066471D"/>
    <w:rsid w:val="0066541E"/>
    <w:rsid w:val="00665CC0"/>
    <w:rsid w:val="006679F5"/>
    <w:rsid w:val="00670AEA"/>
    <w:rsid w:val="00670B32"/>
    <w:rsid w:val="006718A1"/>
    <w:rsid w:val="00671A2C"/>
    <w:rsid w:val="00672561"/>
    <w:rsid w:val="00672D19"/>
    <w:rsid w:val="00674A63"/>
    <w:rsid w:val="00674ABE"/>
    <w:rsid w:val="00674BFA"/>
    <w:rsid w:val="00674C35"/>
    <w:rsid w:val="00675183"/>
    <w:rsid w:val="00675C58"/>
    <w:rsid w:val="006762BD"/>
    <w:rsid w:val="00677946"/>
    <w:rsid w:val="006815F6"/>
    <w:rsid w:val="00682E33"/>
    <w:rsid w:val="006835E6"/>
    <w:rsid w:val="006854C2"/>
    <w:rsid w:val="00685B47"/>
    <w:rsid w:val="00686C3C"/>
    <w:rsid w:val="006876E0"/>
    <w:rsid w:val="006904E2"/>
    <w:rsid w:val="00693B60"/>
    <w:rsid w:val="00694FFF"/>
    <w:rsid w:val="006A00B0"/>
    <w:rsid w:val="006A0D45"/>
    <w:rsid w:val="006A1784"/>
    <w:rsid w:val="006A2A37"/>
    <w:rsid w:val="006A3AA5"/>
    <w:rsid w:val="006A46A9"/>
    <w:rsid w:val="006A5219"/>
    <w:rsid w:val="006A60A7"/>
    <w:rsid w:val="006A69D4"/>
    <w:rsid w:val="006B0D09"/>
    <w:rsid w:val="006B235A"/>
    <w:rsid w:val="006B2A10"/>
    <w:rsid w:val="006C0802"/>
    <w:rsid w:val="006C0DC2"/>
    <w:rsid w:val="006C4E2A"/>
    <w:rsid w:val="006C5513"/>
    <w:rsid w:val="006C5F57"/>
    <w:rsid w:val="006C6086"/>
    <w:rsid w:val="006D107B"/>
    <w:rsid w:val="006D35BE"/>
    <w:rsid w:val="006D3CAF"/>
    <w:rsid w:val="006D3CE2"/>
    <w:rsid w:val="006D4F51"/>
    <w:rsid w:val="006D5ACD"/>
    <w:rsid w:val="006D5B1A"/>
    <w:rsid w:val="006D7093"/>
    <w:rsid w:val="006D7D85"/>
    <w:rsid w:val="006E0434"/>
    <w:rsid w:val="006E047F"/>
    <w:rsid w:val="006E23AB"/>
    <w:rsid w:val="006E3E53"/>
    <w:rsid w:val="006E4039"/>
    <w:rsid w:val="006E58F3"/>
    <w:rsid w:val="006E7862"/>
    <w:rsid w:val="006F14FD"/>
    <w:rsid w:val="006F3B6D"/>
    <w:rsid w:val="006F6EB2"/>
    <w:rsid w:val="0070205E"/>
    <w:rsid w:val="00704AB0"/>
    <w:rsid w:val="00704FF8"/>
    <w:rsid w:val="007059DF"/>
    <w:rsid w:val="00705B8F"/>
    <w:rsid w:val="00706854"/>
    <w:rsid w:val="00706E6F"/>
    <w:rsid w:val="0070799D"/>
    <w:rsid w:val="007106A1"/>
    <w:rsid w:val="00710754"/>
    <w:rsid w:val="00713C3F"/>
    <w:rsid w:val="007157CB"/>
    <w:rsid w:val="00716150"/>
    <w:rsid w:val="00716662"/>
    <w:rsid w:val="00721458"/>
    <w:rsid w:val="00721BAA"/>
    <w:rsid w:val="00721CC2"/>
    <w:rsid w:val="00722270"/>
    <w:rsid w:val="00722309"/>
    <w:rsid w:val="00723E75"/>
    <w:rsid w:val="007240C6"/>
    <w:rsid w:val="007256C2"/>
    <w:rsid w:val="00726314"/>
    <w:rsid w:val="00727A39"/>
    <w:rsid w:val="00735050"/>
    <w:rsid w:val="00735878"/>
    <w:rsid w:val="00736DA3"/>
    <w:rsid w:val="007408C3"/>
    <w:rsid w:val="0074332D"/>
    <w:rsid w:val="00745A40"/>
    <w:rsid w:val="00747F00"/>
    <w:rsid w:val="00750943"/>
    <w:rsid w:val="00750CB2"/>
    <w:rsid w:val="00750E66"/>
    <w:rsid w:val="00750F51"/>
    <w:rsid w:val="00751213"/>
    <w:rsid w:val="007515AD"/>
    <w:rsid w:val="007529C9"/>
    <w:rsid w:val="00760378"/>
    <w:rsid w:val="007619F8"/>
    <w:rsid w:val="00761E61"/>
    <w:rsid w:val="007633E9"/>
    <w:rsid w:val="00764448"/>
    <w:rsid w:val="007657C4"/>
    <w:rsid w:val="007659DC"/>
    <w:rsid w:val="00765AEC"/>
    <w:rsid w:val="007677B0"/>
    <w:rsid w:val="00771D68"/>
    <w:rsid w:val="00774B44"/>
    <w:rsid w:val="00775821"/>
    <w:rsid w:val="00776481"/>
    <w:rsid w:val="00776E14"/>
    <w:rsid w:val="00777A41"/>
    <w:rsid w:val="0078118C"/>
    <w:rsid w:val="00783A41"/>
    <w:rsid w:val="007844B7"/>
    <w:rsid w:val="007953AE"/>
    <w:rsid w:val="00795E7B"/>
    <w:rsid w:val="00796EFB"/>
    <w:rsid w:val="00797CFF"/>
    <w:rsid w:val="007A3F70"/>
    <w:rsid w:val="007A557F"/>
    <w:rsid w:val="007A60DA"/>
    <w:rsid w:val="007A7131"/>
    <w:rsid w:val="007B1393"/>
    <w:rsid w:val="007B1E01"/>
    <w:rsid w:val="007B36C8"/>
    <w:rsid w:val="007B39D9"/>
    <w:rsid w:val="007B3B03"/>
    <w:rsid w:val="007B63DD"/>
    <w:rsid w:val="007B728D"/>
    <w:rsid w:val="007B7D99"/>
    <w:rsid w:val="007C02D7"/>
    <w:rsid w:val="007C0B4E"/>
    <w:rsid w:val="007C4C29"/>
    <w:rsid w:val="007C51D4"/>
    <w:rsid w:val="007C540B"/>
    <w:rsid w:val="007C6095"/>
    <w:rsid w:val="007C67BE"/>
    <w:rsid w:val="007C7523"/>
    <w:rsid w:val="007D2272"/>
    <w:rsid w:val="007D333A"/>
    <w:rsid w:val="007D3749"/>
    <w:rsid w:val="007D4160"/>
    <w:rsid w:val="007D4BDC"/>
    <w:rsid w:val="007D6509"/>
    <w:rsid w:val="007D78C9"/>
    <w:rsid w:val="007E14B8"/>
    <w:rsid w:val="007E1550"/>
    <w:rsid w:val="007E15AC"/>
    <w:rsid w:val="007E1CE3"/>
    <w:rsid w:val="007E34AE"/>
    <w:rsid w:val="007E51B1"/>
    <w:rsid w:val="007E5FF3"/>
    <w:rsid w:val="007E79DD"/>
    <w:rsid w:val="007F1A39"/>
    <w:rsid w:val="007F1AA2"/>
    <w:rsid w:val="007F2C46"/>
    <w:rsid w:val="007F3F7C"/>
    <w:rsid w:val="007F464C"/>
    <w:rsid w:val="007F5015"/>
    <w:rsid w:val="007F50A3"/>
    <w:rsid w:val="007F6A00"/>
    <w:rsid w:val="007F7659"/>
    <w:rsid w:val="00801122"/>
    <w:rsid w:val="00803521"/>
    <w:rsid w:val="00804C18"/>
    <w:rsid w:val="00805163"/>
    <w:rsid w:val="008079D9"/>
    <w:rsid w:val="00807A20"/>
    <w:rsid w:val="0081099F"/>
    <w:rsid w:val="008119D6"/>
    <w:rsid w:val="0081213B"/>
    <w:rsid w:val="008121BE"/>
    <w:rsid w:val="00812AD7"/>
    <w:rsid w:val="008137BD"/>
    <w:rsid w:val="008142DB"/>
    <w:rsid w:val="008147EB"/>
    <w:rsid w:val="00814F78"/>
    <w:rsid w:val="00815102"/>
    <w:rsid w:val="00815D2F"/>
    <w:rsid w:val="00815F12"/>
    <w:rsid w:val="008162C8"/>
    <w:rsid w:val="00820005"/>
    <w:rsid w:val="0082117B"/>
    <w:rsid w:val="008213FD"/>
    <w:rsid w:val="00821C17"/>
    <w:rsid w:val="00822339"/>
    <w:rsid w:val="008228A5"/>
    <w:rsid w:val="00823054"/>
    <w:rsid w:val="0082329F"/>
    <w:rsid w:val="008233EE"/>
    <w:rsid w:val="008236C7"/>
    <w:rsid w:val="00823E9A"/>
    <w:rsid w:val="008243E4"/>
    <w:rsid w:val="00824BAF"/>
    <w:rsid w:val="00824FC4"/>
    <w:rsid w:val="008250C1"/>
    <w:rsid w:val="00827C44"/>
    <w:rsid w:val="00830236"/>
    <w:rsid w:val="008320E3"/>
    <w:rsid w:val="008334EB"/>
    <w:rsid w:val="00833C17"/>
    <w:rsid w:val="008345A7"/>
    <w:rsid w:val="0083470B"/>
    <w:rsid w:val="00834A1F"/>
    <w:rsid w:val="00837153"/>
    <w:rsid w:val="008376B3"/>
    <w:rsid w:val="0084013A"/>
    <w:rsid w:val="008402D5"/>
    <w:rsid w:val="00840E82"/>
    <w:rsid w:val="00841574"/>
    <w:rsid w:val="00841A82"/>
    <w:rsid w:val="00841C34"/>
    <w:rsid w:val="00842C2E"/>
    <w:rsid w:val="00842E53"/>
    <w:rsid w:val="008443DD"/>
    <w:rsid w:val="00844BF5"/>
    <w:rsid w:val="0084610E"/>
    <w:rsid w:val="00846921"/>
    <w:rsid w:val="0085306E"/>
    <w:rsid w:val="00853289"/>
    <w:rsid w:val="00853713"/>
    <w:rsid w:val="0085406C"/>
    <w:rsid w:val="00854BB7"/>
    <w:rsid w:val="00855A5E"/>
    <w:rsid w:val="008560B0"/>
    <w:rsid w:val="008560F8"/>
    <w:rsid w:val="00856B13"/>
    <w:rsid w:val="00856FD1"/>
    <w:rsid w:val="00857E2A"/>
    <w:rsid w:val="008614E7"/>
    <w:rsid w:val="008653B9"/>
    <w:rsid w:val="00865727"/>
    <w:rsid w:val="00865E4F"/>
    <w:rsid w:val="00866C01"/>
    <w:rsid w:val="0086732F"/>
    <w:rsid w:val="0087013D"/>
    <w:rsid w:val="00872D1F"/>
    <w:rsid w:val="00873A0A"/>
    <w:rsid w:val="0087589D"/>
    <w:rsid w:val="00875949"/>
    <w:rsid w:val="00875FAE"/>
    <w:rsid w:val="008800BA"/>
    <w:rsid w:val="0088169B"/>
    <w:rsid w:val="00883E9C"/>
    <w:rsid w:val="00883F3E"/>
    <w:rsid w:val="00885A78"/>
    <w:rsid w:val="00886425"/>
    <w:rsid w:val="008865C0"/>
    <w:rsid w:val="00890E0D"/>
    <w:rsid w:val="008922F9"/>
    <w:rsid w:val="008939DF"/>
    <w:rsid w:val="00895085"/>
    <w:rsid w:val="00895545"/>
    <w:rsid w:val="008961B3"/>
    <w:rsid w:val="00896855"/>
    <w:rsid w:val="008A313B"/>
    <w:rsid w:val="008A4CC7"/>
    <w:rsid w:val="008A4EDC"/>
    <w:rsid w:val="008A5C17"/>
    <w:rsid w:val="008A66E8"/>
    <w:rsid w:val="008B29B6"/>
    <w:rsid w:val="008B3CB0"/>
    <w:rsid w:val="008B4793"/>
    <w:rsid w:val="008B6BC9"/>
    <w:rsid w:val="008B7D62"/>
    <w:rsid w:val="008C054F"/>
    <w:rsid w:val="008C0F9D"/>
    <w:rsid w:val="008C18B0"/>
    <w:rsid w:val="008C1BE7"/>
    <w:rsid w:val="008C23FC"/>
    <w:rsid w:val="008C2E83"/>
    <w:rsid w:val="008C2F96"/>
    <w:rsid w:val="008C47D5"/>
    <w:rsid w:val="008C4A76"/>
    <w:rsid w:val="008C7897"/>
    <w:rsid w:val="008D2147"/>
    <w:rsid w:val="008D2A97"/>
    <w:rsid w:val="008D2AFD"/>
    <w:rsid w:val="008D31B4"/>
    <w:rsid w:val="008D5DD5"/>
    <w:rsid w:val="008D6820"/>
    <w:rsid w:val="008D739F"/>
    <w:rsid w:val="008E00DE"/>
    <w:rsid w:val="008E0EE7"/>
    <w:rsid w:val="008E12C0"/>
    <w:rsid w:val="008E25CD"/>
    <w:rsid w:val="008E2D65"/>
    <w:rsid w:val="008E37AE"/>
    <w:rsid w:val="008E504B"/>
    <w:rsid w:val="008E5E95"/>
    <w:rsid w:val="008E65E2"/>
    <w:rsid w:val="008E69E6"/>
    <w:rsid w:val="008E73B9"/>
    <w:rsid w:val="008E7A74"/>
    <w:rsid w:val="008F13E0"/>
    <w:rsid w:val="008F279D"/>
    <w:rsid w:val="008F2AF0"/>
    <w:rsid w:val="008F3338"/>
    <w:rsid w:val="008F7FA1"/>
    <w:rsid w:val="009013BC"/>
    <w:rsid w:val="00901739"/>
    <w:rsid w:val="00902294"/>
    <w:rsid w:val="00903610"/>
    <w:rsid w:val="009053C2"/>
    <w:rsid w:val="00906D8A"/>
    <w:rsid w:val="00907793"/>
    <w:rsid w:val="00911123"/>
    <w:rsid w:val="00911357"/>
    <w:rsid w:val="009122F4"/>
    <w:rsid w:val="00912901"/>
    <w:rsid w:val="00915068"/>
    <w:rsid w:val="009203C2"/>
    <w:rsid w:val="00920552"/>
    <w:rsid w:val="00920A15"/>
    <w:rsid w:val="00920A49"/>
    <w:rsid w:val="00923C14"/>
    <w:rsid w:val="00925E9A"/>
    <w:rsid w:val="009266D0"/>
    <w:rsid w:val="00926EAA"/>
    <w:rsid w:val="009272DA"/>
    <w:rsid w:val="00927B53"/>
    <w:rsid w:val="00927F5D"/>
    <w:rsid w:val="00932E20"/>
    <w:rsid w:val="00932E99"/>
    <w:rsid w:val="009343B7"/>
    <w:rsid w:val="0093482D"/>
    <w:rsid w:val="00935B14"/>
    <w:rsid w:val="00936F9B"/>
    <w:rsid w:val="009379CF"/>
    <w:rsid w:val="00940B2F"/>
    <w:rsid w:val="00940C63"/>
    <w:rsid w:val="0094144A"/>
    <w:rsid w:val="009417C2"/>
    <w:rsid w:val="00942BC7"/>
    <w:rsid w:val="00942DEF"/>
    <w:rsid w:val="0094354D"/>
    <w:rsid w:val="00943649"/>
    <w:rsid w:val="00945980"/>
    <w:rsid w:val="009477B3"/>
    <w:rsid w:val="009520DB"/>
    <w:rsid w:val="00952124"/>
    <w:rsid w:val="00953D26"/>
    <w:rsid w:val="00954F1C"/>
    <w:rsid w:val="00955DDD"/>
    <w:rsid w:val="00957345"/>
    <w:rsid w:val="0095782C"/>
    <w:rsid w:val="0096090E"/>
    <w:rsid w:val="00960B85"/>
    <w:rsid w:val="0096321A"/>
    <w:rsid w:val="00963F1C"/>
    <w:rsid w:val="00967E1D"/>
    <w:rsid w:val="00970738"/>
    <w:rsid w:val="00974A30"/>
    <w:rsid w:val="00975BA5"/>
    <w:rsid w:val="00975CB1"/>
    <w:rsid w:val="00975EE0"/>
    <w:rsid w:val="009766F7"/>
    <w:rsid w:val="009828EA"/>
    <w:rsid w:val="00982EFA"/>
    <w:rsid w:val="009832B3"/>
    <w:rsid w:val="009840C3"/>
    <w:rsid w:val="00984AF9"/>
    <w:rsid w:val="00986288"/>
    <w:rsid w:val="00987639"/>
    <w:rsid w:val="0099237D"/>
    <w:rsid w:val="00994D62"/>
    <w:rsid w:val="00995CCD"/>
    <w:rsid w:val="009A5B61"/>
    <w:rsid w:val="009A5D0A"/>
    <w:rsid w:val="009A78E3"/>
    <w:rsid w:val="009B0E39"/>
    <w:rsid w:val="009B1BE8"/>
    <w:rsid w:val="009B313C"/>
    <w:rsid w:val="009B5D7B"/>
    <w:rsid w:val="009B6575"/>
    <w:rsid w:val="009B6F84"/>
    <w:rsid w:val="009C0F29"/>
    <w:rsid w:val="009C1E19"/>
    <w:rsid w:val="009C578D"/>
    <w:rsid w:val="009C60E3"/>
    <w:rsid w:val="009C63EB"/>
    <w:rsid w:val="009C6AC8"/>
    <w:rsid w:val="009C75D7"/>
    <w:rsid w:val="009D03F3"/>
    <w:rsid w:val="009D131E"/>
    <w:rsid w:val="009D2219"/>
    <w:rsid w:val="009D39D7"/>
    <w:rsid w:val="009D4981"/>
    <w:rsid w:val="009D4DC4"/>
    <w:rsid w:val="009D67B7"/>
    <w:rsid w:val="009D7425"/>
    <w:rsid w:val="009E0DB3"/>
    <w:rsid w:val="009E467F"/>
    <w:rsid w:val="009E5488"/>
    <w:rsid w:val="009E633F"/>
    <w:rsid w:val="009E7E7D"/>
    <w:rsid w:val="009F0DDB"/>
    <w:rsid w:val="009F26D1"/>
    <w:rsid w:val="009F2756"/>
    <w:rsid w:val="009F34C8"/>
    <w:rsid w:val="009F4FA7"/>
    <w:rsid w:val="009F5AA9"/>
    <w:rsid w:val="009F63A5"/>
    <w:rsid w:val="00A007FF"/>
    <w:rsid w:val="00A016BA"/>
    <w:rsid w:val="00A05E3F"/>
    <w:rsid w:val="00A07503"/>
    <w:rsid w:val="00A103F1"/>
    <w:rsid w:val="00A118B4"/>
    <w:rsid w:val="00A11DFC"/>
    <w:rsid w:val="00A12E16"/>
    <w:rsid w:val="00A13B97"/>
    <w:rsid w:val="00A150A0"/>
    <w:rsid w:val="00A1589C"/>
    <w:rsid w:val="00A16207"/>
    <w:rsid w:val="00A17B28"/>
    <w:rsid w:val="00A20C84"/>
    <w:rsid w:val="00A25035"/>
    <w:rsid w:val="00A2510F"/>
    <w:rsid w:val="00A254A6"/>
    <w:rsid w:val="00A27E73"/>
    <w:rsid w:val="00A30A9E"/>
    <w:rsid w:val="00A334FD"/>
    <w:rsid w:val="00A36740"/>
    <w:rsid w:val="00A373C6"/>
    <w:rsid w:val="00A41086"/>
    <w:rsid w:val="00A4126C"/>
    <w:rsid w:val="00A436E4"/>
    <w:rsid w:val="00A44434"/>
    <w:rsid w:val="00A45F18"/>
    <w:rsid w:val="00A46987"/>
    <w:rsid w:val="00A4726F"/>
    <w:rsid w:val="00A476C2"/>
    <w:rsid w:val="00A47728"/>
    <w:rsid w:val="00A50D1A"/>
    <w:rsid w:val="00A5172F"/>
    <w:rsid w:val="00A52707"/>
    <w:rsid w:val="00A52CED"/>
    <w:rsid w:val="00A54A25"/>
    <w:rsid w:val="00A552BF"/>
    <w:rsid w:val="00A574A1"/>
    <w:rsid w:val="00A57F2A"/>
    <w:rsid w:val="00A604FA"/>
    <w:rsid w:val="00A63138"/>
    <w:rsid w:val="00A63865"/>
    <w:rsid w:val="00A64BE9"/>
    <w:rsid w:val="00A65F37"/>
    <w:rsid w:val="00A65FCD"/>
    <w:rsid w:val="00A7090A"/>
    <w:rsid w:val="00A73334"/>
    <w:rsid w:val="00A74561"/>
    <w:rsid w:val="00A75695"/>
    <w:rsid w:val="00A75B0F"/>
    <w:rsid w:val="00A777B1"/>
    <w:rsid w:val="00A81B00"/>
    <w:rsid w:val="00A84520"/>
    <w:rsid w:val="00A865A5"/>
    <w:rsid w:val="00A87B65"/>
    <w:rsid w:val="00A87C14"/>
    <w:rsid w:val="00A87F56"/>
    <w:rsid w:val="00A90B25"/>
    <w:rsid w:val="00A91852"/>
    <w:rsid w:val="00A930F5"/>
    <w:rsid w:val="00A939DB"/>
    <w:rsid w:val="00A94A82"/>
    <w:rsid w:val="00A95B5C"/>
    <w:rsid w:val="00A95D6C"/>
    <w:rsid w:val="00AA0D16"/>
    <w:rsid w:val="00AA1DAF"/>
    <w:rsid w:val="00AA2B70"/>
    <w:rsid w:val="00AA2FB3"/>
    <w:rsid w:val="00AA3DB5"/>
    <w:rsid w:val="00AA4A43"/>
    <w:rsid w:val="00AA4AEA"/>
    <w:rsid w:val="00AA550C"/>
    <w:rsid w:val="00AA6A02"/>
    <w:rsid w:val="00AB0033"/>
    <w:rsid w:val="00AB1419"/>
    <w:rsid w:val="00AB15D9"/>
    <w:rsid w:val="00AB1D7B"/>
    <w:rsid w:val="00AB27D8"/>
    <w:rsid w:val="00AB39C9"/>
    <w:rsid w:val="00AB6649"/>
    <w:rsid w:val="00AB7CA3"/>
    <w:rsid w:val="00AC1777"/>
    <w:rsid w:val="00AC4619"/>
    <w:rsid w:val="00AD0AAF"/>
    <w:rsid w:val="00AD0D9F"/>
    <w:rsid w:val="00AD163C"/>
    <w:rsid w:val="00AD2E3C"/>
    <w:rsid w:val="00AD63C7"/>
    <w:rsid w:val="00AD6F10"/>
    <w:rsid w:val="00AD7609"/>
    <w:rsid w:val="00AE0B2A"/>
    <w:rsid w:val="00AE107E"/>
    <w:rsid w:val="00AE1824"/>
    <w:rsid w:val="00AE32F6"/>
    <w:rsid w:val="00AE4F4A"/>
    <w:rsid w:val="00AE55FA"/>
    <w:rsid w:val="00AE5982"/>
    <w:rsid w:val="00AE7B0B"/>
    <w:rsid w:val="00AE7DAB"/>
    <w:rsid w:val="00AF07B7"/>
    <w:rsid w:val="00AF1BE8"/>
    <w:rsid w:val="00AF335B"/>
    <w:rsid w:val="00AF3A79"/>
    <w:rsid w:val="00AF3B33"/>
    <w:rsid w:val="00AF52D4"/>
    <w:rsid w:val="00AF572A"/>
    <w:rsid w:val="00AF6984"/>
    <w:rsid w:val="00B002FE"/>
    <w:rsid w:val="00B008CF"/>
    <w:rsid w:val="00B01840"/>
    <w:rsid w:val="00B01F16"/>
    <w:rsid w:val="00B0229C"/>
    <w:rsid w:val="00B06BDF"/>
    <w:rsid w:val="00B07FBA"/>
    <w:rsid w:val="00B103D5"/>
    <w:rsid w:val="00B15F3F"/>
    <w:rsid w:val="00B16272"/>
    <w:rsid w:val="00B16307"/>
    <w:rsid w:val="00B20314"/>
    <w:rsid w:val="00B23230"/>
    <w:rsid w:val="00B236E5"/>
    <w:rsid w:val="00B2415C"/>
    <w:rsid w:val="00B243DC"/>
    <w:rsid w:val="00B25302"/>
    <w:rsid w:val="00B26716"/>
    <w:rsid w:val="00B26FA0"/>
    <w:rsid w:val="00B27464"/>
    <w:rsid w:val="00B310D0"/>
    <w:rsid w:val="00B32CC5"/>
    <w:rsid w:val="00B33064"/>
    <w:rsid w:val="00B33BDC"/>
    <w:rsid w:val="00B34A56"/>
    <w:rsid w:val="00B40877"/>
    <w:rsid w:val="00B40DF7"/>
    <w:rsid w:val="00B41632"/>
    <w:rsid w:val="00B4182D"/>
    <w:rsid w:val="00B422E1"/>
    <w:rsid w:val="00B42D3F"/>
    <w:rsid w:val="00B44DF7"/>
    <w:rsid w:val="00B45321"/>
    <w:rsid w:val="00B4684A"/>
    <w:rsid w:val="00B5281B"/>
    <w:rsid w:val="00B54110"/>
    <w:rsid w:val="00B550D6"/>
    <w:rsid w:val="00B564BF"/>
    <w:rsid w:val="00B56527"/>
    <w:rsid w:val="00B57C8E"/>
    <w:rsid w:val="00B60C3B"/>
    <w:rsid w:val="00B62151"/>
    <w:rsid w:val="00B63068"/>
    <w:rsid w:val="00B643D7"/>
    <w:rsid w:val="00B65B8A"/>
    <w:rsid w:val="00B65ED0"/>
    <w:rsid w:val="00B66A77"/>
    <w:rsid w:val="00B673DF"/>
    <w:rsid w:val="00B6792A"/>
    <w:rsid w:val="00B7287A"/>
    <w:rsid w:val="00B7288A"/>
    <w:rsid w:val="00B74D11"/>
    <w:rsid w:val="00B753B7"/>
    <w:rsid w:val="00B8116F"/>
    <w:rsid w:val="00B82B81"/>
    <w:rsid w:val="00B83573"/>
    <w:rsid w:val="00B83B89"/>
    <w:rsid w:val="00B83FCD"/>
    <w:rsid w:val="00B850F4"/>
    <w:rsid w:val="00B856C3"/>
    <w:rsid w:val="00B918A8"/>
    <w:rsid w:val="00B92041"/>
    <w:rsid w:val="00B926B3"/>
    <w:rsid w:val="00B92F10"/>
    <w:rsid w:val="00B930E9"/>
    <w:rsid w:val="00B939FA"/>
    <w:rsid w:val="00B95B24"/>
    <w:rsid w:val="00BA0A0A"/>
    <w:rsid w:val="00BA10BE"/>
    <w:rsid w:val="00BA1EB7"/>
    <w:rsid w:val="00BA39F9"/>
    <w:rsid w:val="00BA434A"/>
    <w:rsid w:val="00BA518D"/>
    <w:rsid w:val="00BA533A"/>
    <w:rsid w:val="00BA6AE1"/>
    <w:rsid w:val="00BA75B2"/>
    <w:rsid w:val="00BA7B26"/>
    <w:rsid w:val="00BB0985"/>
    <w:rsid w:val="00BB100F"/>
    <w:rsid w:val="00BB1A8E"/>
    <w:rsid w:val="00BB1F17"/>
    <w:rsid w:val="00BB3CFE"/>
    <w:rsid w:val="00BB75DA"/>
    <w:rsid w:val="00BC09AC"/>
    <w:rsid w:val="00BC11A0"/>
    <w:rsid w:val="00BC3523"/>
    <w:rsid w:val="00BC3D76"/>
    <w:rsid w:val="00BC3E77"/>
    <w:rsid w:val="00BC4C1F"/>
    <w:rsid w:val="00BC5E6B"/>
    <w:rsid w:val="00BC7B1B"/>
    <w:rsid w:val="00BD0B3C"/>
    <w:rsid w:val="00BD29DE"/>
    <w:rsid w:val="00BD3681"/>
    <w:rsid w:val="00BD4567"/>
    <w:rsid w:val="00BD5D02"/>
    <w:rsid w:val="00BD7E67"/>
    <w:rsid w:val="00BE0C58"/>
    <w:rsid w:val="00BE1C30"/>
    <w:rsid w:val="00BE1C5D"/>
    <w:rsid w:val="00BE2D54"/>
    <w:rsid w:val="00BE30D2"/>
    <w:rsid w:val="00BE3D3F"/>
    <w:rsid w:val="00BE42FA"/>
    <w:rsid w:val="00BE4BD5"/>
    <w:rsid w:val="00BE5F93"/>
    <w:rsid w:val="00BE6D7A"/>
    <w:rsid w:val="00BE72A1"/>
    <w:rsid w:val="00BF0726"/>
    <w:rsid w:val="00BF0CA0"/>
    <w:rsid w:val="00BF1672"/>
    <w:rsid w:val="00BF26D5"/>
    <w:rsid w:val="00BF2F4B"/>
    <w:rsid w:val="00BF32A3"/>
    <w:rsid w:val="00BF43C8"/>
    <w:rsid w:val="00BF4B69"/>
    <w:rsid w:val="00BF4F90"/>
    <w:rsid w:val="00BF6227"/>
    <w:rsid w:val="00BF6FD8"/>
    <w:rsid w:val="00BF766D"/>
    <w:rsid w:val="00BF7A80"/>
    <w:rsid w:val="00BF7D41"/>
    <w:rsid w:val="00C00A9A"/>
    <w:rsid w:val="00C00C34"/>
    <w:rsid w:val="00C0108F"/>
    <w:rsid w:val="00C01708"/>
    <w:rsid w:val="00C10073"/>
    <w:rsid w:val="00C107F1"/>
    <w:rsid w:val="00C1181E"/>
    <w:rsid w:val="00C11D2C"/>
    <w:rsid w:val="00C1455D"/>
    <w:rsid w:val="00C145C1"/>
    <w:rsid w:val="00C151F9"/>
    <w:rsid w:val="00C15440"/>
    <w:rsid w:val="00C1638D"/>
    <w:rsid w:val="00C16818"/>
    <w:rsid w:val="00C20180"/>
    <w:rsid w:val="00C21B47"/>
    <w:rsid w:val="00C21D6B"/>
    <w:rsid w:val="00C230CE"/>
    <w:rsid w:val="00C24604"/>
    <w:rsid w:val="00C25C81"/>
    <w:rsid w:val="00C317FB"/>
    <w:rsid w:val="00C34061"/>
    <w:rsid w:val="00C34278"/>
    <w:rsid w:val="00C37D4A"/>
    <w:rsid w:val="00C40E61"/>
    <w:rsid w:val="00C41899"/>
    <w:rsid w:val="00C433C0"/>
    <w:rsid w:val="00C44923"/>
    <w:rsid w:val="00C46567"/>
    <w:rsid w:val="00C468A0"/>
    <w:rsid w:val="00C4797E"/>
    <w:rsid w:val="00C47A82"/>
    <w:rsid w:val="00C51272"/>
    <w:rsid w:val="00C51D27"/>
    <w:rsid w:val="00C521F8"/>
    <w:rsid w:val="00C53C03"/>
    <w:rsid w:val="00C53C51"/>
    <w:rsid w:val="00C559E6"/>
    <w:rsid w:val="00C563DC"/>
    <w:rsid w:val="00C565BF"/>
    <w:rsid w:val="00C576E8"/>
    <w:rsid w:val="00C6233E"/>
    <w:rsid w:val="00C625FB"/>
    <w:rsid w:val="00C62E82"/>
    <w:rsid w:val="00C64CE6"/>
    <w:rsid w:val="00C66A19"/>
    <w:rsid w:val="00C66BA0"/>
    <w:rsid w:val="00C6755D"/>
    <w:rsid w:val="00C706D0"/>
    <w:rsid w:val="00C718A8"/>
    <w:rsid w:val="00C7289C"/>
    <w:rsid w:val="00C762BB"/>
    <w:rsid w:val="00C80759"/>
    <w:rsid w:val="00C8080B"/>
    <w:rsid w:val="00C8197F"/>
    <w:rsid w:val="00C8210A"/>
    <w:rsid w:val="00C86C8A"/>
    <w:rsid w:val="00C86F8D"/>
    <w:rsid w:val="00C8730F"/>
    <w:rsid w:val="00C90130"/>
    <w:rsid w:val="00C93274"/>
    <w:rsid w:val="00C95021"/>
    <w:rsid w:val="00C9594D"/>
    <w:rsid w:val="00C963F6"/>
    <w:rsid w:val="00CA0114"/>
    <w:rsid w:val="00CA0795"/>
    <w:rsid w:val="00CA0B88"/>
    <w:rsid w:val="00CA1820"/>
    <w:rsid w:val="00CA3263"/>
    <w:rsid w:val="00CA4802"/>
    <w:rsid w:val="00CA4D32"/>
    <w:rsid w:val="00CA5C64"/>
    <w:rsid w:val="00CA6236"/>
    <w:rsid w:val="00CA66C3"/>
    <w:rsid w:val="00CA7273"/>
    <w:rsid w:val="00CA72E5"/>
    <w:rsid w:val="00CB06BB"/>
    <w:rsid w:val="00CB15B3"/>
    <w:rsid w:val="00CB21C7"/>
    <w:rsid w:val="00CB2B27"/>
    <w:rsid w:val="00CB2F5F"/>
    <w:rsid w:val="00CB534F"/>
    <w:rsid w:val="00CB5465"/>
    <w:rsid w:val="00CB6036"/>
    <w:rsid w:val="00CB7557"/>
    <w:rsid w:val="00CC0D0E"/>
    <w:rsid w:val="00CC224F"/>
    <w:rsid w:val="00CC378A"/>
    <w:rsid w:val="00CC60A3"/>
    <w:rsid w:val="00CC65DE"/>
    <w:rsid w:val="00CC6CF6"/>
    <w:rsid w:val="00CC7258"/>
    <w:rsid w:val="00CD1228"/>
    <w:rsid w:val="00CD3A01"/>
    <w:rsid w:val="00CD583D"/>
    <w:rsid w:val="00CD64F3"/>
    <w:rsid w:val="00CD6FDD"/>
    <w:rsid w:val="00CD77FC"/>
    <w:rsid w:val="00CE1BFB"/>
    <w:rsid w:val="00CE3454"/>
    <w:rsid w:val="00CE3D15"/>
    <w:rsid w:val="00CE3FD9"/>
    <w:rsid w:val="00CE4BEB"/>
    <w:rsid w:val="00CF4E46"/>
    <w:rsid w:val="00CF554F"/>
    <w:rsid w:val="00CF6B77"/>
    <w:rsid w:val="00CF7A29"/>
    <w:rsid w:val="00CF7E7E"/>
    <w:rsid w:val="00D01532"/>
    <w:rsid w:val="00D032A4"/>
    <w:rsid w:val="00D04229"/>
    <w:rsid w:val="00D0772A"/>
    <w:rsid w:val="00D1004E"/>
    <w:rsid w:val="00D10A5E"/>
    <w:rsid w:val="00D10F85"/>
    <w:rsid w:val="00D12BF2"/>
    <w:rsid w:val="00D137A2"/>
    <w:rsid w:val="00D13B7B"/>
    <w:rsid w:val="00D143B4"/>
    <w:rsid w:val="00D144BA"/>
    <w:rsid w:val="00D160C8"/>
    <w:rsid w:val="00D16224"/>
    <w:rsid w:val="00D1629C"/>
    <w:rsid w:val="00D16565"/>
    <w:rsid w:val="00D1745A"/>
    <w:rsid w:val="00D17955"/>
    <w:rsid w:val="00D20867"/>
    <w:rsid w:val="00D2169B"/>
    <w:rsid w:val="00D21E0A"/>
    <w:rsid w:val="00D225C6"/>
    <w:rsid w:val="00D23F0D"/>
    <w:rsid w:val="00D24CF0"/>
    <w:rsid w:val="00D26832"/>
    <w:rsid w:val="00D27F0C"/>
    <w:rsid w:val="00D304C7"/>
    <w:rsid w:val="00D31928"/>
    <w:rsid w:val="00D325EB"/>
    <w:rsid w:val="00D33352"/>
    <w:rsid w:val="00D3396D"/>
    <w:rsid w:val="00D33974"/>
    <w:rsid w:val="00D3552C"/>
    <w:rsid w:val="00D401CA"/>
    <w:rsid w:val="00D41CD6"/>
    <w:rsid w:val="00D428E4"/>
    <w:rsid w:val="00D42B44"/>
    <w:rsid w:val="00D450B8"/>
    <w:rsid w:val="00D51649"/>
    <w:rsid w:val="00D546DF"/>
    <w:rsid w:val="00D55AD4"/>
    <w:rsid w:val="00D56F34"/>
    <w:rsid w:val="00D578C7"/>
    <w:rsid w:val="00D61A18"/>
    <w:rsid w:val="00D61E82"/>
    <w:rsid w:val="00D625F3"/>
    <w:rsid w:val="00D628B1"/>
    <w:rsid w:val="00D63571"/>
    <w:rsid w:val="00D63E49"/>
    <w:rsid w:val="00D64384"/>
    <w:rsid w:val="00D66FCC"/>
    <w:rsid w:val="00D701B5"/>
    <w:rsid w:val="00D7219D"/>
    <w:rsid w:val="00D75A28"/>
    <w:rsid w:val="00D7601B"/>
    <w:rsid w:val="00D81424"/>
    <w:rsid w:val="00D817CB"/>
    <w:rsid w:val="00D81C72"/>
    <w:rsid w:val="00D82630"/>
    <w:rsid w:val="00D82768"/>
    <w:rsid w:val="00D82B5B"/>
    <w:rsid w:val="00D85A49"/>
    <w:rsid w:val="00D87C92"/>
    <w:rsid w:val="00D90F58"/>
    <w:rsid w:val="00D965FE"/>
    <w:rsid w:val="00D97A34"/>
    <w:rsid w:val="00DA19B0"/>
    <w:rsid w:val="00DA2656"/>
    <w:rsid w:val="00DA3263"/>
    <w:rsid w:val="00DA56C2"/>
    <w:rsid w:val="00DA62E5"/>
    <w:rsid w:val="00DA7FE7"/>
    <w:rsid w:val="00DB0B98"/>
    <w:rsid w:val="00DB145F"/>
    <w:rsid w:val="00DB156F"/>
    <w:rsid w:val="00DB3796"/>
    <w:rsid w:val="00DB3940"/>
    <w:rsid w:val="00DB4EAD"/>
    <w:rsid w:val="00DB56AA"/>
    <w:rsid w:val="00DB7669"/>
    <w:rsid w:val="00DC02AB"/>
    <w:rsid w:val="00DC291A"/>
    <w:rsid w:val="00DC3EA0"/>
    <w:rsid w:val="00DC49DF"/>
    <w:rsid w:val="00DC6DAB"/>
    <w:rsid w:val="00DD1934"/>
    <w:rsid w:val="00DD3C5D"/>
    <w:rsid w:val="00DD606F"/>
    <w:rsid w:val="00DD6442"/>
    <w:rsid w:val="00DD6D6E"/>
    <w:rsid w:val="00DD7D3B"/>
    <w:rsid w:val="00DE0809"/>
    <w:rsid w:val="00DE20E5"/>
    <w:rsid w:val="00DE3CE7"/>
    <w:rsid w:val="00DE46EB"/>
    <w:rsid w:val="00DE4A02"/>
    <w:rsid w:val="00DE4F24"/>
    <w:rsid w:val="00DE58E8"/>
    <w:rsid w:val="00DE5E7A"/>
    <w:rsid w:val="00DE60A7"/>
    <w:rsid w:val="00DE75BC"/>
    <w:rsid w:val="00DF0F1E"/>
    <w:rsid w:val="00DF32DD"/>
    <w:rsid w:val="00DF55C1"/>
    <w:rsid w:val="00DF656F"/>
    <w:rsid w:val="00DF674E"/>
    <w:rsid w:val="00DF7B63"/>
    <w:rsid w:val="00DF7EF6"/>
    <w:rsid w:val="00E039B4"/>
    <w:rsid w:val="00E057AB"/>
    <w:rsid w:val="00E06BFF"/>
    <w:rsid w:val="00E10BC1"/>
    <w:rsid w:val="00E15831"/>
    <w:rsid w:val="00E15FBC"/>
    <w:rsid w:val="00E17C1E"/>
    <w:rsid w:val="00E22091"/>
    <w:rsid w:val="00E22F4D"/>
    <w:rsid w:val="00E23F14"/>
    <w:rsid w:val="00E24B83"/>
    <w:rsid w:val="00E25C69"/>
    <w:rsid w:val="00E26750"/>
    <w:rsid w:val="00E27068"/>
    <w:rsid w:val="00E270DD"/>
    <w:rsid w:val="00E273EF"/>
    <w:rsid w:val="00E30215"/>
    <w:rsid w:val="00E3027D"/>
    <w:rsid w:val="00E30317"/>
    <w:rsid w:val="00E31DC9"/>
    <w:rsid w:val="00E32251"/>
    <w:rsid w:val="00E3240D"/>
    <w:rsid w:val="00E326B6"/>
    <w:rsid w:val="00E326EE"/>
    <w:rsid w:val="00E32C71"/>
    <w:rsid w:val="00E3329F"/>
    <w:rsid w:val="00E34D44"/>
    <w:rsid w:val="00E37DC1"/>
    <w:rsid w:val="00E42B9C"/>
    <w:rsid w:val="00E44EF3"/>
    <w:rsid w:val="00E463E7"/>
    <w:rsid w:val="00E5024C"/>
    <w:rsid w:val="00E51534"/>
    <w:rsid w:val="00E52177"/>
    <w:rsid w:val="00E52C1A"/>
    <w:rsid w:val="00E53F0C"/>
    <w:rsid w:val="00E5656B"/>
    <w:rsid w:val="00E57091"/>
    <w:rsid w:val="00E611FE"/>
    <w:rsid w:val="00E64E1A"/>
    <w:rsid w:val="00E64E4F"/>
    <w:rsid w:val="00E64ED8"/>
    <w:rsid w:val="00E6745C"/>
    <w:rsid w:val="00E70E55"/>
    <w:rsid w:val="00E71A81"/>
    <w:rsid w:val="00E723FF"/>
    <w:rsid w:val="00E76775"/>
    <w:rsid w:val="00E7764E"/>
    <w:rsid w:val="00E801F2"/>
    <w:rsid w:val="00E82FF7"/>
    <w:rsid w:val="00E83EDF"/>
    <w:rsid w:val="00E85506"/>
    <w:rsid w:val="00E87202"/>
    <w:rsid w:val="00E903AF"/>
    <w:rsid w:val="00E91B31"/>
    <w:rsid w:val="00E9336C"/>
    <w:rsid w:val="00E93B16"/>
    <w:rsid w:val="00E96B1F"/>
    <w:rsid w:val="00EA1688"/>
    <w:rsid w:val="00EA1E3E"/>
    <w:rsid w:val="00EA1F7A"/>
    <w:rsid w:val="00EA2968"/>
    <w:rsid w:val="00EA3080"/>
    <w:rsid w:val="00EA6446"/>
    <w:rsid w:val="00EB18B0"/>
    <w:rsid w:val="00EB325C"/>
    <w:rsid w:val="00EB3A00"/>
    <w:rsid w:val="00EB55AA"/>
    <w:rsid w:val="00EB6FA9"/>
    <w:rsid w:val="00EB730E"/>
    <w:rsid w:val="00EB7424"/>
    <w:rsid w:val="00EB7D34"/>
    <w:rsid w:val="00EC441C"/>
    <w:rsid w:val="00EC78BD"/>
    <w:rsid w:val="00ED1180"/>
    <w:rsid w:val="00ED52AC"/>
    <w:rsid w:val="00ED53F6"/>
    <w:rsid w:val="00ED5A5F"/>
    <w:rsid w:val="00ED5D9D"/>
    <w:rsid w:val="00ED637B"/>
    <w:rsid w:val="00ED7401"/>
    <w:rsid w:val="00EE0BB6"/>
    <w:rsid w:val="00EE11AE"/>
    <w:rsid w:val="00EE1D26"/>
    <w:rsid w:val="00EE2241"/>
    <w:rsid w:val="00EE2567"/>
    <w:rsid w:val="00EE48A7"/>
    <w:rsid w:val="00EE5956"/>
    <w:rsid w:val="00EE6EC3"/>
    <w:rsid w:val="00EE7440"/>
    <w:rsid w:val="00EF0A8F"/>
    <w:rsid w:val="00EF187D"/>
    <w:rsid w:val="00EF1B96"/>
    <w:rsid w:val="00EF2F3E"/>
    <w:rsid w:val="00EF3026"/>
    <w:rsid w:val="00EF3803"/>
    <w:rsid w:val="00EF4845"/>
    <w:rsid w:val="00EF5164"/>
    <w:rsid w:val="00EF60D7"/>
    <w:rsid w:val="00EF7547"/>
    <w:rsid w:val="00F00A04"/>
    <w:rsid w:val="00F0172F"/>
    <w:rsid w:val="00F02F85"/>
    <w:rsid w:val="00F05DEC"/>
    <w:rsid w:val="00F065E1"/>
    <w:rsid w:val="00F07433"/>
    <w:rsid w:val="00F10DBF"/>
    <w:rsid w:val="00F11794"/>
    <w:rsid w:val="00F11AE7"/>
    <w:rsid w:val="00F12F3D"/>
    <w:rsid w:val="00F14918"/>
    <w:rsid w:val="00F15501"/>
    <w:rsid w:val="00F16A4B"/>
    <w:rsid w:val="00F16A86"/>
    <w:rsid w:val="00F20531"/>
    <w:rsid w:val="00F2190A"/>
    <w:rsid w:val="00F21E65"/>
    <w:rsid w:val="00F21F92"/>
    <w:rsid w:val="00F238EE"/>
    <w:rsid w:val="00F24BBB"/>
    <w:rsid w:val="00F27608"/>
    <w:rsid w:val="00F317C4"/>
    <w:rsid w:val="00F31C85"/>
    <w:rsid w:val="00F31DB4"/>
    <w:rsid w:val="00F321EC"/>
    <w:rsid w:val="00F327DB"/>
    <w:rsid w:val="00F3315B"/>
    <w:rsid w:val="00F33A09"/>
    <w:rsid w:val="00F340D5"/>
    <w:rsid w:val="00F34466"/>
    <w:rsid w:val="00F36759"/>
    <w:rsid w:val="00F3704C"/>
    <w:rsid w:val="00F3731A"/>
    <w:rsid w:val="00F406FE"/>
    <w:rsid w:val="00F42018"/>
    <w:rsid w:val="00F423B2"/>
    <w:rsid w:val="00F42632"/>
    <w:rsid w:val="00F42ACE"/>
    <w:rsid w:val="00F4319D"/>
    <w:rsid w:val="00F439AD"/>
    <w:rsid w:val="00F45B8C"/>
    <w:rsid w:val="00F46C9B"/>
    <w:rsid w:val="00F509A5"/>
    <w:rsid w:val="00F53135"/>
    <w:rsid w:val="00F535F2"/>
    <w:rsid w:val="00F54C67"/>
    <w:rsid w:val="00F552B2"/>
    <w:rsid w:val="00F60F8B"/>
    <w:rsid w:val="00F61315"/>
    <w:rsid w:val="00F6580A"/>
    <w:rsid w:val="00F67203"/>
    <w:rsid w:val="00F701DB"/>
    <w:rsid w:val="00F7048D"/>
    <w:rsid w:val="00F7400F"/>
    <w:rsid w:val="00F7427E"/>
    <w:rsid w:val="00F745F5"/>
    <w:rsid w:val="00F76CA8"/>
    <w:rsid w:val="00F7775E"/>
    <w:rsid w:val="00F8114F"/>
    <w:rsid w:val="00F81C31"/>
    <w:rsid w:val="00F83E11"/>
    <w:rsid w:val="00F84A0E"/>
    <w:rsid w:val="00F84BF1"/>
    <w:rsid w:val="00F85F40"/>
    <w:rsid w:val="00F8637F"/>
    <w:rsid w:val="00F8692D"/>
    <w:rsid w:val="00F8782F"/>
    <w:rsid w:val="00F9044B"/>
    <w:rsid w:val="00F92021"/>
    <w:rsid w:val="00F92E62"/>
    <w:rsid w:val="00F93B44"/>
    <w:rsid w:val="00F96A10"/>
    <w:rsid w:val="00FA11A3"/>
    <w:rsid w:val="00FA4A14"/>
    <w:rsid w:val="00FA5287"/>
    <w:rsid w:val="00FA5C44"/>
    <w:rsid w:val="00FA69D8"/>
    <w:rsid w:val="00FA7162"/>
    <w:rsid w:val="00FB0077"/>
    <w:rsid w:val="00FB1269"/>
    <w:rsid w:val="00FB3940"/>
    <w:rsid w:val="00FB65C7"/>
    <w:rsid w:val="00FC0DE1"/>
    <w:rsid w:val="00FC1942"/>
    <w:rsid w:val="00FC2A29"/>
    <w:rsid w:val="00FC32C1"/>
    <w:rsid w:val="00FC41A0"/>
    <w:rsid w:val="00FC4D8E"/>
    <w:rsid w:val="00FC5D8C"/>
    <w:rsid w:val="00FC6A9F"/>
    <w:rsid w:val="00FC765D"/>
    <w:rsid w:val="00FC791D"/>
    <w:rsid w:val="00FD090F"/>
    <w:rsid w:val="00FD2601"/>
    <w:rsid w:val="00FD2747"/>
    <w:rsid w:val="00FD33EA"/>
    <w:rsid w:val="00FD5782"/>
    <w:rsid w:val="00FD5EBD"/>
    <w:rsid w:val="00FD6B64"/>
    <w:rsid w:val="00FE0B37"/>
    <w:rsid w:val="00FE0E43"/>
    <w:rsid w:val="00FE422D"/>
    <w:rsid w:val="00FE596A"/>
    <w:rsid w:val="00FE5CD9"/>
    <w:rsid w:val="00FE5F44"/>
    <w:rsid w:val="00FE6FFB"/>
    <w:rsid w:val="00FE72F2"/>
    <w:rsid w:val="00FF0976"/>
    <w:rsid w:val="00FF1BFA"/>
    <w:rsid w:val="00FF2056"/>
    <w:rsid w:val="00FF35F7"/>
    <w:rsid w:val="00FF526F"/>
    <w:rsid w:val="00FF77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CF4"/>
    <w:pPr>
      <w:spacing w:line="360" w:lineRule="atLeast"/>
      <w:jc w:val="both"/>
    </w:pPr>
    <w:rPr>
      <w:rFonts w:ascii="Times New Roman" w:eastAsia="Times New Roman" w:hAnsi="Times New Roman"/>
      <w:sz w:val="28"/>
    </w:rPr>
  </w:style>
  <w:style w:type="paragraph" w:styleId="Heading2">
    <w:name w:val="heading 2"/>
    <w:basedOn w:val="Normal"/>
    <w:next w:val="Normal"/>
    <w:link w:val="Heading2Char1"/>
    <w:uiPriority w:val="99"/>
    <w:qFormat/>
    <w:locked/>
    <w:rsid w:val="00E85506"/>
    <w:pPr>
      <w:keepNext/>
      <w:spacing w:line="240" w:lineRule="auto"/>
      <w:jc w:val="center"/>
      <w:outlineLvl w:val="1"/>
    </w:pPr>
    <w:rPr>
      <w:rFonts w:ascii="Calibri" w:eastAsia="Arial Unicode MS" w:hAnsi="Calibri"/>
      <w:sz w:val="56"/>
      <w:szCs w:val="56"/>
    </w:rPr>
  </w:style>
  <w:style w:type="paragraph" w:styleId="Heading3">
    <w:name w:val="heading 3"/>
    <w:basedOn w:val="Normal"/>
    <w:next w:val="Normal"/>
    <w:link w:val="Heading3Char1"/>
    <w:uiPriority w:val="99"/>
    <w:qFormat/>
    <w:locked/>
    <w:rsid w:val="00E85506"/>
    <w:pPr>
      <w:keepNext/>
      <w:spacing w:line="240" w:lineRule="auto"/>
      <w:jc w:val="center"/>
      <w:outlineLvl w:val="2"/>
    </w:pPr>
    <w:rPr>
      <w:rFonts w:ascii="Calibri" w:eastAsia="Calibri" w:hAnsi="Calibri"/>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Pr>
      <w:rFonts w:ascii="Cambria" w:hAnsi="Cambria"/>
      <w:b/>
      <w:i/>
      <w:sz w:val="28"/>
    </w:rPr>
  </w:style>
  <w:style w:type="character" w:customStyle="1" w:styleId="Heading3Char">
    <w:name w:val="Heading 3 Char"/>
    <w:basedOn w:val="DefaultParagraphFont"/>
    <w:link w:val="Heading3"/>
    <w:uiPriority w:val="99"/>
    <w:semiHidden/>
    <w:rPr>
      <w:rFonts w:ascii="Cambria" w:hAnsi="Cambria"/>
      <w:b/>
      <w:sz w:val="26"/>
    </w:rPr>
  </w:style>
  <w:style w:type="paragraph" w:styleId="CommentText">
    <w:name w:val="annotation text"/>
    <w:basedOn w:val="Normal"/>
    <w:link w:val="CommentTextChar"/>
    <w:uiPriority w:val="99"/>
    <w:semiHidden/>
    <w:rsid w:val="008C0F9D"/>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8C0F9D"/>
    <w:rPr>
      <w:rFonts w:ascii="Times New Roman" w:hAnsi="Times New Roman"/>
      <w:sz w:val="20"/>
      <w:lang w:eastAsia="ru-RU"/>
    </w:rPr>
  </w:style>
  <w:style w:type="paragraph" w:styleId="ListParagraph">
    <w:name w:val="List Paragraph"/>
    <w:basedOn w:val="Normal"/>
    <w:uiPriority w:val="99"/>
    <w:qFormat/>
    <w:rsid w:val="008C0F9D"/>
    <w:pPr>
      <w:ind w:left="720"/>
      <w:contextualSpacing/>
    </w:pPr>
  </w:style>
  <w:style w:type="character" w:styleId="CommentReference">
    <w:name w:val="annotation reference"/>
    <w:basedOn w:val="DefaultParagraphFont"/>
    <w:uiPriority w:val="99"/>
    <w:semiHidden/>
    <w:rsid w:val="008C0F9D"/>
    <w:rPr>
      <w:rFonts w:cs="Times New Roman"/>
      <w:sz w:val="16"/>
    </w:rPr>
  </w:style>
  <w:style w:type="table" w:styleId="TableGrid">
    <w:name w:val="Table Grid"/>
    <w:basedOn w:val="TableNormal"/>
    <w:uiPriority w:val="99"/>
    <w:rsid w:val="008C0F9D"/>
    <w:rPr>
      <w:rFonts w:ascii="Times New Roman" w:hAnsi="Times New Roman"/>
      <w:sz w:val="28"/>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Сетка таблицы1"/>
    <w:uiPriority w:val="99"/>
    <w:rsid w:val="008C0F9D"/>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C0F9D"/>
    <w:pPr>
      <w:spacing w:line="240" w:lineRule="auto"/>
    </w:pPr>
    <w:rPr>
      <w:rFonts w:ascii="Segoe UI" w:eastAsia="Calibri" w:hAnsi="Segoe UI"/>
      <w:sz w:val="18"/>
      <w:szCs w:val="18"/>
    </w:rPr>
  </w:style>
  <w:style w:type="character" w:customStyle="1" w:styleId="BalloonTextChar">
    <w:name w:val="Balloon Text Char"/>
    <w:basedOn w:val="DefaultParagraphFont"/>
    <w:link w:val="BalloonText"/>
    <w:uiPriority w:val="99"/>
    <w:semiHidden/>
    <w:locked/>
    <w:rsid w:val="008C0F9D"/>
    <w:rPr>
      <w:rFonts w:ascii="Segoe UI" w:hAnsi="Segoe UI"/>
      <w:sz w:val="18"/>
      <w:lang w:eastAsia="ru-RU"/>
    </w:rPr>
  </w:style>
  <w:style w:type="character" w:styleId="Hyperlink">
    <w:name w:val="Hyperlink"/>
    <w:basedOn w:val="DefaultParagraphFont"/>
    <w:uiPriority w:val="99"/>
    <w:rsid w:val="00466F87"/>
    <w:rPr>
      <w:rFonts w:cs="Times New Roman"/>
      <w:color w:val="0563C1"/>
      <w:u w:val="single"/>
    </w:rPr>
  </w:style>
  <w:style w:type="character" w:styleId="FollowedHyperlink">
    <w:name w:val="FollowedHyperlink"/>
    <w:basedOn w:val="DefaultParagraphFont"/>
    <w:uiPriority w:val="99"/>
    <w:semiHidden/>
    <w:rsid w:val="00466F87"/>
    <w:rPr>
      <w:rFonts w:cs="Times New Roman"/>
      <w:color w:val="954F72"/>
      <w:u w:val="single"/>
    </w:rPr>
  </w:style>
  <w:style w:type="character" w:styleId="PlaceholderText">
    <w:name w:val="Placeholder Text"/>
    <w:basedOn w:val="DefaultParagraphFont"/>
    <w:uiPriority w:val="99"/>
    <w:semiHidden/>
    <w:rsid w:val="00311748"/>
    <w:rPr>
      <w:color w:val="808080"/>
    </w:rPr>
  </w:style>
  <w:style w:type="character" w:customStyle="1" w:styleId="CharStyle3">
    <w:name w:val="Char Style 3"/>
    <w:link w:val="Style2"/>
    <w:uiPriority w:val="99"/>
    <w:locked/>
    <w:rsid w:val="00D21E0A"/>
    <w:rPr>
      <w:sz w:val="26"/>
      <w:shd w:val="clear" w:color="auto" w:fill="FFFFFF"/>
    </w:rPr>
  </w:style>
  <w:style w:type="paragraph" w:customStyle="1" w:styleId="Style2">
    <w:name w:val="Style 2"/>
    <w:basedOn w:val="Normal"/>
    <w:link w:val="CharStyle3"/>
    <w:uiPriority w:val="99"/>
    <w:rsid w:val="00D21E0A"/>
    <w:pPr>
      <w:widowControl w:val="0"/>
      <w:shd w:val="clear" w:color="auto" w:fill="FFFFFF"/>
      <w:spacing w:after="660" w:line="360" w:lineRule="exact"/>
      <w:jc w:val="left"/>
    </w:pPr>
    <w:rPr>
      <w:rFonts w:ascii="Calibri" w:eastAsia="Calibri" w:hAnsi="Calibri"/>
      <w:sz w:val="26"/>
      <w:szCs w:val="20"/>
    </w:rPr>
  </w:style>
  <w:style w:type="character" w:customStyle="1" w:styleId="CharStyle5">
    <w:name w:val="Char Style 5"/>
    <w:link w:val="Style4"/>
    <w:uiPriority w:val="99"/>
    <w:locked/>
    <w:rsid w:val="00AA550C"/>
    <w:rPr>
      <w:b/>
      <w:sz w:val="26"/>
      <w:shd w:val="clear" w:color="auto" w:fill="FFFFFF"/>
    </w:rPr>
  </w:style>
  <w:style w:type="character" w:customStyle="1" w:styleId="CharStyle6">
    <w:name w:val="Char Style 6"/>
    <w:uiPriority w:val="99"/>
    <w:rsid w:val="00AA550C"/>
    <w:rPr>
      <w:b/>
      <w:i/>
      <w:sz w:val="26"/>
      <w:u w:val="none"/>
    </w:rPr>
  </w:style>
  <w:style w:type="paragraph" w:customStyle="1" w:styleId="Style4">
    <w:name w:val="Style 4"/>
    <w:basedOn w:val="Normal"/>
    <w:link w:val="CharStyle5"/>
    <w:uiPriority w:val="99"/>
    <w:rsid w:val="00AA550C"/>
    <w:pPr>
      <w:widowControl w:val="0"/>
      <w:shd w:val="clear" w:color="auto" w:fill="FFFFFF"/>
      <w:spacing w:before="660" w:line="322" w:lineRule="exact"/>
      <w:jc w:val="center"/>
    </w:pPr>
    <w:rPr>
      <w:rFonts w:ascii="Calibri" w:eastAsia="Calibri" w:hAnsi="Calibri"/>
      <w:b/>
      <w:sz w:val="26"/>
      <w:szCs w:val="20"/>
    </w:rPr>
  </w:style>
  <w:style w:type="paragraph" w:customStyle="1" w:styleId="ConsPlusNonformat">
    <w:name w:val="ConsPlusNonformat"/>
    <w:uiPriority w:val="99"/>
    <w:rsid w:val="006259A7"/>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6259A7"/>
    <w:pPr>
      <w:widowControl w:val="0"/>
      <w:autoSpaceDE w:val="0"/>
      <w:autoSpaceDN w:val="0"/>
      <w:adjustRightInd w:val="0"/>
    </w:pPr>
    <w:rPr>
      <w:rFonts w:eastAsia="Times New Roman" w:cs="Calibri"/>
      <w:b/>
      <w:bCs/>
    </w:rPr>
  </w:style>
  <w:style w:type="paragraph" w:styleId="Header">
    <w:name w:val="header"/>
    <w:basedOn w:val="Normal"/>
    <w:link w:val="HeaderChar"/>
    <w:uiPriority w:val="99"/>
    <w:rsid w:val="00E23F14"/>
    <w:pPr>
      <w:tabs>
        <w:tab w:val="center" w:pos="4677"/>
        <w:tab w:val="right" w:pos="9355"/>
      </w:tabs>
      <w:spacing w:line="240" w:lineRule="auto"/>
      <w:jc w:val="left"/>
    </w:pPr>
    <w:rPr>
      <w:rFonts w:ascii="Calibri" w:eastAsia="Calibri" w:hAnsi="Calibri"/>
      <w:sz w:val="20"/>
      <w:szCs w:val="20"/>
    </w:rPr>
  </w:style>
  <w:style w:type="character" w:customStyle="1" w:styleId="HeaderChar">
    <w:name w:val="Header Char"/>
    <w:basedOn w:val="DefaultParagraphFont"/>
    <w:link w:val="Header"/>
    <w:uiPriority w:val="99"/>
    <w:locked/>
    <w:rsid w:val="00E23F14"/>
  </w:style>
  <w:style w:type="paragraph" w:styleId="FootnoteText">
    <w:name w:val="footnote text"/>
    <w:basedOn w:val="Normal"/>
    <w:link w:val="FootnoteTextChar"/>
    <w:uiPriority w:val="99"/>
    <w:semiHidden/>
    <w:rsid w:val="00FD2601"/>
    <w:pPr>
      <w:spacing w:line="240" w:lineRule="auto"/>
    </w:pPr>
    <w:rPr>
      <w:rFonts w:eastAsia="Calibri"/>
      <w:sz w:val="20"/>
      <w:szCs w:val="20"/>
    </w:rPr>
  </w:style>
  <w:style w:type="character" w:customStyle="1" w:styleId="FootnoteTextChar">
    <w:name w:val="Footnote Text Char"/>
    <w:basedOn w:val="DefaultParagraphFont"/>
    <w:link w:val="FootnoteText"/>
    <w:uiPriority w:val="99"/>
    <w:semiHidden/>
    <w:locked/>
    <w:rsid w:val="00FD2601"/>
    <w:rPr>
      <w:rFonts w:ascii="Times New Roman" w:hAnsi="Times New Roman"/>
      <w:sz w:val="20"/>
      <w:lang w:eastAsia="ru-RU"/>
    </w:rPr>
  </w:style>
  <w:style w:type="character" w:styleId="FootnoteReference">
    <w:name w:val="footnote reference"/>
    <w:basedOn w:val="DefaultParagraphFont"/>
    <w:uiPriority w:val="99"/>
    <w:semiHidden/>
    <w:rsid w:val="00FD2601"/>
    <w:rPr>
      <w:rFonts w:cs="Times New Roman"/>
      <w:vertAlign w:val="superscript"/>
    </w:rPr>
  </w:style>
  <w:style w:type="table" w:customStyle="1" w:styleId="2">
    <w:name w:val="Сетка таблицы2"/>
    <w:uiPriority w:val="99"/>
    <w:rsid w:val="00A13B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3027D"/>
    <w:pPr>
      <w:widowControl w:val="0"/>
      <w:autoSpaceDE w:val="0"/>
      <w:autoSpaceDN w:val="0"/>
      <w:adjustRightInd w:val="0"/>
    </w:pPr>
    <w:rPr>
      <w:rFonts w:eastAsia="Times New Roman" w:cs="Calibri"/>
    </w:rPr>
  </w:style>
  <w:style w:type="table" w:customStyle="1" w:styleId="3">
    <w:name w:val="Сетка таблицы3"/>
    <w:uiPriority w:val="99"/>
    <w:rsid w:val="00AF3A79"/>
    <w:rPr>
      <w:rFonts w:ascii="Times New Roman" w:hAnsi="Times New Roman"/>
      <w:sz w:val="28"/>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2F4B0F"/>
    <w:rPr>
      <w:b/>
      <w:bCs/>
    </w:rPr>
  </w:style>
  <w:style w:type="character" w:customStyle="1" w:styleId="CommentSubjectChar">
    <w:name w:val="Comment Subject Char"/>
    <w:basedOn w:val="CommentTextChar"/>
    <w:link w:val="CommentSubject"/>
    <w:uiPriority w:val="99"/>
    <w:semiHidden/>
    <w:locked/>
    <w:rsid w:val="002F4B0F"/>
    <w:rPr>
      <w:b/>
    </w:rPr>
  </w:style>
  <w:style w:type="character" w:customStyle="1" w:styleId="CharStyle21">
    <w:name w:val="Char Style 21"/>
    <w:link w:val="Style20"/>
    <w:uiPriority w:val="99"/>
    <w:locked/>
    <w:rsid w:val="00BF7D41"/>
    <w:rPr>
      <w:i/>
      <w:sz w:val="26"/>
      <w:shd w:val="clear" w:color="auto" w:fill="FFFFFF"/>
    </w:rPr>
  </w:style>
  <w:style w:type="paragraph" w:customStyle="1" w:styleId="Style20">
    <w:name w:val="Style 20"/>
    <w:basedOn w:val="Normal"/>
    <w:link w:val="CharStyle21"/>
    <w:uiPriority w:val="99"/>
    <w:rsid w:val="00BF7D41"/>
    <w:pPr>
      <w:widowControl w:val="0"/>
      <w:shd w:val="clear" w:color="auto" w:fill="FFFFFF"/>
      <w:spacing w:line="360" w:lineRule="exact"/>
    </w:pPr>
    <w:rPr>
      <w:rFonts w:ascii="Calibri" w:eastAsia="Calibri" w:hAnsi="Calibri"/>
      <w:i/>
      <w:iCs/>
      <w:sz w:val="26"/>
      <w:szCs w:val="26"/>
    </w:rPr>
  </w:style>
  <w:style w:type="character" w:customStyle="1" w:styleId="CharStyle3Exact">
    <w:name w:val="Char Style 3 Exact"/>
    <w:uiPriority w:val="99"/>
    <w:locked/>
    <w:rsid w:val="00AD0D9F"/>
    <w:rPr>
      <w:b/>
      <w:spacing w:val="15"/>
      <w:sz w:val="14"/>
      <w:shd w:val="clear" w:color="auto" w:fill="FFFFFF"/>
    </w:rPr>
  </w:style>
  <w:style w:type="character" w:customStyle="1" w:styleId="CharStyle8">
    <w:name w:val="Char Style 8"/>
    <w:uiPriority w:val="99"/>
    <w:locked/>
    <w:rsid w:val="00AD0D9F"/>
    <w:rPr>
      <w:sz w:val="26"/>
      <w:shd w:val="clear" w:color="auto" w:fill="FFFFFF"/>
    </w:rPr>
  </w:style>
  <w:style w:type="character" w:customStyle="1" w:styleId="CharStyle7Exact">
    <w:name w:val="Char Style 7 Exact"/>
    <w:link w:val="Style6"/>
    <w:uiPriority w:val="99"/>
    <w:locked/>
    <w:rsid w:val="00AD0D9F"/>
    <w:rPr>
      <w:b/>
      <w:i/>
      <w:spacing w:val="3"/>
      <w:sz w:val="23"/>
      <w:shd w:val="clear" w:color="auto" w:fill="FFFFFF"/>
    </w:rPr>
  </w:style>
  <w:style w:type="paragraph" w:customStyle="1" w:styleId="Style6">
    <w:name w:val="Style 6"/>
    <w:basedOn w:val="Normal"/>
    <w:link w:val="CharStyle7Exact"/>
    <w:uiPriority w:val="99"/>
    <w:rsid w:val="00AD0D9F"/>
    <w:pPr>
      <w:widowControl w:val="0"/>
      <w:shd w:val="clear" w:color="auto" w:fill="FFFFFF"/>
      <w:spacing w:line="360" w:lineRule="exact"/>
      <w:jc w:val="left"/>
    </w:pPr>
    <w:rPr>
      <w:rFonts w:ascii="Calibri" w:eastAsia="Calibri" w:hAnsi="Calibri"/>
      <w:b/>
      <w:bCs/>
      <w:i/>
      <w:iCs/>
      <w:spacing w:val="3"/>
      <w:sz w:val="23"/>
      <w:szCs w:val="23"/>
    </w:rPr>
  </w:style>
  <w:style w:type="character" w:customStyle="1" w:styleId="CharStyle10">
    <w:name w:val="Char Style 10"/>
    <w:link w:val="Style9"/>
    <w:uiPriority w:val="99"/>
    <w:locked/>
    <w:rsid w:val="00AD0D9F"/>
    <w:rPr>
      <w:spacing w:val="10"/>
      <w:sz w:val="26"/>
      <w:shd w:val="clear" w:color="auto" w:fill="FFFFFF"/>
    </w:rPr>
  </w:style>
  <w:style w:type="paragraph" w:customStyle="1" w:styleId="Style9">
    <w:name w:val="Style 9"/>
    <w:basedOn w:val="Normal"/>
    <w:link w:val="CharStyle10"/>
    <w:uiPriority w:val="99"/>
    <w:rsid w:val="00AD0D9F"/>
    <w:pPr>
      <w:widowControl w:val="0"/>
      <w:shd w:val="clear" w:color="auto" w:fill="FFFFFF"/>
      <w:spacing w:line="240" w:lineRule="atLeast"/>
      <w:jc w:val="left"/>
    </w:pPr>
    <w:rPr>
      <w:rFonts w:ascii="Calibri" w:eastAsia="Calibri" w:hAnsi="Calibri"/>
      <w:spacing w:val="10"/>
      <w:sz w:val="26"/>
      <w:szCs w:val="26"/>
    </w:rPr>
  </w:style>
  <w:style w:type="character" w:customStyle="1" w:styleId="CharStyle13">
    <w:name w:val="Char Style 13"/>
    <w:link w:val="Style12"/>
    <w:uiPriority w:val="99"/>
    <w:locked/>
    <w:rsid w:val="00AD0D9F"/>
    <w:rPr>
      <w:b/>
      <w:sz w:val="26"/>
      <w:shd w:val="clear" w:color="auto" w:fill="FFFFFF"/>
    </w:rPr>
  </w:style>
  <w:style w:type="paragraph" w:customStyle="1" w:styleId="Style12">
    <w:name w:val="Style 12"/>
    <w:basedOn w:val="Normal"/>
    <w:link w:val="CharStyle13"/>
    <w:uiPriority w:val="99"/>
    <w:rsid w:val="00AD0D9F"/>
    <w:pPr>
      <w:widowControl w:val="0"/>
      <w:shd w:val="clear" w:color="auto" w:fill="FFFFFF"/>
      <w:spacing w:before="300" w:after="300" w:line="360" w:lineRule="exact"/>
      <w:ind w:firstLine="720"/>
      <w:jc w:val="left"/>
      <w:outlineLvl w:val="3"/>
    </w:pPr>
    <w:rPr>
      <w:rFonts w:ascii="Calibri" w:eastAsia="Calibri" w:hAnsi="Calibri"/>
      <w:b/>
      <w:bCs/>
      <w:sz w:val="26"/>
      <w:szCs w:val="26"/>
    </w:rPr>
  </w:style>
  <w:style w:type="character" w:customStyle="1" w:styleId="CharStyle16">
    <w:name w:val="Char Style 16"/>
    <w:link w:val="Style15"/>
    <w:uiPriority w:val="99"/>
    <w:locked/>
    <w:rsid w:val="00AD0D9F"/>
    <w:rPr>
      <w:b/>
      <w:shd w:val="clear" w:color="auto" w:fill="FFFFFF"/>
    </w:rPr>
  </w:style>
  <w:style w:type="paragraph" w:customStyle="1" w:styleId="Style15">
    <w:name w:val="Style 15"/>
    <w:basedOn w:val="Normal"/>
    <w:link w:val="CharStyle16"/>
    <w:uiPriority w:val="99"/>
    <w:rsid w:val="00AD0D9F"/>
    <w:pPr>
      <w:widowControl w:val="0"/>
      <w:shd w:val="clear" w:color="auto" w:fill="FFFFFF"/>
      <w:spacing w:line="355" w:lineRule="exact"/>
      <w:jc w:val="left"/>
    </w:pPr>
    <w:rPr>
      <w:rFonts w:ascii="Calibri" w:eastAsia="Calibri" w:hAnsi="Calibri"/>
      <w:b/>
      <w:bCs/>
      <w:sz w:val="20"/>
      <w:szCs w:val="20"/>
    </w:rPr>
  </w:style>
  <w:style w:type="character" w:customStyle="1" w:styleId="CharStyle18">
    <w:name w:val="Char Style 18"/>
    <w:link w:val="Style17"/>
    <w:uiPriority w:val="99"/>
    <w:locked/>
    <w:rsid w:val="00AD0D9F"/>
    <w:rPr>
      <w:spacing w:val="10"/>
      <w:sz w:val="17"/>
      <w:shd w:val="clear" w:color="auto" w:fill="FFFFFF"/>
      <w:lang w:val="en-US"/>
    </w:rPr>
  </w:style>
  <w:style w:type="paragraph" w:customStyle="1" w:styleId="Style17">
    <w:name w:val="Style 17"/>
    <w:basedOn w:val="Normal"/>
    <w:link w:val="CharStyle18"/>
    <w:uiPriority w:val="99"/>
    <w:rsid w:val="00AD0D9F"/>
    <w:pPr>
      <w:widowControl w:val="0"/>
      <w:shd w:val="clear" w:color="auto" w:fill="FFFFFF"/>
      <w:spacing w:line="374" w:lineRule="exact"/>
      <w:ind w:firstLine="720"/>
      <w:jc w:val="left"/>
    </w:pPr>
    <w:rPr>
      <w:rFonts w:ascii="Calibri" w:eastAsia="Calibri" w:hAnsi="Calibri"/>
      <w:spacing w:val="10"/>
      <w:sz w:val="17"/>
      <w:szCs w:val="17"/>
      <w:lang w:val="en-US"/>
    </w:rPr>
  </w:style>
  <w:style w:type="character" w:customStyle="1" w:styleId="CharStyle25">
    <w:name w:val="Char Style 25"/>
    <w:link w:val="Style24"/>
    <w:uiPriority w:val="99"/>
    <w:locked/>
    <w:rsid w:val="00AD0D9F"/>
    <w:rPr>
      <w:b/>
      <w:sz w:val="10"/>
      <w:shd w:val="clear" w:color="auto" w:fill="FFFFFF"/>
      <w:lang w:val="en-US"/>
    </w:rPr>
  </w:style>
  <w:style w:type="paragraph" w:customStyle="1" w:styleId="Style24">
    <w:name w:val="Style 24"/>
    <w:basedOn w:val="Normal"/>
    <w:link w:val="CharStyle25"/>
    <w:uiPriority w:val="99"/>
    <w:rsid w:val="00AD0D9F"/>
    <w:pPr>
      <w:widowControl w:val="0"/>
      <w:shd w:val="clear" w:color="auto" w:fill="FFFFFF"/>
      <w:spacing w:after="120" w:line="240" w:lineRule="atLeast"/>
      <w:jc w:val="left"/>
    </w:pPr>
    <w:rPr>
      <w:rFonts w:ascii="Calibri" w:eastAsia="Calibri" w:hAnsi="Calibri"/>
      <w:b/>
      <w:bCs/>
      <w:sz w:val="10"/>
      <w:szCs w:val="10"/>
      <w:lang w:val="en-US"/>
    </w:rPr>
  </w:style>
  <w:style w:type="character" w:customStyle="1" w:styleId="CharStyle29">
    <w:name w:val="Char Style 29"/>
    <w:link w:val="Style28"/>
    <w:uiPriority w:val="99"/>
    <w:locked/>
    <w:rsid w:val="00AD0D9F"/>
    <w:rPr>
      <w:sz w:val="16"/>
      <w:shd w:val="clear" w:color="auto" w:fill="FFFFFF"/>
    </w:rPr>
  </w:style>
  <w:style w:type="paragraph" w:customStyle="1" w:styleId="Style28">
    <w:name w:val="Style 28"/>
    <w:basedOn w:val="Normal"/>
    <w:link w:val="CharStyle29"/>
    <w:uiPriority w:val="99"/>
    <w:rsid w:val="00AD0D9F"/>
    <w:pPr>
      <w:widowControl w:val="0"/>
      <w:shd w:val="clear" w:color="auto" w:fill="FFFFFF"/>
      <w:spacing w:after="60" w:line="240" w:lineRule="atLeast"/>
    </w:pPr>
    <w:rPr>
      <w:rFonts w:ascii="Calibri" w:eastAsia="Calibri" w:hAnsi="Calibri"/>
      <w:sz w:val="16"/>
      <w:szCs w:val="16"/>
    </w:rPr>
  </w:style>
  <w:style w:type="character" w:customStyle="1" w:styleId="CharStyle33">
    <w:name w:val="Char Style 33"/>
    <w:link w:val="Style32"/>
    <w:uiPriority w:val="99"/>
    <w:locked/>
    <w:rsid w:val="00AD0D9F"/>
    <w:rPr>
      <w:sz w:val="19"/>
      <w:shd w:val="clear" w:color="auto" w:fill="FFFFFF"/>
      <w:lang w:val="en-US"/>
    </w:rPr>
  </w:style>
  <w:style w:type="paragraph" w:customStyle="1" w:styleId="Style32">
    <w:name w:val="Style 32"/>
    <w:basedOn w:val="Normal"/>
    <w:link w:val="CharStyle33"/>
    <w:uiPriority w:val="99"/>
    <w:rsid w:val="00AD0D9F"/>
    <w:pPr>
      <w:widowControl w:val="0"/>
      <w:shd w:val="clear" w:color="auto" w:fill="FFFFFF"/>
      <w:spacing w:after="60" w:line="240" w:lineRule="atLeast"/>
      <w:ind w:firstLine="720"/>
    </w:pPr>
    <w:rPr>
      <w:rFonts w:ascii="Calibri" w:eastAsia="Calibri" w:hAnsi="Calibri"/>
      <w:sz w:val="19"/>
      <w:szCs w:val="19"/>
      <w:lang w:val="en-US"/>
    </w:rPr>
  </w:style>
  <w:style w:type="character" w:customStyle="1" w:styleId="CharStyle37">
    <w:name w:val="Char Style 37"/>
    <w:link w:val="Style36"/>
    <w:uiPriority w:val="99"/>
    <w:locked/>
    <w:rsid w:val="00AD0D9F"/>
    <w:rPr>
      <w:sz w:val="26"/>
      <w:shd w:val="clear" w:color="auto" w:fill="FFFFFF"/>
    </w:rPr>
  </w:style>
  <w:style w:type="paragraph" w:customStyle="1" w:styleId="Style36">
    <w:name w:val="Style 36"/>
    <w:basedOn w:val="Normal"/>
    <w:link w:val="CharStyle37"/>
    <w:uiPriority w:val="99"/>
    <w:rsid w:val="00AD0D9F"/>
    <w:pPr>
      <w:widowControl w:val="0"/>
      <w:shd w:val="clear" w:color="auto" w:fill="FFFFFF"/>
      <w:spacing w:after="120" w:line="240" w:lineRule="atLeast"/>
      <w:ind w:firstLine="720"/>
    </w:pPr>
    <w:rPr>
      <w:rFonts w:ascii="Calibri" w:eastAsia="Calibri" w:hAnsi="Calibri"/>
      <w:sz w:val="26"/>
      <w:szCs w:val="26"/>
    </w:rPr>
  </w:style>
  <w:style w:type="character" w:customStyle="1" w:styleId="CharStyle43">
    <w:name w:val="Char Style 43"/>
    <w:link w:val="Style42"/>
    <w:uiPriority w:val="99"/>
    <w:locked/>
    <w:rsid w:val="00AD0D9F"/>
    <w:rPr>
      <w:b/>
      <w:sz w:val="20"/>
      <w:shd w:val="clear" w:color="auto" w:fill="FFFFFF"/>
    </w:rPr>
  </w:style>
  <w:style w:type="paragraph" w:customStyle="1" w:styleId="Style42">
    <w:name w:val="Style 42"/>
    <w:basedOn w:val="Normal"/>
    <w:link w:val="CharStyle43"/>
    <w:uiPriority w:val="99"/>
    <w:rsid w:val="00AD0D9F"/>
    <w:pPr>
      <w:widowControl w:val="0"/>
      <w:shd w:val="clear" w:color="auto" w:fill="FFFFFF"/>
      <w:spacing w:line="240" w:lineRule="atLeast"/>
      <w:ind w:firstLine="720"/>
      <w:outlineLvl w:val="0"/>
    </w:pPr>
    <w:rPr>
      <w:rFonts w:ascii="Calibri" w:eastAsia="Calibri" w:hAnsi="Calibri"/>
      <w:b/>
      <w:bCs/>
      <w:sz w:val="20"/>
      <w:szCs w:val="20"/>
    </w:rPr>
  </w:style>
  <w:style w:type="character" w:customStyle="1" w:styleId="CharStyle46">
    <w:name w:val="Char Style 46"/>
    <w:link w:val="Style45"/>
    <w:uiPriority w:val="99"/>
    <w:locked/>
    <w:rsid w:val="00AD0D9F"/>
    <w:rPr>
      <w:sz w:val="26"/>
      <w:shd w:val="clear" w:color="auto" w:fill="FFFFFF"/>
    </w:rPr>
  </w:style>
  <w:style w:type="paragraph" w:customStyle="1" w:styleId="Style45">
    <w:name w:val="Style 45"/>
    <w:basedOn w:val="Normal"/>
    <w:link w:val="CharStyle46"/>
    <w:uiPriority w:val="99"/>
    <w:rsid w:val="00AD0D9F"/>
    <w:pPr>
      <w:widowControl w:val="0"/>
      <w:shd w:val="clear" w:color="auto" w:fill="FFFFFF"/>
      <w:spacing w:before="300" w:after="300" w:line="365" w:lineRule="exact"/>
      <w:ind w:firstLine="720"/>
      <w:outlineLvl w:val="3"/>
    </w:pPr>
    <w:rPr>
      <w:rFonts w:ascii="Calibri" w:eastAsia="Calibri" w:hAnsi="Calibri"/>
      <w:sz w:val="26"/>
      <w:szCs w:val="26"/>
    </w:rPr>
  </w:style>
  <w:style w:type="character" w:customStyle="1" w:styleId="CharStyle52">
    <w:name w:val="Char Style 52"/>
    <w:link w:val="Style51"/>
    <w:uiPriority w:val="99"/>
    <w:locked/>
    <w:rsid w:val="00AD0D9F"/>
    <w:rPr>
      <w:sz w:val="26"/>
      <w:shd w:val="clear" w:color="auto" w:fill="FFFFFF"/>
    </w:rPr>
  </w:style>
  <w:style w:type="paragraph" w:customStyle="1" w:styleId="Style51">
    <w:name w:val="Style 51"/>
    <w:basedOn w:val="Normal"/>
    <w:link w:val="CharStyle52"/>
    <w:uiPriority w:val="99"/>
    <w:rsid w:val="00AD0D9F"/>
    <w:pPr>
      <w:widowControl w:val="0"/>
      <w:shd w:val="clear" w:color="auto" w:fill="FFFFFF"/>
      <w:spacing w:line="365" w:lineRule="exact"/>
      <w:ind w:firstLine="720"/>
    </w:pPr>
    <w:rPr>
      <w:rFonts w:ascii="Calibri" w:eastAsia="Calibri" w:hAnsi="Calibri"/>
      <w:sz w:val="26"/>
      <w:szCs w:val="26"/>
    </w:rPr>
  </w:style>
  <w:style w:type="character" w:customStyle="1" w:styleId="CharStyle57">
    <w:name w:val="Char Style 57"/>
    <w:link w:val="Style56"/>
    <w:uiPriority w:val="99"/>
    <w:locked/>
    <w:rsid w:val="00AD0D9F"/>
    <w:rPr>
      <w:b/>
      <w:shd w:val="clear" w:color="auto" w:fill="FFFFFF"/>
      <w:lang w:val="en-US"/>
    </w:rPr>
  </w:style>
  <w:style w:type="paragraph" w:customStyle="1" w:styleId="Style56">
    <w:name w:val="Style 56"/>
    <w:basedOn w:val="Normal"/>
    <w:link w:val="CharStyle57"/>
    <w:uiPriority w:val="99"/>
    <w:rsid w:val="00AD0D9F"/>
    <w:pPr>
      <w:widowControl w:val="0"/>
      <w:shd w:val="clear" w:color="auto" w:fill="FFFFFF"/>
      <w:spacing w:after="60" w:line="240" w:lineRule="atLeast"/>
      <w:ind w:firstLine="720"/>
      <w:outlineLvl w:val="2"/>
    </w:pPr>
    <w:rPr>
      <w:rFonts w:ascii="Calibri" w:eastAsia="Calibri" w:hAnsi="Calibri"/>
      <w:b/>
      <w:bCs/>
      <w:sz w:val="20"/>
      <w:szCs w:val="20"/>
      <w:lang w:val="en-US"/>
    </w:rPr>
  </w:style>
  <w:style w:type="character" w:customStyle="1" w:styleId="CharStyle62">
    <w:name w:val="Char Style 62"/>
    <w:link w:val="Style61"/>
    <w:uiPriority w:val="99"/>
    <w:locked/>
    <w:rsid w:val="00AD0D9F"/>
    <w:rPr>
      <w:b/>
      <w:sz w:val="16"/>
      <w:shd w:val="clear" w:color="auto" w:fill="FFFFFF"/>
    </w:rPr>
  </w:style>
  <w:style w:type="paragraph" w:customStyle="1" w:styleId="Style61">
    <w:name w:val="Style 61"/>
    <w:basedOn w:val="Normal"/>
    <w:link w:val="CharStyle62"/>
    <w:uiPriority w:val="99"/>
    <w:rsid w:val="00AD0D9F"/>
    <w:pPr>
      <w:widowControl w:val="0"/>
      <w:shd w:val="clear" w:color="auto" w:fill="FFFFFF"/>
      <w:spacing w:after="120" w:line="240" w:lineRule="atLeast"/>
      <w:ind w:firstLine="700"/>
    </w:pPr>
    <w:rPr>
      <w:rFonts w:ascii="Calibri" w:eastAsia="Calibri" w:hAnsi="Calibri"/>
      <w:b/>
      <w:bCs/>
      <w:sz w:val="16"/>
      <w:szCs w:val="16"/>
    </w:rPr>
  </w:style>
  <w:style w:type="character" w:customStyle="1" w:styleId="CharStyle66">
    <w:name w:val="Char Style 66"/>
    <w:link w:val="Style65"/>
    <w:uiPriority w:val="99"/>
    <w:locked/>
    <w:rsid w:val="00AD0D9F"/>
    <w:rPr>
      <w:shd w:val="clear" w:color="auto" w:fill="FFFFFF"/>
    </w:rPr>
  </w:style>
  <w:style w:type="paragraph" w:customStyle="1" w:styleId="Style65">
    <w:name w:val="Style 65"/>
    <w:basedOn w:val="Normal"/>
    <w:link w:val="CharStyle66"/>
    <w:uiPriority w:val="99"/>
    <w:rsid w:val="00AD0D9F"/>
    <w:pPr>
      <w:widowControl w:val="0"/>
      <w:shd w:val="clear" w:color="auto" w:fill="FFFFFF"/>
      <w:spacing w:before="300" w:line="355" w:lineRule="exact"/>
      <w:ind w:firstLine="700"/>
    </w:pPr>
    <w:rPr>
      <w:rFonts w:ascii="Calibri" w:eastAsia="Calibri" w:hAnsi="Calibri"/>
      <w:sz w:val="20"/>
      <w:szCs w:val="20"/>
    </w:rPr>
  </w:style>
  <w:style w:type="character" w:customStyle="1" w:styleId="CharStyle68">
    <w:name w:val="Char Style 68"/>
    <w:link w:val="Style67"/>
    <w:uiPriority w:val="99"/>
    <w:locked/>
    <w:rsid w:val="00AD0D9F"/>
    <w:rPr>
      <w:b/>
      <w:sz w:val="20"/>
      <w:shd w:val="clear" w:color="auto" w:fill="FFFFFF"/>
    </w:rPr>
  </w:style>
  <w:style w:type="paragraph" w:customStyle="1" w:styleId="Style67">
    <w:name w:val="Style 67"/>
    <w:basedOn w:val="Normal"/>
    <w:link w:val="CharStyle68"/>
    <w:uiPriority w:val="99"/>
    <w:rsid w:val="00AD0D9F"/>
    <w:pPr>
      <w:widowControl w:val="0"/>
      <w:shd w:val="clear" w:color="auto" w:fill="FFFFFF"/>
      <w:spacing w:line="350" w:lineRule="exact"/>
      <w:ind w:firstLine="700"/>
    </w:pPr>
    <w:rPr>
      <w:rFonts w:ascii="Calibri" w:eastAsia="Calibri" w:hAnsi="Calibri"/>
      <w:b/>
      <w:bCs/>
      <w:sz w:val="20"/>
      <w:szCs w:val="20"/>
    </w:rPr>
  </w:style>
  <w:style w:type="character" w:customStyle="1" w:styleId="CharStyle73">
    <w:name w:val="Char Style 73"/>
    <w:link w:val="Style72"/>
    <w:uiPriority w:val="99"/>
    <w:locked/>
    <w:rsid w:val="00AD0D9F"/>
    <w:rPr>
      <w:b/>
      <w:sz w:val="23"/>
      <w:shd w:val="clear" w:color="auto" w:fill="FFFFFF"/>
      <w:lang w:val="en-US"/>
    </w:rPr>
  </w:style>
  <w:style w:type="paragraph" w:customStyle="1" w:styleId="Style72">
    <w:name w:val="Style 72"/>
    <w:basedOn w:val="Normal"/>
    <w:link w:val="CharStyle73"/>
    <w:uiPriority w:val="99"/>
    <w:rsid w:val="00AD0D9F"/>
    <w:pPr>
      <w:widowControl w:val="0"/>
      <w:shd w:val="clear" w:color="auto" w:fill="FFFFFF"/>
      <w:spacing w:line="355" w:lineRule="exact"/>
      <w:ind w:firstLine="700"/>
    </w:pPr>
    <w:rPr>
      <w:rFonts w:ascii="Calibri" w:eastAsia="Calibri" w:hAnsi="Calibri"/>
      <w:b/>
      <w:bCs/>
      <w:sz w:val="23"/>
      <w:szCs w:val="23"/>
      <w:lang w:val="en-US"/>
    </w:rPr>
  </w:style>
  <w:style w:type="character" w:customStyle="1" w:styleId="CharStyle77">
    <w:name w:val="Char Style 77"/>
    <w:link w:val="Style76"/>
    <w:uiPriority w:val="99"/>
    <w:locked/>
    <w:rsid w:val="00AD0D9F"/>
    <w:rPr>
      <w:sz w:val="26"/>
      <w:shd w:val="clear" w:color="auto" w:fill="FFFFFF"/>
    </w:rPr>
  </w:style>
  <w:style w:type="paragraph" w:customStyle="1" w:styleId="Style76">
    <w:name w:val="Style 76"/>
    <w:basedOn w:val="Normal"/>
    <w:link w:val="CharStyle77"/>
    <w:uiPriority w:val="99"/>
    <w:rsid w:val="00AD0D9F"/>
    <w:pPr>
      <w:widowControl w:val="0"/>
      <w:shd w:val="clear" w:color="auto" w:fill="FFFFFF"/>
      <w:spacing w:line="365" w:lineRule="exact"/>
      <w:ind w:firstLine="720"/>
      <w:outlineLvl w:val="1"/>
    </w:pPr>
    <w:rPr>
      <w:rFonts w:ascii="Calibri" w:eastAsia="Calibri" w:hAnsi="Calibri"/>
      <w:sz w:val="26"/>
      <w:szCs w:val="26"/>
    </w:rPr>
  </w:style>
  <w:style w:type="character" w:customStyle="1" w:styleId="CharStyle80">
    <w:name w:val="Char Style 80"/>
    <w:link w:val="Style79"/>
    <w:uiPriority w:val="99"/>
    <w:locked/>
    <w:rsid w:val="00AD0D9F"/>
    <w:rPr>
      <w:b/>
      <w:shd w:val="clear" w:color="auto" w:fill="FFFFFF"/>
    </w:rPr>
  </w:style>
  <w:style w:type="paragraph" w:customStyle="1" w:styleId="Style79">
    <w:name w:val="Style 79"/>
    <w:basedOn w:val="Normal"/>
    <w:link w:val="CharStyle80"/>
    <w:uiPriority w:val="99"/>
    <w:rsid w:val="00AD0D9F"/>
    <w:pPr>
      <w:widowControl w:val="0"/>
      <w:shd w:val="clear" w:color="auto" w:fill="FFFFFF"/>
      <w:spacing w:line="355" w:lineRule="exact"/>
      <w:ind w:firstLine="700"/>
    </w:pPr>
    <w:rPr>
      <w:rFonts w:ascii="Calibri" w:eastAsia="Calibri" w:hAnsi="Calibri"/>
      <w:b/>
      <w:bCs/>
      <w:sz w:val="20"/>
      <w:szCs w:val="20"/>
    </w:rPr>
  </w:style>
  <w:style w:type="character" w:customStyle="1" w:styleId="CharStyle84">
    <w:name w:val="Char Style 84"/>
    <w:link w:val="Style83"/>
    <w:uiPriority w:val="99"/>
    <w:locked/>
    <w:rsid w:val="00AD0D9F"/>
    <w:rPr>
      <w:sz w:val="17"/>
      <w:shd w:val="clear" w:color="auto" w:fill="FFFFFF"/>
    </w:rPr>
  </w:style>
  <w:style w:type="paragraph" w:customStyle="1" w:styleId="Style83">
    <w:name w:val="Style 83"/>
    <w:basedOn w:val="Normal"/>
    <w:link w:val="CharStyle84"/>
    <w:uiPriority w:val="99"/>
    <w:rsid w:val="00AD0D9F"/>
    <w:pPr>
      <w:widowControl w:val="0"/>
      <w:shd w:val="clear" w:color="auto" w:fill="FFFFFF"/>
      <w:spacing w:after="120" w:line="240" w:lineRule="atLeast"/>
      <w:ind w:firstLine="720"/>
    </w:pPr>
    <w:rPr>
      <w:rFonts w:ascii="Calibri" w:eastAsia="Calibri" w:hAnsi="Calibri"/>
      <w:sz w:val="17"/>
      <w:szCs w:val="17"/>
    </w:rPr>
  </w:style>
  <w:style w:type="character" w:customStyle="1" w:styleId="CharStyle86">
    <w:name w:val="Char Style 86"/>
    <w:link w:val="Style85"/>
    <w:uiPriority w:val="99"/>
    <w:locked/>
    <w:rsid w:val="00AD0D9F"/>
    <w:rPr>
      <w:b/>
      <w:sz w:val="17"/>
      <w:shd w:val="clear" w:color="auto" w:fill="FFFFFF"/>
    </w:rPr>
  </w:style>
  <w:style w:type="paragraph" w:customStyle="1" w:styleId="Style85">
    <w:name w:val="Style 85"/>
    <w:basedOn w:val="Normal"/>
    <w:link w:val="CharStyle86"/>
    <w:uiPriority w:val="99"/>
    <w:rsid w:val="00AD0D9F"/>
    <w:pPr>
      <w:widowControl w:val="0"/>
      <w:shd w:val="clear" w:color="auto" w:fill="FFFFFF"/>
      <w:spacing w:line="389" w:lineRule="exact"/>
      <w:jc w:val="left"/>
    </w:pPr>
    <w:rPr>
      <w:rFonts w:ascii="Calibri" w:eastAsia="Calibri" w:hAnsi="Calibri"/>
      <w:b/>
      <w:bCs/>
      <w:sz w:val="17"/>
      <w:szCs w:val="17"/>
    </w:rPr>
  </w:style>
  <w:style w:type="character" w:customStyle="1" w:styleId="CharStyle91">
    <w:name w:val="Char Style 91"/>
    <w:link w:val="Style90"/>
    <w:uiPriority w:val="99"/>
    <w:locked/>
    <w:rsid w:val="00AD0D9F"/>
    <w:rPr>
      <w:b/>
      <w:sz w:val="11"/>
      <w:shd w:val="clear" w:color="auto" w:fill="FFFFFF"/>
    </w:rPr>
  </w:style>
  <w:style w:type="paragraph" w:customStyle="1" w:styleId="Style90">
    <w:name w:val="Style 90"/>
    <w:basedOn w:val="Normal"/>
    <w:link w:val="CharStyle91"/>
    <w:uiPriority w:val="99"/>
    <w:rsid w:val="00AD0D9F"/>
    <w:pPr>
      <w:widowControl w:val="0"/>
      <w:shd w:val="clear" w:color="auto" w:fill="FFFFFF"/>
      <w:spacing w:after="120" w:line="240" w:lineRule="atLeast"/>
      <w:jc w:val="left"/>
    </w:pPr>
    <w:rPr>
      <w:rFonts w:ascii="Calibri" w:eastAsia="Calibri" w:hAnsi="Calibri"/>
      <w:b/>
      <w:bCs/>
      <w:sz w:val="11"/>
      <w:szCs w:val="11"/>
    </w:rPr>
  </w:style>
  <w:style w:type="character" w:customStyle="1" w:styleId="CharStyle95">
    <w:name w:val="Char Style 95"/>
    <w:link w:val="Style94"/>
    <w:uiPriority w:val="99"/>
    <w:locked/>
    <w:rsid w:val="00AD0D9F"/>
    <w:rPr>
      <w:b/>
      <w:sz w:val="9"/>
      <w:shd w:val="clear" w:color="auto" w:fill="FFFFFF"/>
    </w:rPr>
  </w:style>
  <w:style w:type="paragraph" w:customStyle="1" w:styleId="Style94">
    <w:name w:val="Style 94"/>
    <w:basedOn w:val="Normal"/>
    <w:link w:val="CharStyle95"/>
    <w:uiPriority w:val="99"/>
    <w:rsid w:val="00AD0D9F"/>
    <w:pPr>
      <w:widowControl w:val="0"/>
      <w:shd w:val="clear" w:color="auto" w:fill="FFFFFF"/>
      <w:spacing w:before="300" w:line="240" w:lineRule="atLeast"/>
      <w:jc w:val="left"/>
    </w:pPr>
    <w:rPr>
      <w:rFonts w:ascii="Calibri" w:eastAsia="Calibri" w:hAnsi="Calibri"/>
      <w:b/>
      <w:bCs/>
      <w:sz w:val="9"/>
      <w:szCs w:val="9"/>
    </w:rPr>
  </w:style>
  <w:style w:type="character" w:customStyle="1" w:styleId="CharStyle102">
    <w:name w:val="Char Style 102"/>
    <w:link w:val="Style101"/>
    <w:uiPriority w:val="99"/>
    <w:locked/>
    <w:rsid w:val="00AD0D9F"/>
    <w:rPr>
      <w:shd w:val="clear" w:color="auto" w:fill="FFFFFF"/>
    </w:rPr>
  </w:style>
  <w:style w:type="paragraph" w:customStyle="1" w:styleId="Style101">
    <w:name w:val="Style 101"/>
    <w:basedOn w:val="Normal"/>
    <w:link w:val="CharStyle102"/>
    <w:uiPriority w:val="99"/>
    <w:rsid w:val="00AD0D9F"/>
    <w:pPr>
      <w:widowControl w:val="0"/>
      <w:shd w:val="clear" w:color="auto" w:fill="FFFFFF"/>
      <w:spacing w:after="120" w:line="240" w:lineRule="atLeast"/>
      <w:ind w:firstLine="720"/>
      <w:outlineLvl w:val="2"/>
    </w:pPr>
    <w:rPr>
      <w:rFonts w:ascii="Calibri" w:eastAsia="Calibri" w:hAnsi="Calibri"/>
      <w:sz w:val="20"/>
      <w:szCs w:val="20"/>
    </w:rPr>
  </w:style>
  <w:style w:type="character" w:customStyle="1" w:styleId="CharStyle112">
    <w:name w:val="Char Style 112"/>
    <w:link w:val="Style111"/>
    <w:uiPriority w:val="99"/>
    <w:locked/>
    <w:rsid w:val="00AD0D9F"/>
    <w:rPr>
      <w:b/>
      <w:sz w:val="17"/>
      <w:shd w:val="clear" w:color="auto" w:fill="FFFFFF"/>
    </w:rPr>
  </w:style>
  <w:style w:type="paragraph" w:customStyle="1" w:styleId="Style111">
    <w:name w:val="Style 111"/>
    <w:basedOn w:val="Normal"/>
    <w:link w:val="CharStyle112"/>
    <w:uiPriority w:val="99"/>
    <w:rsid w:val="00AD0D9F"/>
    <w:pPr>
      <w:widowControl w:val="0"/>
      <w:shd w:val="clear" w:color="auto" w:fill="FFFFFF"/>
      <w:spacing w:after="360" w:line="240" w:lineRule="atLeast"/>
      <w:ind w:firstLine="720"/>
    </w:pPr>
    <w:rPr>
      <w:rFonts w:ascii="Calibri" w:eastAsia="Calibri" w:hAnsi="Calibri"/>
      <w:b/>
      <w:bCs/>
      <w:sz w:val="17"/>
      <w:szCs w:val="17"/>
    </w:rPr>
  </w:style>
  <w:style w:type="character" w:customStyle="1" w:styleId="CharStyle114">
    <w:name w:val="Char Style 114"/>
    <w:link w:val="Style113"/>
    <w:uiPriority w:val="99"/>
    <w:locked/>
    <w:rsid w:val="00AD0D9F"/>
    <w:rPr>
      <w:sz w:val="20"/>
      <w:shd w:val="clear" w:color="auto" w:fill="FFFFFF"/>
    </w:rPr>
  </w:style>
  <w:style w:type="paragraph" w:customStyle="1" w:styleId="Style113">
    <w:name w:val="Style 113"/>
    <w:basedOn w:val="Normal"/>
    <w:link w:val="CharStyle114"/>
    <w:uiPriority w:val="99"/>
    <w:rsid w:val="00AD0D9F"/>
    <w:pPr>
      <w:widowControl w:val="0"/>
      <w:shd w:val="clear" w:color="auto" w:fill="FFFFFF"/>
      <w:spacing w:before="120" w:line="240" w:lineRule="atLeast"/>
    </w:pPr>
    <w:rPr>
      <w:rFonts w:ascii="Calibri" w:eastAsia="Calibri" w:hAnsi="Calibri"/>
      <w:sz w:val="20"/>
      <w:szCs w:val="20"/>
    </w:rPr>
  </w:style>
  <w:style w:type="character" w:customStyle="1" w:styleId="CharStyle119">
    <w:name w:val="Char Style 119"/>
    <w:link w:val="Style118"/>
    <w:uiPriority w:val="99"/>
    <w:locked/>
    <w:rsid w:val="00AD0D9F"/>
    <w:rPr>
      <w:b/>
      <w:sz w:val="16"/>
      <w:shd w:val="clear" w:color="auto" w:fill="FFFFFF"/>
    </w:rPr>
  </w:style>
  <w:style w:type="paragraph" w:customStyle="1" w:styleId="Style118">
    <w:name w:val="Style 118"/>
    <w:basedOn w:val="Normal"/>
    <w:link w:val="CharStyle119"/>
    <w:uiPriority w:val="99"/>
    <w:rsid w:val="00AD0D9F"/>
    <w:pPr>
      <w:widowControl w:val="0"/>
      <w:shd w:val="clear" w:color="auto" w:fill="FFFFFF"/>
      <w:spacing w:after="420" w:line="240" w:lineRule="atLeast"/>
      <w:ind w:firstLine="720"/>
    </w:pPr>
    <w:rPr>
      <w:rFonts w:ascii="Calibri" w:eastAsia="Calibri" w:hAnsi="Calibri"/>
      <w:b/>
      <w:bCs/>
      <w:sz w:val="16"/>
      <w:szCs w:val="16"/>
    </w:rPr>
  </w:style>
  <w:style w:type="character" w:customStyle="1" w:styleId="CharStyle123">
    <w:name w:val="Char Style 123"/>
    <w:link w:val="Style122"/>
    <w:uiPriority w:val="99"/>
    <w:locked/>
    <w:rsid w:val="00AD0D9F"/>
    <w:rPr>
      <w:spacing w:val="10"/>
      <w:sz w:val="21"/>
      <w:shd w:val="clear" w:color="auto" w:fill="FFFFFF"/>
    </w:rPr>
  </w:style>
  <w:style w:type="paragraph" w:customStyle="1" w:styleId="Style122">
    <w:name w:val="Style 122"/>
    <w:basedOn w:val="Normal"/>
    <w:link w:val="CharStyle123"/>
    <w:uiPriority w:val="99"/>
    <w:rsid w:val="00AD0D9F"/>
    <w:pPr>
      <w:widowControl w:val="0"/>
      <w:shd w:val="clear" w:color="auto" w:fill="FFFFFF"/>
      <w:spacing w:after="120" w:line="240" w:lineRule="atLeast"/>
      <w:ind w:firstLine="720"/>
    </w:pPr>
    <w:rPr>
      <w:rFonts w:ascii="Calibri" w:eastAsia="Calibri" w:hAnsi="Calibri"/>
      <w:spacing w:val="10"/>
      <w:sz w:val="21"/>
      <w:szCs w:val="21"/>
    </w:rPr>
  </w:style>
  <w:style w:type="character" w:customStyle="1" w:styleId="CharStyle135">
    <w:name w:val="Char Style 135"/>
    <w:link w:val="Style134"/>
    <w:uiPriority w:val="99"/>
    <w:locked/>
    <w:rsid w:val="00AD0D9F"/>
    <w:rPr>
      <w:b/>
      <w:sz w:val="26"/>
      <w:shd w:val="clear" w:color="auto" w:fill="FFFFFF"/>
    </w:rPr>
  </w:style>
  <w:style w:type="paragraph" w:customStyle="1" w:styleId="Style134">
    <w:name w:val="Style 134"/>
    <w:basedOn w:val="Normal"/>
    <w:link w:val="CharStyle135"/>
    <w:uiPriority w:val="99"/>
    <w:rsid w:val="00AD0D9F"/>
    <w:pPr>
      <w:widowControl w:val="0"/>
      <w:shd w:val="clear" w:color="auto" w:fill="FFFFFF"/>
      <w:spacing w:after="120" w:line="240" w:lineRule="atLeast"/>
      <w:ind w:firstLine="720"/>
    </w:pPr>
    <w:rPr>
      <w:rFonts w:ascii="Calibri" w:eastAsia="Calibri" w:hAnsi="Calibri"/>
      <w:b/>
      <w:bCs/>
      <w:sz w:val="26"/>
      <w:szCs w:val="26"/>
    </w:rPr>
  </w:style>
  <w:style w:type="character" w:customStyle="1" w:styleId="CharStyle139">
    <w:name w:val="Char Style 139"/>
    <w:link w:val="Style138"/>
    <w:uiPriority w:val="99"/>
    <w:locked/>
    <w:rsid w:val="00AD0D9F"/>
    <w:rPr>
      <w:sz w:val="26"/>
      <w:shd w:val="clear" w:color="auto" w:fill="FFFFFF"/>
    </w:rPr>
  </w:style>
  <w:style w:type="paragraph" w:customStyle="1" w:styleId="Style138">
    <w:name w:val="Style 138"/>
    <w:basedOn w:val="Normal"/>
    <w:link w:val="CharStyle139"/>
    <w:uiPriority w:val="99"/>
    <w:rsid w:val="00AD0D9F"/>
    <w:pPr>
      <w:widowControl w:val="0"/>
      <w:shd w:val="clear" w:color="auto" w:fill="FFFFFF"/>
      <w:spacing w:before="120" w:line="350" w:lineRule="exact"/>
      <w:ind w:firstLine="720"/>
      <w:outlineLvl w:val="2"/>
    </w:pPr>
    <w:rPr>
      <w:rFonts w:ascii="Calibri" w:eastAsia="Calibri" w:hAnsi="Calibri"/>
      <w:sz w:val="26"/>
      <w:szCs w:val="26"/>
    </w:rPr>
  </w:style>
  <w:style w:type="character" w:customStyle="1" w:styleId="CharStyle5Exact">
    <w:name w:val="Char Style 5 Exact"/>
    <w:uiPriority w:val="99"/>
    <w:rsid w:val="00AD0D9F"/>
    <w:rPr>
      <w:spacing w:val="7"/>
      <w:sz w:val="23"/>
      <w:u w:val="none"/>
      <w:effect w:val="none"/>
    </w:rPr>
  </w:style>
  <w:style w:type="character" w:customStyle="1" w:styleId="CharStyle11">
    <w:name w:val="Char Style 11"/>
    <w:basedOn w:val="CharStyle10"/>
    <w:uiPriority w:val="99"/>
    <w:rsid w:val="00AD0D9F"/>
    <w:rPr>
      <w:rFonts w:cs="Times New Roman"/>
      <w:szCs w:val="26"/>
    </w:rPr>
  </w:style>
  <w:style w:type="character" w:customStyle="1" w:styleId="CharStyle14">
    <w:name w:val="Char Style 14"/>
    <w:uiPriority w:val="99"/>
    <w:rsid w:val="00AD0D9F"/>
    <w:rPr>
      <w:i/>
      <w:sz w:val="26"/>
      <w:shd w:val="clear" w:color="auto" w:fill="FFFFFF"/>
    </w:rPr>
  </w:style>
  <w:style w:type="character" w:customStyle="1" w:styleId="CharStyle19">
    <w:name w:val="Char Style 19"/>
    <w:uiPriority w:val="99"/>
    <w:rsid w:val="00AD0D9F"/>
    <w:rPr>
      <w:spacing w:val="0"/>
      <w:sz w:val="26"/>
      <w:shd w:val="clear" w:color="auto" w:fill="FFFFFF"/>
      <w:lang w:val="en-US"/>
    </w:rPr>
  </w:style>
  <w:style w:type="character" w:customStyle="1" w:styleId="CharStyle22">
    <w:name w:val="Char Style 22"/>
    <w:basedOn w:val="CharStyle21"/>
    <w:uiPriority w:val="99"/>
    <w:rsid w:val="00AD0D9F"/>
    <w:rPr>
      <w:rFonts w:cs="Times New Roman"/>
      <w:iCs/>
      <w:szCs w:val="26"/>
    </w:rPr>
  </w:style>
  <w:style w:type="character" w:customStyle="1" w:styleId="CharStyle23">
    <w:name w:val="Char Style 23"/>
    <w:uiPriority w:val="99"/>
    <w:rsid w:val="00AD0D9F"/>
    <w:rPr>
      <w:sz w:val="16"/>
      <w:shd w:val="clear" w:color="auto" w:fill="FFFFFF"/>
    </w:rPr>
  </w:style>
  <w:style w:type="character" w:customStyle="1" w:styleId="CharStyle26">
    <w:name w:val="Char Style 26"/>
    <w:basedOn w:val="CharStyle25"/>
    <w:uiPriority w:val="99"/>
    <w:rsid w:val="00AD0D9F"/>
    <w:rPr>
      <w:rFonts w:cs="Times New Roman"/>
      <w:bCs/>
      <w:szCs w:val="10"/>
    </w:rPr>
  </w:style>
  <w:style w:type="character" w:customStyle="1" w:styleId="CharStyle27">
    <w:name w:val="Char Style 27"/>
    <w:uiPriority w:val="99"/>
    <w:rsid w:val="00AD0D9F"/>
    <w:rPr>
      <w:sz w:val="19"/>
      <w:shd w:val="clear" w:color="auto" w:fill="FFFFFF"/>
    </w:rPr>
  </w:style>
  <w:style w:type="character" w:customStyle="1" w:styleId="CharStyle30">
    <w:name w:val="Char Style 30"/>
    <w:uiPriority w:val="99"/>
    <w:rsid w:val="00AD0D9F"/>
    <w:rPr>
      <w:rFonts w:ascii="Times New Roman" w:hAnsi="Times New Roman"/>
      <w:smallCaps/>
      <w:sz w:val="26"/>
      <w:shd w:val="clear" w:color="auto" w:fill="FFFFFF"/>
      <w:lang w:val="en-US" w:eastAsia="en-US"/>
    </w:rPr>
  </w:style>
  <w:style w:type="character" w:customStyle="1" w:styleId="CharStyle31">
    <w:name w:val="Char Style 31"/>
    <w:uiPriority w:val="99"/>
    <w:rsid w:val="00AD0D9F"/>
    <w:rPr>
      <w:b/>
      <w:sz w:val="23"/>
      <w:shd w:val="clear" w:color="auto" w:fill="FFFFFF"/>
    </w:rPr>
  </w:style>
  <w:style w:type="character" w:customStyle="1" w:styleId="CharStyle34">
    <w:name w:val="Char Style 34"/>
    <w:uiPriority w:val="99"/>
    <w:rsid w:val="00AD0D9F"/>
    <w:rPr>
      <w:smallCaps/>
      <w:sz w:val="19"/>
      <w:shd w:val="clear" w:color="auto" w:fill="FFFFFF"/>
      <w:lang w:val="en-US"/>
    </w:rPr>
  </w:style>
  <w:style w:type="character" w:customStyle="1" w:styleId="CharStyle35">
    <w:name w:val="Char Style 35"/>
    <w:uiPriority w:val="99"/>
    <w:rsid w:val="00AD0D9F"/>
    <w:rPr>
      <w:sz w:val="26"/>
      <w:shd w:val="clear" w:color="auto" w:fill="FFFFFF"/>
    </w:rPr>
  </w:style>
  <w:style w:type="character" w:customStyle="1" w:styleId="CharStyle38">
    <w:name w:val="Char Style 38"/>
    <w:uiPriority w:val="99"/>
    <w:rsid w:val="00AD0D9F"/>
    <w:rPr>
      <w:sz w:val="16"/>
      <w:shd w:val="clear" w:color="auto" w:fill="FFFFFF"/>
    </w:rPr>
  </w:style>
  <w:style w:type="character" w:customStyle="1" w:styleId="CharStyle39">
    <w:name w:val="Char Style 39"/>
    <w:uiPriority w:val="99"/>
    <w:rsid w:val="00AD0D9F"/>
    <w:rPr>
      <w:b/>
      <w:spacing w:val="10"/>
      <w:sz w:val="15"/>
      <w:shd w:val="clear" w:color="auto" w:fill="FFFFFF"/>
    </w:rPr>
  </w:style>
  <w:style w:type="character" w:customStyle="1" w:styleId="CharStyle40">
    <w:name w:val="Char Style 40"/>
    <w:uiPriority w:val="99"/>
    <w:rsid w:val="00AD0D9F"/>
    <w:rPr>
      <w:sz w:val="16"/>
      <w:shd w:val="clear" w:color="auto" w:fill="FFFFFF"/>
    </w:rPr>
  </w:style>
  <w:style w:type="character" w:customStyle="1" w:styleId="CharStyle41">
    <w:name w:val="Char Style 41"/>
    <w:uiPriority w:val="99"/>
    <w:rsid w:val="00AD0D9F"/>
    <w:rPr>
      <w:b/>
      <w:sz w:val="20"/>
      <w:shd w:val="clear" w:color="auto" w:fill="FFFFFF"/>
    </w:rPr>
  </w:style>
  <w:style w:type="character" w:customStyle="1" w:styleId="CharStyle44">
    <w:name w:val="Char Style 44"/>
    <w:uiPriority w:val="99"/>
    <w:rsid w:val="00AD0D9F"/>
    <w:rPr>
      <w:b/>
      <w:sz w:val="26"/>
      <w:shd w:val="clear" w:color="auto" w:fill="FFFFFF"/>
    </w:rPr>
  </w:style>
  <w:style w:type="character" w:customStyle="1" w:styleId="CharStyle47">
    <w:name w:val="Char Style 47"/>
    <w:uiPriority w:val="99"/>
    <w:rsid w:val="00AD0D9F"/>
    <w:rPr>
      <w:b/>
      <w:i/>
      <w:sz w:val="26"/>
      <w:shd w:val="clear" w:color="auto" w:fill="FFFFFF"/>
    </w:rPr>
  </w:style>
  <w:style w:type="character" w:customStyle="1" w:styleId="CharStyle48">
    <w:name w:val="Char Style 48"/>
    <w:uiPriority w:val="99"/>
    <w:rsid w:val="00AD0D9F"/>
    <w:rPr>
      <w:b/>
      <w:sz w:val="16"/>
      <w:shd w:val="clear" w:color="auto" w:fill="FFFFFF"/>
    </w:rPr>
  </w:style>
  <w:style w:type="character" w:customStyle="1" w:styleId="CharStyle49">
    <w:name w:val="Char Style 49"/>
    <w:uiPriority w:val="99"/>
    <w:rsid w:val="00AD0D9F"/>
    <w:rPr>
      <w:rFonts w:ascii="Times New Roman" w:hAnsi="Times New Roman"/>
      <w:b/>
      <w:sz w:val="20"/>
      <w:shd w:val="clear" w:color="auto" w:fill="FFFFFF"/>
      <w:lang w:val="en-US" w:eastAsia="en-US"/>
    </w:rPr>
  </w:style>
  <w:style w:type="character" w:customStyle="1" w:styleId="CharStyle50">
    <w:name w:val="Char Style 50"/>
    <w:uiPriority w:val="99"/>
    <w:rsid w:val="00AD0D9F"/>
    <w:rPr>
      <w:rFonts w:ascii="Times New Roman" w:hAnsi="Times New Roman"/>
      <w:smallCaps/>
      <w:sz w:val="16"/>
      <w:shd w:val="clear" w:color="auto" w:fill="FFFFFF"/>
      <w:lang w:val="en-US" w:eastAsia="en-US"/>
    </w:rPr>
  </w:style>
  <w:style w:type="character" w:customStyle="1" w:styleId="CharStyle53">
    <w:name w:val="Char Style 53"/>
    <w:uiPriority w:val="99"/>
    <w:rsid w:val="00AD0D9F"/>
    <w:rPr>
      <w:rFonts w:ascii="Times New Roman" w:hAnsi="Times New Roman"/>
      <w:smallCaps/>
      <w:sz w:val="26"/>
      <w:shd w:val="clear" w:color="auto" w:fill="FFFFFF"/>
      <w:lang w:val="en-US" w:eastAsia="en-US"/>
    </w:rPr>
  </w:style>
  <w:style w:type="character" w:customStyle="1" w:styleId="CharStyle54">
    <w:name w:val="Char Style 54"/>
    <w:uiPriority w:val="99"/>
    <w:rsid w:val="00AD0D9F"/>
    <w:rPr>
      <w:b/>
      <w:sz w:val="24"/>
      <w:shd w:val="clear" w:color="auto" w:fill="FFFFFF"/>
    </w:rPr>
  </w:style>
  <w:style w:type="character" w:customStyle="1" w:styleId="CharStyle55">
    <w:name w:val="Char Style 55"/>
    <w:uiPriority w:val="99"/>
    <w:rsid w:val="00AD0D9F"/>
    <w:rPr>
      <w:rFonts w:ascii="Times New Roman" w:hAnsi="Times New Roman"/>
      <w:sz w:val="20"/>
      <w:shd w:val="clear" w:color="auto" w:fill="FFFFFF"/>
      <w:lang w:val="en-US" w:eastAsia="en-US"/>
    </w:rPr>
  </w:style>
  <w:style w:type="character" w:customStyle="1" w:styleId="CharStyle58">
    <w:name w:val="Char Style 58"/>
    <w:uiPriority w:val="99"/>
    <w:rsid w:val="00AD0D9F"/>
    <w:rPr>
      <w:b/>
      <w:sz w:val="16"/>
      <w:shd w:val="clear" w:color="auto" w:fill="FFFFFF"/>
      <w:lang w:val="en-US"/>
    </w:rPr>
  </w:style>
  <w:style w:type="character" w:customStyle="1" w:styleId="CharStyle59">
    <w:name w:val="Char Style 59"/>
    <w:uiPriority w:val="99"/>
    <w:rsid w:val="00AD0D9F"/>
    <w:rPr>
      <w:b/>
      <w:sz w:val="24"/>
      <w:shd w:val="clear" w:color="auto" w:fill="FFFFFF"/>
    </w:rPr>
  </w:style>
  <w:style w:type="character" w:customStyle="1" w:styleId="CharStyle60">
    <w:name w:val="Char Style 60"/>
    <w:uiPriority w:val="99"/>
    <w:rsid w:val="00AD0D9F"/>
    <w:rPr>
      <w:b/>
      <w:sz w:val="26"/>
      <w:shd w:val="clear" w:color="auto" w:fill="FFFFFF"/>
      <w:lang w:val="en-US"/>
    </w:rPr>
  </w:style>
  <w:style w:type="character" w:customStyle="1" w:styleId="CharStyle63">
    <w:name w:val="Char Style 63"/>
    <w:uiPriority w:val="99"/>
    <w:rsid w:val="00AD0D9F"/>
    <w:rPr>
      <w:b/>
      <w:sz w:val="20"/>
      <w:shd w:val="clear" w:color="auto" w:fill="FFFFFF"/>
    </w:rPr>
  </w:style>
  <w:style w:type="character" w:customStyle="1" w:styleId="CharStyle64">
    <w:name w:val="Char Style 64"/>
    <w:uiPriority w:val="99"/>
    <w:rsid w:val="00AD0D9F"/>
    <w:rPr>
      <w:b/>
      <w:sz w:val="26"/>
      <w:shd w:val="clear" w:color="auto" w:fill="FFFFFF"/>
    </w:rPr>
  </w:style>
  <w:style w:type="character" w:customStyle="1" w:styleId="CharStyle69">
    <w:name w:val="Char Style 69"/>
    <w:uiPriority w:val="99"/>
    <w:rsid w:val="00AD0D9F"/>
    <w:rPr>
      <w:b/>
      <w:smallCaps/>
      <w:sz w:val="20"/>
      <w:shd w:val="clear" w:color="auto" w:fill="FFFFFF"/>
    </w:rPr>
  </w:style>
  <w:style w:type="character" w:customStyle="1" w:styleId="CharStyle70">
    <w:name w:val="Char Style 70"/>
    <w:basedOn w:val="CharStyle68"/>
    <w:uiPriority w:val="99"/>
    <w:rsid w:val="00AD0D9F"/>
    <w:rPr>
      <w:rFonts w:cs="Times New Roman"/>
      <w:bCs/>
      <w:szCs w:val="20"/>
    </w:rPr>
  </w:style>
  <w:style w:type="character" w:customStyle="1" w:styleId="CharStyle71">
    <w:name w:val="Char Style 71"/>
    <w:uiPriority w:val="99"/>
    <w:rsid w:val="00AD0D9F"/>
    <w:rPr>
      <w:rFonts w:ascii="Times New Roman" w:hAnsi="Times New Roman"/>
      <w:b/>
      <w:sz w:val="16"/>
      <w:shd w:val="clear" w:color="auto" w:fill="FFFFFF"/>
      <w:lang w:val="en-US" w:eastAsia="en-US"/>
    </w:rPr>
  </w:style>
  <w:style w:type="character" w:customStyle="1" w:styleId="CharStyle74">
    <w:name w:val="Char Style 74"/>
    <w:uiPriority w:val="99"/>
    <w:rsid w:val="00AD0D9F"/>
    <w:rPr>
      <w:b/>
      <w:sz w:val="20"/>
      <w:shd w:val="clear" w:color="auto" w:fill="FFFFFF"/>
      <w:lang w:val="en-US"/>
    </w:rPr>
  </w:style>
  <w:style w:type="character" w:customStyle="1" w:styleId="CharStyle75">
    <w:name w:val="Char Style 75"/>
    <w:uiPriority w:val="99"/>
    <w:rsid w:val="00AD0D9F"/>
    <w:rPr>
      <w:sz w:val="13"/>
      <w:shd w:val="clear" w:color="auto" w:fill="FFFFFF"/>
    </w:rPr>
  </w:style>
  <w:style w:type="character" w:customStyle="1" w:styleId="CharStyle78">
    <w:name w:val="Char Style 78"/>
    <w:uiPriority w:val="99"/>
    <w:rsid w:val="00AD0D9F"/>
    <w:rPr>
      <w:rFonts w:ascii="Times New Roman" w:hAnsi="Times New Roman"/>
      <w:b/>
      <w:sz w:val="22"/>
      <w:shd w:val="clear" w:color="auto" w:fill="FFFFFF"/>
      <w:lang w:val="en-US" w:eastAsia="en-US"/>
    </w:rPr>
  </w:style>
  <w:style w:type="character" w:customStyle="1" w:styleId="CharStyle81">
    <w:name w:val="Char Style 81"/>
    <w:uiPriority w:val="99"/>
    <w:rsid w:val="00AD0D9F"/>
    <w:rPr>
      <w:b/>
      <w:sz w:val="19"/>
      <w:shd w:val="clear" w:color="auto" w:fill="FFFFFF"/>
    </w:rPr>
  </w:style>
  <w:style w:type="character" w:customStyle="1" w:styleId="CharStyle82">
    <w:name w:val="Char Style 82"/>
    <w:uiPriority w:val="99"/>
    <w:rsid w:val="00AD0D9F"/>
    <w:rPr>
      <w:b/>
      <w:sz w:val="24"/>
      <w:shd w:val="clear" w:color="auto" w:fill="FFFFFF"/>
    </w:rPr>
  </w:style>
  <w:style w:type="character" w:customStyle="1" w:styleId="CharStyle87">
    <w:name w:val="Char Style 87"/>
    <w:uiPriority w:val="99"/>
    <w:rsid w:val="00AD0D9F"/>
    <w:rPr>
      <w:b/>
      <w:sz w:val="26"/>
      <w:shd w:val="clear" w:color="auto" w:fill="FFFFFF"/>
    </w:rPr>
  </w:style>
  <w:style w:type="character" w:customStyle="1" w:styleId="CharStyle88">
    <w:name w:val="Char Style 88"/>
    <w:uiPriority w:val="99"/>
    <w:rsid w:val="00AD0D9F"/>
    <w:rPr>
      <w:b/>
      <w:sz w:val="17"/>
      <w:shd w:val="clear" w:color="auto" w:fill="FFFFFF"/>
    </w:rPr>
  </w:style>
  <w:style w:type="character" w:customStyle="1" w:styleId="CharStyle89">
    <w:name w:val="Char Style 89"/>
    <w:uiPriority w:val="99"/>
    <w:rsid w:val="00AD0D9F"/>
    <w:rPr>
      <w:rFonts w:ascii="Times New Roman" w:hAnsi="Times New Roman"/>
      <w:sz w:val="24"/>
      <w:shd w:val="clear" w:color="auto" w:fill="FFFFFF"/>
      <w:lang w:val="en-US" w:eastAsia="en-US"/>
    </w:rPr>
  </w:style>
  <w:style w:type="character" w:customStyle="1" w:styleId="CharStyle92">
    <w:name w:val="Char Style 92"/>
    <w:uiPriority w:val="99"/>
    <w:rsid w:val="00AD0D9F"/>
    <w:rPr>
      <w:sz w:val="14"/>
      <w:shd w:val="clear" w:color="auto" w:fill="FFFFFF"/>
    </w:rPr>
  </w:style>
  <w:style w:type="character" w:customStyle="1" w:styleId="CharStyle93">
    <w:name w:val="Char Style 93"/>
    <w:uiPriority w:val="99"/>
    <w:rsid w:val="00AD0D9F"/>
    <w:rPr>
      <w:b/>
      <w:smallCaps/>
      <w:shd w:val="clear" w:color="auto" w:fill="FFFFFF"/>
    </w:rPr>
  </w:style>
  <w:style w:type="character" w:customStyle="1" w:styleId="CharStyle96">
    <w:name w:val="Char Style 96"/>
    <w:uiPriority w:val="99"/>
    <w:rsid w:val="00AD0D9F"/>
    <w:rPr>
      <w:b/>
      <w:sz w:val="9"/>
      <w:shd w:val="clear" w:color="auto" w:fill="FFFFFF"/>
    </w:rPr>
  </w:style>
  <w:style w:type="character" w:customStyle="1" w:styleId="CharStyle97">
    <w:name w:val="Char Style 97"/>
    <w:uiPriority w:val="99"/>
    <w:rsid w:val="00AD0D9F"/>
    <w:rPr>
      <w:rFonts w:ascii="Times New Roman" w:hAnsi="Times New Roman"/>
      <w:sz w:val="17"/>
      <w:shd w:val="clear" w:color="auto" w:fill="FFFFFF"/>
      <w:lang w:val="en-US" w:eastAsia="en-US"/>
    </w:rPr>
  </w:style>
  <w:style w:type="character" w:customStyle="1" w:styleId="CharStyle98">
    <w:name w:val="Char Style 98"/>
    <w:uiPriority w:val="99"/>
    <w:rsid w:val="00AD0D9F"/>
    <w:rPr>
      <w:sz w:val="18"/>
      <w:shd w:val="clear" w:color="auto" w:fill="FFFFFF"/>
    </w:rPr>
  </w:style>
  <w:style w:type="character" w:customStyle="1" w:styleId="CharStyle99">
    <w:name w:val="Char Style 99"/>
    <w:uiPriority w:val="99"/>
    <w:rsid w:val="00AD0D9F"/>
    <w:rPr>
      <w:sz w:val="17"/>
      <w:shd w:val="clear" w:color="auto" w:fill="FFFFFF"/>
    </w:rPr>
  </w:style>
  <w:style w:type="character" w:customStyle="1" w:styleId="CharStyle100">
    <w:name w:val="Char Style 100"/>
    <w:uiPriority w:val="99"/>
    <w:rsid w:val="00AD0D9F"/>
    <w:rPr>
      <w:b/>
      <w:sz w:val="17"/>
      <w:shd w:val="clear" w:color="auto" w:fill="FFFFFF"/>
    </w:rPr>
  </w:style>
  <w:style w:type="character" w:customStyle="1" w:styleId="CharStyle103">
    <w:name w:val="Char Style 103"/>
    <w:uiPriority w:val="99"/>
    <w:rsid w:val="00AD0D9F"/>
    <w:rPr>
      <w:sz w:val="17"/>
      <w:shd w:val="clear" w:color="auto" w:fill="FFFFFF"/>
    </w:rPr>
  </w:style>
  <w:style w:type="character" w:customStyle="1" w:styleId="CharStyle104">
    <w:name w:val="Char Style 104"/>
    <w:uiPriority w:val="99"/>
    <w:rsid w:val="00AD0D9F"/>
    <w:rPr>
      <w:rFonts w:ascii="Times New Roman" w:hAnsi="Times New Roman"/>
      <w:b/>
      <w:smallCaps/>
      <w:spacing w:val="10"/>
      <w:sz w:val="15"/>
      <w:shd w:val="clear" w:color="auto" w:fill="FFFFFF"/>
      <w:lang w:val="en-US" w:eastAsia="en-US"/>
    </w:rPr>
  </w:style>
  <w:style w:type="character" w:customStyle="1" w:styleId="CharStyle105">
    <w:name w:val="Char Style 105"/>
    <w:uiPriority w:val="99"/>
    <w:rsid w:val="00AD0D9F"/>
    <w:rPr>
      <w:sz w:val="26"/>
      <w:shd w:val="clear" w:color="auto" w:fill="FFFFFF"/>
    </w:rPr>
  </w:style>
  <w:style w:type="character" w:customStyle="1" w:styleId="CharStyle106">
    <w:name w:val="Char Style 106"/>
    <w:uiPriority w:val="99"/>
    <w:rsid w:val="00AD0D9F"/>
    <w:rPr>
      <w:sz w:val="26"/>
      <w:u w:val="single"/>
      <w:shd w:val="clear" w:color="auto" w:fill="FFFFFF"/>
    </w:rPr>
  </w:style>
  <w:style w:type="character" w:customStyle="1" w:styleId="CharStyle107">
    <w:name w:val="Char Style 107"/>
    <w:uiPriority w:val="99"/>
    <w:rsid w:val="00AD0D9F"/>
    <w:rPr>
      <w:b/>
      <w:spacing w:val="20"/>
      <w:w w:val="60"/>
      <w:sz w:val="19"/>
      <w:shd w:val="clear" w:color="auto" w:fill="FFFFFF"/>
    </w:rPr>
  </w:style>
  <w:style w:type="character" w:customStyle="1" w:styleId="CharStyle108">
    <w:name w:val="Char Style 108"/>
    <w:uiPriority w:val="99"/>
    <w:rsid w:val="00AD0D9F"/>
    <w:rPr>
      <w:i/>
      <w:sz w:val="26"/>
      <w:shd w:val="clear" w:color="auto" w:fill="FFFFFF"/>
    </w:rPr>
  </w:style>
  <w:style w:type="character" w:customStyle="1" w:styleId="CharStyle109">
    <w:name w:val="Char Style 109"/>
    <w:basedOn w:val="CharStyle8"/>
    <w:uiPriority w:val="99"/>
    <w:rsid w:val="00AD0D9F"/>
    <w:rPr>
      <w:rFonts w:cs="Times New Roman"/>
      <w:szCs w:val="26"/>
    </w:rPr>
  </w:style>
  <w:style w:type="character" w:customStyle="1" w:styleId="CharStyle110">
    <w:name w:val="Char Style 110"/>
    <w:uiPriority w:val="99"/>
    <w:rsid w:val="00AD0D9F"/>
    <w:rPr>
      <w:b/>
      <w:i/>
      <w:sz w:val="26"/>
      <w:shd w:val="clear" w:color="auto" w:fill="FFFFFF"/>
    </w:rPr>
  </w:style>
  <w:style w:type="character" w:customStyle="1" w:styleId="CharStyle115">
    <w:name w:val="Char Style 115"/>
    <w:uiPriority w:val="99"/>
    <w:rsid w:val="00AD0D9F"/>
    <w:rPr>
      <w:rFonts w:ascii="Times New Roman" w:hAnsi="Times New Roman"/>
      <w:b/>
      <w:spacing w:val="20"/>
      <w:w w:val="60"/>
      <w:sz w:val="19"/>
      <w:shd w:val="clear" w:color="auto" w:fill="FFFFFF"/>
      <w:lang w:val="en-US" w:eastAsia="en-US"/>
    </w:rPr>
  </w:style>
  <w:style w:type="character" w:customStyle="1" w:styleId="CharStyle116">
    <w:name w:val="Char Style 116"/>
    <w:uiPriority w:val="99"/>
    <w:rsid w:val="00AD0D9F"/>
    <w:rPr>
      <w:b/>
      <w:sz w:val="11"/>
      <w:shd w:val="clear" w:color="auto" w:fill="FFFFFF"/>
    </w:rPr>
  </w:style>
  <w:style w:type="character" w:customStyle="1" w:styleId="CharStyle117">
    <w:name w:val="Char Style 117"/>
    <w:uiPriority w:val="99"/>
    <w:rsid w:val="00AD0D9F"/>
    <w:rPr>
      <w:i/>
      <w:sz w:val="16"/>
      <w:shd w:val="clear" w:color="auto" w:fill="FFFFFF"/>
    </w:rPr>
  </w:style>
  <w:style w:type="character" w:customStyle="1" w:styleId="CharStyle120">
    <w:name w:val="Char Style 120"/>
    <w:basedOn w:val="CharStyle119"/>
    <w:uiPriority w:val="99"/>
    <w:rsid w:val="00AD0D9F"/>
    <w:rPr>
      <w:rFonts w:cs="Times New Roman"/>
      <w:bCs/>
      <w:szCs w:val="16"/>
    </w:rPr>
  </w:style>
  <w:style w:type="character" w:customStyle="1" w:styleId="CharStyle121">
    <w:name w:val="Char Style 121"/>
    <w:uiPriority w:val="99"/>
    <w:rsid w:val="00AD0D9F"/>
    <w:rPr>
      <w:b/>
      <w:i/>
      <w:sz w:val="15"/>
      <w:shd w:val="clear" w:color="auto" w:fill="FFFFFF"/>
    </w:rPr>
  </w:style>
  <w:style w:type="character" w:customStyle="1" w:styleId="CharStyle124">
    <w:name w:val="Char Style 124"/>
    <w:uiPriority w:val="99"/>
    <w:rsid w:val="00AD0D9F"/>
    <w:rPr>
      <w:spacing w:val="70"/>
      <w:sz w:val="26"/>
      <w:shd w:val="clear" w:color="auto" w:fill="FFFFFF"/>
    </w:rPr>
  </w:style>
  <w:style w:type="character" w:customStyle="1" w:styleId="CharStyle125">
    <w:name w:val="Char Style 125"/>
    <w:uiPriority w:val="99"/>
    <w:rsid w:val="00AD0D9F"/>
    <w:rPr>
      <w:i/>
      <w:sz w:val="17"/>
      <w:shd w:val="clear" w:color="auto" w:fill="FFFFFF"/>
    </w:rPr>
  </w:style>
  <w:style w:type="character" w:customStyle="1" w:styleId="CharStyle126">
    <w:name w:val="Char Style 126"/>
    <w:uiPriority w:val="99"/>
    <w:rsid w:val="00AD0D9F"/>
    <w:rPr>
      <w:b/>
      <w:sz w:val="26"/>
      <w:shd w:val="clear" w:color="auto" w:fill="FFFFFF"/>
    </w:rPr>
  </w:style>
  <w:style w:type="character" w:customStyle="1" w:styleId="CharStyle127">
    <w:name w:val="Char Style 127"/>
    <w:uiPriority w:val="99"/>
    <w:rsid w:val="00AD0D9F"/>
    <w:rPr>
      <w:rFonts w:ascii="Times New Roman" w:hAnsi="Times New Roman"/>
      <w:b/>
      <w:sz w:val="22"/>
      <w:shd w:val="clear" w:color="auto" w:fill="FFFFFF"/>
      <w:lang w:val="en-US" w:eastAsia="en-US"/>
    </w:rPr>
  </w:style>
  <w:style w:type="character" w:customStyle="1" w:styleId="CharStyle128">
    <w:name w:val="Char Style 128"/>
    <w:uiPriority w:val="99"/>
    <w:rsid w:val="00AD0D9F"/>
    <w:rPr>
      <w:b/>
      <w:i/>
      <w:sz w:val="26"/>
      <w:shd w:val="clear" w:color="auto" w:fill="FFFFFF"/>
    </w:rPr>
  </w:style>
  <w:style w:type="character" w:customStyle="1" w:styleId="CharStyle129">
    <w:name w:val="Char Style 129"/>
    <w:uiPriority w:val="99"/>
    <w:rsid w:val="00AD0D9F"/>
    <w:rPr>
      <w:sz w:val="24"/>
      <w:shd w:val="clear" w:color="auto" w:fill="FFFFFF"/>
    </w:rPr>
  </w:style>
  <w:style w:type="character" w:customStyle="1" w:styleId="CharStyle130">
    <w:name w:val="Char Style 130"/>
    <w:uiPriority w:val="99"/>
    <w:rsid w:val="00AD0D9F"/>
    <w:rPr>
      <w:b/>
      <w:sz w:val="17"/>
      <w:shd w:val="clear" w:color="auto" w:fill="FFFFFF"/>
    </w:rPr>
  </w:style>
  <w:style w:type="character" w:customStyle="1" w:styleId="CharStyle131">
    <w:name w:val="Char Style 131"/>
    <w:uiPriority w:val="99"/>
    <w:rsid w:val="00AD0D9F"/>
    <w:rPr>
      <w:b/>
      <w:sz w:val="26"/>
      <w:shd w:val="clear" w:color="auto" w:fill="FFFFFF"/>
    </w:rPr>
  </w:style>
  <w:style w:type="character" w:customStyle="1" w:styleId="CharStyle132">
    <w:name w:val="Char Style 132"/>
    <w:uiPriority w:val="99"/>
    <w:rsid w:val="00AD0D9F"/>
    <w:rPr>
      <w:i/>
      <w:sz w:val="17"/>
      <w:shd w:val="clear" w:color="auto" w:fill="FFFFFF"/>
    </w:rPr>
  </w:style>
  <w:style w:type="character" w:customStyle="1" w:styleId="CharStyle133">
    <w:name w:val="Char Style 133"/>
    <w:uiPriority w:val="99"/>
    <w:rsid w:val="00AD0D9F"/>
    <w:rPr>
      <w:b/>
      <w:u w:val="single"/>
      <w:shd w:val="clear" w:color="auto" w:fill="FFFFFF"/>
    </w:rPr>
  </w:style>
  <w:style w:type="character" w:customStyle="1" w:styleId="CharStyle136">
    <w:name w:val="Char Style 136"/>
    <w:uiPriority w:val="99"/>
    <w:rsid w:val="00AD0D9F"/>
    <w:rPr>
      <w:rFonts w:ascii="Times New Roman" w:hAnsi="Times New Roman"/>
      <w:b/>
      <w:i/>
      <w:spacing w:val="20"/>
      <w:sz w:val="23"/>
      <w:shd w:val="clear" w:color="auto" w:fill="FFFFFF"/>
      <w:lang w:val="en-US" w:eastAsia="en-US"/>
    </w:rPr>
  </w:style>
  <w:style w:type="character" w:customStyle="1" w:styleId="CharStyle137">
    <w:name w:val="Char Style 137"/>
    <w:uiPriority w:val="99"/>
    <w:rsid w:val="00AD0D9F"/>
    <w:rPr>
      <w:rFonts w:ascii="Courier New" w:hAnsi="Courier New"/>
      <w:b/>
      <w:i/>
      <w:sz w:val="14"/>
      <w:shd w:val="clear" w:color="auto" w:fill="FFFFFF"/>
      <w:lang w:val="en-US" w:eastAsia="en-US"/>
    </w:rPr>
  </w:style>
  <w:style w:type="paragraph" w:styleId="EndnoteText">
    <w:name w:val="endnote text"/>
    <w:basedOn w:val="Normal"/>
    <w:link w:val="EndnoteTextChar"/>
    <w:uiPriority w:val="99"/>
    <w:semiHidden/>
    <w:rsid w:val="00DE60A7"/>
    <w:pPr>
      <w:spacing w:line="240" w:lineRule="auto"/>
    </w:pPr>
    <w:rPr>
      <w:rFonts w:eastAsia="Calibri"/>
      <w:sz w:val="20"/>
      <w:szCs w:val="20"/>
    </w:rPr>
  </w:style>
  <w:style w:type="character" w:customStyle="1" w:styleId="EndnoteTextChar">
    <w:name w:val="Endnote Text Char"/>
    <w:basedOn w:val="DefaultParagraphFont"/>
    <w:link w:val="EndnoteText"/>
    <w:uiPriority w:val="99"/>
    <w:semiHidden/>
    <w:locked/>
    <w:rsid w:val="00DE60A7"/>
    <w:rPr>
      <w:rFonts w:ascii="Times New Roman" w:hAnsi="Times New Roman"/>
      <w:sz w:val="20"/>
      <w:lang w:eastAsia="ru-RU"/>
    </w:rPr>
  </w:style>
  <w:style w:type="character" w:styleId="EndnoteReference">
    <w:name w:val="endnote reference"/>
    <w:basedOn w:val="DefaultParagraphFont"/>
    <w:uiPriority w:val="99"/>
    <w:semiHidden/>
    <w:rsid w:val="00DE60A7"/>
    <w:rPr>
      <w:rFonts w:cs="Times New Roman"/>
      <w:vertAlign w:val="superscript"/>
    </w:rPr>
  </w:style>
  <w:style w:type="paragraph" w:styleId="Footer">
    <w:name w:val="footer"/>
    <w:basedOn w:val="Normal"/>
    <w:link w:val="FooterChar"/>
    <w:uiPriority w:val="99"/>
    <w:rsid w:val="00DE60A7"/>
    <w:pPr>
      <w:tabs>
        <w:tab w:val="center" w:pos="4677"/>
        <w:tab w:val="right" w:pos="9355"/>
      </w:tabs>
      <w:spacing w:line="240" w:lineRule="auto"/>
    </w:pPr>
    <w:rPr>
      <w:rFonts w:eastAsia="Calibri"/>
      <w:szCs w:val="20"/>
    </w:rPr>
  </w:style>
  <w:style w:type="character" w:customStyle="1" w:styleId="FooterChar">
    <w:name w:val="Footer Char"/>
    <w:basedOn w:val="DefaultParagraphFont"/>
    <w:link w:val="Footer"/>
    <w:uiPriority w:val="99"/>
    <w:locked/>
    <w:rsid w:val="00DE60A7"/>
    <w:rPr>
      <w:rFonts w:ascii="Times New Roman" w:hAnsi="Times New Roman"/>
      <w:sz w:val="28"/>
      <w:lang w:eastAsia="ru-RU"/>
    </w:rPr>
  </w:style>
  <w:style w:type="paragraph" w:styleId="Revision">
    <w:name w:val="Revision"/>
    <w:hidden/>
    <w:uiPriority w:val="99"/>
    <w:semiHidden/>
    <w:rsid w:val="00F4319D"/>
    <w:rPr>
      <w:rFonts w:ascii="Times New Roman" w:eastAsia="Times New Roman" w:hAnsi="Times New Roman"/>
      <w:sz w:val="28"/>
    </w:rPr>
  </w:style>
  <w:style w:type="paragraph" w:customStyle="1" w:styleId="10">
    <w:name w:val="Абзац списка1"/>
    <w:basedOn w:val="Normal"/>
    <w:uiPriority w:val="99"/>
    <w:rsid w:val="00212B42"/>
    <w:pPr>
      <w:spacing w:line="240" w:lineRule="auto"/>
      <w:ind w:left="720"/>
      <w:jc w:val="left"/>
    </w:pPr>
    <w:rPr>
      <w:sz w:val="24"/>
      <w:szCs w:val="24"/>
    </w:rPr>
  </w:style>
  <w:style w:type="table" w:customStyle="1" w:styleId="4">
    <w:name w:val="Сетка таблицы4"/>
    <w:uiPriority w:val="99"/>
    <w:rsid w:val="004B365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590F31"/>
    <w:pPr>
      <w:autoSpaceDE w:val="0"/>
      <w:autoSpaceDN w:val="0"/>
      <w:adjustRightInd w:val="0"/>
    </w:pPr>
    <w:rPr>
      <w:rFonts w:ascii="Arial" w:hAnsi="Arial" w:cs="Arial"/>
      <w:sz w:val="20"/>
      <w:szCs w:val="20"/>
      <w:lang w:eastAsia="en-US"/>
    </w:rPr>
  </w:style>
  <w:style w:type="paragraph" w:styleId="Title">
    <w:name w:val="Title"/>
    <w:basedOn w:val="Normal"/>
    <w:link w:val="TitleChar"/>
    <w:uiPriority w:val="99"/>
    <w:qFormat/>
    <w:rsid w:val="007F2C46"/>
    <w:pPr>
      <w:spacing w:line="240" w:lineRule="auto"/>
      <w:jc w:val="center"/>
    </w:pPr>
    <w:rPr>
      <w:rFonts w:eastAsia="Calibri"/>
      <w:sz w:val="20"/>
      <w:szCs w:val="20"/>
    </w:rPr>
  </w:style>
  <w:style w:type="character" w:customStyle="1" w:styleId="TitleChar">
    <w:name w:val="Title Char"/>
    <w:basedOn w:val="DefaultParagraphFont"/>
    <w:link w:val="Title"/>
    <w:uiPriority w:val="99"/>
    <w:locked/>
    <w:rsid w:val="007F2C46"/>
    <w:rPr>
      <w:rFonts w:ascii="Times New Roman" w:hAnsi="Times New Roman"/>
      <w:sz w:val="20"/>
      <w:lang w:eastAsia="ru-RU"/>
    </w:rPr>
  </w:style>
  <w:style w:type="character" w:customStyle="1" w:styleId="Heading2Char1">
    <w:name w:val="Heading 2 Char1"/>
    <w:link w:val="Heading2"/>
    <w:uiPriority w:val="99"/>
    <w:locked/>
    <w:rsid w:val="00E85506"/>
    <w:rPr>
      <w:rFonts w:eastAsia="Arial Unicode MS"/>
      <w:sz w:val="56"/>
      <w:lang w:val="ru-RU" w:eastAsia="ru-RU"/>
    </w:rPr>
  </w:style>
  <w:style w:type="character" w:customStyle="1" w:styleId="Heading3Char1">
    <w:name w:val="Heading 3 Char1"/>
    <w:link w:val="Heading3"/>
    <w:uiPriority w:val="99"/>
    <w:semiHidden/>
    <w:locked/>
    <w:rsid w:val="00E85506"/>
    <w:rPr>
      <w:sz w:val="32"/>
      <w:lang w:val="ru-RU" w:eastAsia="ru-RU"/>
    </w:rPr>
  </w:style>
</w:styles>
</file>

<file path=word/webSettings.xml><?xml version="1.0" encoding="utf-8"?>
<w:webSettings xmlns:r="http://schemas.openxmlformats.org/officeDocument/2006/relationships" xmlns:w="http://schemas.openxmlformats.org/wordprocessingml/2006/main">
  <w:divs>
    <w:div w:id="805390787">
      <w:marLeft w:val="0"/>
      <w:marRight w:val="0"/>
      <w:marTop w:val="0"/>
      <w:marBottom w:val="0"/>
      <w:divBdr>
        <w:top w:val="none" w:sz="0" w:space="0" w:color="auto"/>
        <w:left w:val="none" w:sz="0" w:space="0" w:color="auto"/>
        <w:bottom w:val="none" w:sz="0" w:space="0" w:color="auto"/>
        <w:right w:val="none" w:sz="0" w:space="0" w:color="auto"/>
      </w:divBdr>
    </w:div>
    <w:div w:id="8053907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127</TotalTime>
  <Pages>6</Pages>
  <Words>2074</Words>
  <Characters>11823</Characters>
  <Application>Microsoft Office Outlook</Application>
  <DocSecurity>0</DocSecurity>
  <Lines>0</Lines>
  <Paragraphs>0</Paragraphs>
  <ScaleCrop>false</ScaleCrop>
  <Company>ФГБУ НИФИ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Крадинов Павел Григорьевич</dc:creator>
  <cp:keywords/>
  <dc:description/>
  <cp:lastModifiedBy>Сельсовет</cp:lastModifiedBy>
  <cp:revision>11</cp:revision>
  <cp:lastPrinted>2016-12-02T08:00:00Z</cp:lastPrinted>
  <dcterms:created xsi:type="dcterms:W3CDTF">2016-04-14T03:25:00Z</dcterms:created>
  <dcterms:modified xsi:type="dcterms:W3CDTF">2016-12-26T08:47:00Z</dcterms:modified>
</cp:coreProperties>
</file>